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89759" w14:textId="122B828B" w:rsidR="00E40080" w:rsidRPr="00E40080" w:rsidRDefault="00E40080" w:rsidP="00E40080">
      <w:pPr>
        <w:pStyle w:val="Overskrift1"/>
        <w:jc w:val="center"/>
      </w:pPr>
      <w:r w:rsidRPr="007E4C17">
        <w:t>Erklæring om antagelighed</w:t>
      </w:r>
    </w:p>
    <w:p w14:paraId="115E1576" w14:textId="77777777" w:rsidR="00E40080" w:rsidRDefault="00E40080" w:rsidP="005706C8">
      <w:pPr>
        <w:spacing w:after="0"/>
        <w:ind w:right="-1"/>
        <w:rPr>
          <w:b/>
        </w:rPr>
      </w:pPr>
      <w:bookmarkStart w:id="0" w:name="_GoBack"/>
      <w:bookmarkEnd w:id="0"/>
    </w:p>
    <w:p w14:paraId="072DB04F" w14:textId="2F58AFAF" w:rsidR="00C937B6" w:rsidRPr="005706C8" w:rsidRDefault="005706C8" w:rsidP="005706C8">
      <w:pPr>
        <w:spacing w:after="0"/>
        <w:ind w:right="-1"/>
        <w:rPr>
          <w:b/>
        </w:rPr>
      </w:pPr>
      <w:r w:rsidRPr="005706C8">
        <w:rPr>
          <w:b/>
        </w:rPr>
        <w:t>Projektoplysninger:</w:t>
      </w:r>
    </w:p>
    <w:tbl>
      <w:tblPr>
        <w:tblStyle w:val="Tabel-Gitter"/>
        <w:tblW w:w="0" w:type="auto"/>
        <w:tblLook w:val="04A0" w:firstRow="1" w:lastRow="0" w:firstColumn="1" w:lastColumn="0" w:noHBand="0" w:noVBand="1"/>
      </w:tblPr>
      <w:tblGrid>
        <w:gridCol w:w="3397"/>
        <w:gridCol w:w="3686"/>
      </w:tblGrid>
      <w:tr w:rsidR="005706C8" w14:paraId="6997D544" w14:textId="77777777" w:rsidTr="005706C8">
        <w:trPr>
          <w:trHeight w:val="340"/>
        </w:trPr>
        <w:tc>
          <w:tcPr>
            <w:tcW w:w="3397" w:type="dxa"/>
            <w:vAlign w:val="center"/>
          </w:tcPr>
          <w:p w14:paraId="40858AEF" w14:textId="5A57682B" w:rsidR="005706C8" w:rsidRDefault="005706C8" w:rsidP="005706C8">
            <w:pPr>
              <w:spacing w:after="0"/>
              <w:ind w:right="-1"/>
            </w:pPr>
            <w:r>
              <w:t>Titel på projektet</w:t>
            </w:r>
          </w:p>
        </w:tc>
        <w:sdt>
          <w:sdtPr>
            <w:id w:val="-1123385848"/>
            <w:placeholder>
              <w:docPart w:val="823E879394D74DAEABE768C598A6364B"/>
            </w:placeholder>
            <w:showingPlcHdr/>
            <w:text/>
          </w:sdtPr>
          <w:sdtEndPr/>
          <w:sdtContent>
            <w:tc>
              <w:tcPr>
                <w:tcW w:w="3686" w:type="dxa"/>
                <w:vAlign w:val="center"/>
              </w:tcPr>
              <w:p w14:paraId="5E2FC4A5" w14:textId="643D23ED" w:rsidR="005706C8" w:rsidRDefault="005706C8" w:rsidP="005706C8">
                <w:pPr>
                  <w:spacing w:after="0"/>
                  <w:ind w:right="-1"/>
                </w:pPr>
                <w:r w:rsidRPr="00E946CE">
                  <w:rPr>
                    <w:rStyle w:val="Pladsholdertekst"/>
                  </w:rPr>
                  <w:t>Klik eller tryk her for at skrive tekst.</w:t>
                </w:r>
              </w:p>
            </w:tc>
          </w:sdtContent>
        </w:sdt>
      </w:tr>
      <w:tr w:rsidR="005706C8" w14:paraId="38937CE7" w14:textId="77777777" w:rsidTr="005706C8">
        <w:trPr>
          <w:trHeight w:val="340"/>
        </w:trPr>
        <w:tc>
          <w:tcPr>
            <w:tcW w:w="3397" w:type="dxa"/>
            <w:vAlign w:val="center"/>
          </w:tcPr>
          <w:p w14:paraId="7D73A4B7" w14:textId="080F8EC7" w:rsidR="005706C8" w:rsidRDefault="005706C8" w:rsidP="005706C8">
            <w:pPr>
              <w:spacing w:after="0"/>
              <w:ind w:right="-1"/>
            </w:pPr>
            <w:r>
              <w:t>CVR nummer</w:t>
            </w:r>
          </w:p>
        </w:tc>
        <w:sdt>
          <w:sdtPr>
            <w:id w:val="-137338533"/>
            <w:placeholder>
              <w:docPart w:val="56DA9E113A52422F9B88FCE25C4832A0"/>
            </w:placeholder>
            <w:showingPlcHdr/>
            <w:text/>
          </w:sdtPr>
          <w:sdtEndPr/>
          <w:sdtContent>
            <w:tc>
              <w:tcPr>
                <w:tcW w:w="3686" w:type="dxa"/>
                <w:vAlign w:val="center"/>
              </w:tcPr>
              <w:p w14:paraId="58830913" w14:textId="590C88EC" w:rsidR="005706C8" w:rsidRDefault="005706C8" w:rsidP="005706C8">
                <w:pPr>
                  <w:spacing w:after="0"/>
                  <w:ind w:right="-1"/>
                </w:pPr>
                <w:r w:rsidRPr="00E946CE">
                  <w:rPr>
                    <w:rStyle w:val="Pladsholdertekst"/>
                  </w:rPr>
                  <w:t>Klik eller tryk her for at skrive tekst.</w:t>
                </w:r>
              </w:p>
            </w:tc>
          </w:sdtContent>
        </w:sdt>
      </w:tr>
      <w:tr w:rsidR="005706C8" w14:paraId="31919D8B" w14:textId="77777777" w:rsidTr="005706C8">
        <w:trPr>
          <w:trHeight w:val="340"/>
        </w:trPr>
        <w:tc>
          <w:tcPr>
            <w:tcW w:w="3397" w:type="dxa"/>
            <w:vAlign w:val="center"/>
          </w:tcPr>
          <w:p w14:paraId="0D2B779F" w14:textId="0C23698C" w:rsidR="005706C8" w:rsidRDefault="005706C8" w:rsidP="005706C8">
            <w:pPr>
              <w:spacing w:after="0"/>
              <w:ind w:right="-1"/>
            </w:pPr>
            <w:r>
              <w:t>Dato for projektstart</w:t>
            </w:r>
          </w:p>
        </w:tc>
        <w:sdt>
          <w:sdtPr>
            <w:id w:val="829024712"/>
            <w:placeholder>
              <w:docPart w:val="182C6C034A4145FFAC9137FBB2D2F1D4"/>
            </w:placeholder>
            <w:showingPlcHdr/>
            <w:text/>
          </w:sdtPr>
          <w:sdtEndPr/>
          <w:sdtContent>
            <w:tc>
              <w:tcPr>
                <w:tcW w:w="3686" w:type="dxa"/>
                <w:vAlign w:val="center"/>
              </w:tcPr>
              <w:p w14:paraId="5798D019" w14:textId="1373E2B0" w:rsidR="005706C8" w:rsidRDefault="005706C8" w:rsidP="005706C8">
                <w:pPr>
                  <w:spacing w:after="0"/>
                  <w:ind w:right="-1"/>
                </w:pPr>
                <w:r w:rsidRPr="00E946CE">
                  <w:rPr>
                    <w:rStyle w:val="Pladsholdertekst"/>
                  </w:rPr>
                  <w:t>Klik eller tryk her for at skrive tekst.</w:t>
                </w:r>
              </w:p>
            </w:tc>
          </w:sdtContent>
        </w:sdt>
      </w:tr>
      <w:tr w:rsidR="005706C8" w14:paraId="6D7C450F" w14:textId="77777777" w:rsidTr="005706C8">
        <w:trPr>
          <w:trHeight w:val="340"/>
        </w:trPr>
        <w:tc>
          <w:tcPr>
            <w:tcW w:w="3397" w:type="dxa"/>
            <w:vAlign w:val="center"/>
          </w:tcPr>
          <w:p w14:paraId="7B5737D6" w14:textId="4AE854B5" w:rsidR="005706C8" w:rsidRDefault="005706C8" w:rsidP="005706C8">
            <w:pPr>
              <w:spacing w:after="0"/>
              <w:ind w:right="-1"/>
            </w:pPr>
            <w:r>
              <w:t>Navn på ansøger og underskriver</w:t>
            </w:r>
          </w:p>
        </w:tc>
        <w:sdt>
          <w:sdtPr>
            <w:id w:val="-1553925572"/>
            <w:placeholder>
              <w:docPart w:val="0F5DFEB46B084DA494ED7BEFE89D3C51"/>
            </w:placeholder>
            <w:showingPlcHdr/>
            <w:text/>
          </w:sdtPr>
          <w:sdtEndPr/>
          <w:sdtContent>
            <w:tc>
              <w:tcPr>
                <w:tcW w:w="3686" w:type="dxa"/>
                <w:vAlign w:val="center"/>
              </w:tcPr>
              <w:p w14:paraId="5C0601B4" w14:textId="2449A9E1" w:rsidR="005706C8" w:rsidRDefault="005706C8" w:rsidP="005706C8">
                <w:pPr>
                  <w:spacing w:after="0"/>
                  <w:ind w:right="-1"/>
                </w:pPr>
                <w:r w:rsidRPr="00E946CE">
                  <w:rPr>
                    <w:rStyle w:val="Pladsholdertekst"/>
                  </w:rPr>
                  <w:t>Klik eller tryk her for at skrive tekst.</w:t>
                </w:r>
              </w:p>
            </w:tc>
          </w:sdtContent>
        </w:sdt>
      </w:tr>
    </w:tbl>
    <w:p w14:paraId="7599CF4C" w14:textId="77777777" w:rsidR="005706C8" w:rsidRDefault="005706C8" w:rsidP="00C937B6">
      <w:pPr>
        <w:ind w:right="-1"/>
      </w:pPr>
    </w:p>
    <w:p w14:paraId="4CF1A6FA" w14:textId="6B924DB7" w:rsidR="005706C8" w:rsidRDefault="005706C8" w:rsidP="005706C8">
      <w:pPr>
        <w:ind w:right="-1"/>
      </w:pPr>
      <w:bookmarkStart w:id="1" w:name="Start"/>
      <w:bookmarkEnd w:id="1"/>
      <w:r w:rsidRPr="007E4C17">
        <w:t>Undertegnede</w:t>
      </w:r>
      <w:r>
        <w:t xml:space="preserve"> </w:t>
      </w:r>
      <w:r>
        <w:softHyphen/>
      </w:r>
      <w:r>
        <w:softHyphen/>
      </w:r>
      <w:r w:rsidRPr="007E4C17">
        <w:t>skal hermed, med sin underskrift bekræfte, at den indsendte ansøgning</w:t>
      </w:r>
      <w:r>
        <w:t xml:space="preserve"> </w:t>
      </w:r>
      <w:r w:rsidRPr="007E4C17">
        <w:t>om tilsku</w:t>
      </w:r>
      <w:r>
        <w:t xml:space="preserve">d under FLAG-ordningen under EHFF, er antagelig jævnfør </w:t>
      </w:r>
      <w:r w:rsidR="00CE2CD0" w:rsidRPr="00CE2CD0">
        <w:t xml:space="preserve">i medfør af artikel 11 i Europa-Parlamentets og Rådets forordning (EU) 2021/1139 af 7. juli 2021 om oprettelse af den Europæiske </w:t>
      </w:r>
      <w:r w:rsidR="00CE2CD0">
        <w:t>Hav- Fiskeri- og Akvakulturfond</w:t>
      </w:r>
      <w:r>
        <w:t xml:space="preserve">. </w:t>
      </w:r>
    </w:p>
    <w:p w14:paraId="7ED16E42" w14:textId="42E24CC2" w:rsidR="00C937B6" w:rsidRDefault="00C937B6" w:rsidP="00C937B6">
      <w:pPr>
        <w:ind w:right="-1"/>
      </w:pPr>
      <w:r>
        <w:t xml:space="preserve">En ansøgning om tilskud under EHFF, vil være uantagelig i en periode, såfremt </w:t>
      </w:r>
      <w:r w:rsidR="0034082D">
        <w:t>projektejer</w:t>
      </w:r>
      <w:r>
        <w:t xml:space="preserve"> har:</w:t>
      </w:r>
    </w:p>
    <w:p w14:paraId="437FD695" w14:textId="77777777" w:rsidR="00C937B6" w:rsidRPr="00C937B6" w:rsidRDefault="00C937B6" w:rsidP="00C937B6">
      <w:pPr>
        <w:pStyle w:val="Listeafsnit"/>
        <w:numPr>
          <w:ilvl w:val="0"/>
          <w:numId w:val="16"/>
        </w:numPr>
        <w:rPr>
          <w:rFonts w:ascii="Georgia" w:hAnsi="Georgia"/>
          <w:sz w:val="20"/>
          <w:szCs w:val="20"/>
        </w:rPr>
      </w:pPr>
      <w:r w:rsidRPr="00C937B6">
        <w:rPr>
          <w:rFonts w:ascii="Georgia" w:hAnsi="Georgia"/>
          <w:sz w:val="20"/>
          <w:szCs w:val="20"/>
        </w:rPr>
        <w:t xml:space="preserve">begået ulovligt, ureguleret og </w:t>
      </w:r>
      <w:proofErr w:type="spellStart"/>
      <w:r w:rsidRPr="00C937B6">
        <w:rPr>
          <w:rFonts w:ascii="Georgia" w:hAnsi="Georgia"/>
          <w:sz w:val="20"/>
          <w:szCs w:val="20"/>
        </w:rPr>
        <w:t>urapporteret</w:t>
      </w:r>
      <w:proofErr w:type="spellEnd"/>
      <w:r w:rsidRPr="00C937B6">
        <w:rPr>
          <w:rFonts w:ascii="Georgia" w:hAnsi="Georgia"/>
          <w:sz w:val="20"/>
          <w:szCs w:val="20"/>
        </w:rPr>
        <w:t xml:space="preserve"> fiskeri</w:t>
      </w:r>
    </w:p>
    <w:p w14:paraId="1A57EEAB" w14:textId="77777777" w:rsidR="00C937B6" w:rsidRPr="00C937B6" w:rsidRDefault="00C937B6" w:rsidP="00C937B6">
      <w:pPr>
        <w:pStyle w:val="Listeafsnit"/>
        <w:numPr>
          <w:ilvl w:val="0"/>
          <w:numId w:val="16"/>
        </w:numPr>
        <w:rPr>
          <w:rFonts w:ascii="Georgia" w:hAnsi="Georgia"/>
          <w:sz w:val="20"/>
          <w:szCs w:val="20"/>
        </w:rPr>
      </w:pPr>
      <w:r w:rsidRPr="00C937B6">
        <w:rPr>
          <w:rFonts w:ascii="Georgia" w:hAnsi="Georgia"/>
          <w:sz w:val="20"/>
          <w:szCs w:val="20"/>
        </w:rPr>
        <w:t>er på listen over IUU registrerede fartøjer</w:t>
      </w:r>
    </w:p>
    <w:p w14:paraId="3A6BD61C" w14:textId="77777777" w:rsidR="00C937B6" w:rsidRPr="00C937B6" w:rsidRDefault="00C937B6" w:rsidP="00C937B6">
      <w:pPr>
        <w:pStyle w:val="Listeafsnit"/>
        <w:numPr>
          <w:ilvl w:val="0"/>
          <w:numId w:val="16"/>
        </w:numPr>
        <w:rPr>
          <w:rFonts w:ascii="Georgia" w:hAnsi="Georgia"/>
          <w:sz w:val="20"/>
          <w:szCs w:val="20"/>
        </w:rPr>
      </w:pPr>
      <w:r w:rsidRPr="00C937B6">
        <w:rPr>
          <w:rFonts w:ascii="Georgia" w:hAnsi="Georgia"/>
          <w:sz w:val="20"/>
          <w:szCs w:val="20"/>
        </w:rPr>
        <w:t>begået alvorlige overtrædelser af den fælles fiskeripolitiks regler</w:t>
      </w:r>
    </w:p>
    <w:p w14:paraId="5601CEA8" w14:textId="77777777" w:rsidR="00C937B6" w:rsidRPr="00C937B6" w:rsidRDefault="00C937B6" w:rsidP="00C937B6">
      <w:pPr>
        <w:pStyle w:val="Listeafsnit"/>
        <w:numPr>
          <w:ilvl w:val="0"/>
          <w:numId w:val="16"/>
        </w:numPr>
        <w:rPr>
          <w:rFonts w:ascii="Georgia" w:hAnsi="Georgia"/>
          <w:sz w:val="20"/>
          <w:szCs w:val="20"/>
        </w:rPr>
      </w:pPr>
      <w:r w:rsidRPr="00C937B6">
        <w:rPr>
          <w:rFonts w:ascii="Georgia" w:hAnsi="Georgia"/>
          <w:sz w:val="20"/>
          <w:szCs w:val="20"/>
        </w:rPr>
        <w:t>begået en strafbar handling som beskrevet i miljøstraffedirektivet</w:t>
      </w:r>
    </w:p>
    <w:p w14:paraId="1E61DEBF" w14:textId="77777777" w:rsidR="00C937B6" w:rsidRDefault="00C937B6" w:rsidP="00C937B6">
      <w:pPr>
        <w:ind w:right="-1"/>
      </w:pPr>
    </w:p>
    <w:p w14:paraId="2BAB0574" w14:textId="77777777" w:rsidR="00C937B6" w:rsidRDefault="00C937B6" w:rsidP="00C937B6">
      <w:pPr>
        <w:ind w:right="-1"/>
      </w:pPr>
      <w:r>
        <w:t xml:space="preserve">Kravet om antagelighed, som gælder for enhver ansøgning, der indgives af ansøger om tilskud fra EHFF, er gældende fra og med d. 1. januar 2013, og såfremt der opnås tilsagn, skal </w:t>
      </w:r>
      <w:r w:rsidRPr="004A391F">
        <w:t>kravene for antagelighed</w:t>
      </w:r>
      <w:r>
        <w:t xml:space="preserve"> være opfyldt i hele projektperioden</w:t>
      </w:r>
      <w:r w:rsidRPr="004A391F">
        <w:t xml:space="preserve"> og i en periode på 5 år efter den sidste betaling er foretaget</w:t>
      </w:r>
      <w:r>
        <w:t>.</w:t>
      </w:r>
    </w:p>
    <w:p w14:paraId="5AFCF23B" w14:textId="1D7761F1" w:rsidR="00C937B6" w:rsidRDefault="005706C8" w:rsidP="00C937B6">
      <w:pPr>
        <w:ind w:right="-1"/>
      </w:pPr>
      <w:r>
        <w:t xml:space="preserve">Se vejledning om antagelighed hos Fiskeristyrelsen </w:t>
      </w:r>
      <w:hyperlink r:id="rId9" w:history="1">
        <w:r w:rsidRPr="00864D51">
          <w:rPr>
            <w:rStyle w:val="Hyperlink"/>
          </w:rPr>
          <w:t>her</w:t>
        </w:r>
      </w:hyperlink>
      <w:r>
        <w:t>.</w:t>
      </w:r>
    </w:p>
    <w:p w14:paraId="07F5276E" w14:textId="77777777" w:rsidR="00CE2CD0" w:rsidRDefault="00CE2CD0" w:rsidP="00C937B6">
      <w:pPr>
        <w:ind w:right="-1"/>
      </w:pPr>
    </w:p>
    <w:p w14:paraId="34E59907" w14:textId="77777777" w:rsidR="00C937B6" w:rsidRPr="00075845" w:rsidRDefault="00C937B6" w:rsidP="00C937B6">
      <w:pPr>
        <w:pStyle w:val="Overskrift2"/>
      </w:pPr>
      <w:r>
        <w:t>Fart</w:t>
      </w:r>
      <w:r w:rsidRPr="00075845">
        <w:t>øjer</w:t>
      </w:r>
    </w:p>
    <w:tbl>
      <w:tblPr>
        <w:tblStyle w:val="Tabel-Gitter"/>
        <w:tblW w:w="9634" w:type="dxa"/>
        <w:tblLook w:val="06A0" w:firstRow="1" w:lastRow="0" w:firstColumn="1" w:lastColumn="0" w:noHBand="1" w:noVBand="1"/>
      </w:tblPr>
      <w:tblGrid>
        <w:gridCol w:w="4874"/>
        <w:gridCol w:w="4760"/>
      </w:tblGrid>
      <w:tr w:rsidR="00C937B6" w:rsidRPr="00CE6836" w14:paraId="2CB7BC1E" w14:textId="77777777" w:rsidTr="00C937B6">
        <w:trPr>
          <w:trHeight w:val="567"/>
        </w:trPr>
        <w:tc>
          <w:tcPr>
            <w:tcW w:w="9634" w:type="dxa"/>
            <w:gridSpan w:val="2"/>
            <w:shd w:val="clear" w:color="auto" w:fill="DBE5F1" w:themeFill="accent1" w:themeFillTint="33"/>
          </w:tcPr>
          <w:p w14:paraId="0C853F38" w14:textId="77777777" w:rsidR="00CE2CD0" w:rsidRDefault="00C937B6" w:rsidP="008951E3">
            <w:pPr>
              <w:rPr>
                <w:sz w:val="18"/>
                <w:szCs w:val="18"/>
              </w:rPr>
            </w:pPr>
            <w:r>
              <w:rPr>
                <w:sz w:val="18"/>
                <w:szCs w:val="18"/>
              </w:rPr>
              <w:t>Ansøgeren, der ejer eller har ejerandel i et fiskerfartøj skal medtage alle fartøjer i nedenstående skema</w:t>
            </w:r>
            <w:r w:rsidR="00CE2CD0">
              <w:rPr>
                <w:sz w:val="18"/>
                <w:szCs w:val="18"/>
              </w:rPr>
              <w:t xml:space="preserve">. </w:t>
            </w:r>
          </w:p>
          <w:p w14:paraId="672C61FB" w14:textId="670E2D7A" w:rsidR="00C937B6" w:rsidRPr="00CE6836" w:rsidRDefault="00CE2CD0" w:rsidP="00CE2CD0">
            <w:pPr>
              <w:rPr>
                <w:sz w:val="18"/>
                <w:szCs w:val="18"/>
              </w:rPr>
            </w:pPr>
            <w:r>
              <w:rPr>
                <w:sz w:val="18"/>
                <w:szCs w:val="18"/>
              </w:rPr>
              <w:t>Hvis ansøger ikke har eller har haft ejerandel i/er ejer af fiskerfartøj, angives et 0 (nul) i første linje.</w:t>
            </w:r>
          </w:p>
        </w:tc>
      </w:tr>
      <w:tr w:rsidR="00C937B6" w:rsidRPr="00CE6836" w14:paraId="478C459E" w14:textId="77777777" w:rsidTr="00C937B6">
        <w:trPr>
          <w:trHeight w:val="567"/>
        </w:trPr>
        <w:tc>
          <w:tcPr>
            <w:tcW w:w="4874" w:type="dxa"/>
            <w:shd w:val="clear" w:color="auto" w:fill="DBE5F1" w:themeFill="accent1" w:themeFillTint="33"/>
          </w:tcPr>
          <w:p w14:paraId="1FB88DE3" w14:textId="77777777" w:rsidR="00C937B6" w:rsidRPr="00CE6836" w:rsidRDefault="00C937B6" w:rsidP="008951E3">
            <w:pPr>
              <w:rPr>
                <w:sz w:val="18"/>
                <w:szCs w:val="18"/>
              </w:rPr>
            </w:pPr>
            <w:r>
              <w:rPr>
                <w:sz w:val="18"/>
                <w:szCs w:val="18"/>
              </w:rPr>
              <w:t>Fartøjets EU-</w:t>
            </w:r>
            <w:proofErr w:type="spellStart"/>
            <w:r>
              <w:rPr>
                <w:sz w:val="18"/>
                <w:szCs w:val="18"/>
              </w:rPr>
              <w:t>ident</w:t>
            </w:r>
            <w:proofErr w:type="spellEnd"/>
            <w:r>
              <w:rPr>
                <w:sz w:val="18"/>
                <w:szCs w:val="18"/>
              </w:rPr>
              <w:t xml:space="preserve"> (DKN) nr.:</w:t>
            </w:r>
          </w:p>
        </w:tc>
        <w:tc>
          <w:tcPr>
            <w:tcW w:w="4760" w:type="dxa"/>
            <w:shd w:val="clear" w:color="auto" w:fill="DBE5F1" w:themeFill="accent1" w:themeFillTint="33"/>
          </w:tcPr>
          <w:p w14:paraId="0627FFC8" w14:textId="77777777" w:rsidR="00C937B6" w:rsidRPr="00CE6836" w:rsidRDefault="00C937B6" w:rsidP="008951E3">
            <w:pPr>
              <w:rPr>
                <w:sz w:val="18"/>
                <w:szCs w:val="18"/>
              </w:rPr>
            </w:pPr>
            <w:r>
              <w:rPr>
                <w:sz w:val="18"/>
                <w:szCs w:val="18"/>
              </w:rPr>
              <w:t>Ejerens fulde navn:</w:t>
            </w:r>
          </w:p>
        </w:tc>
      </w:tr>
      <w:tr w:rsidR="00C937B6" w:rsidRPr="00CE6836" w14:paraId="07E78DAB" w14:textId="77777777" w:rsidTr="00C937B6">
        <w:trPr>
          <w:trHeight w:val="567"/>
        </w:trPr>
        <w:sdt>
          <w:sdtPr>
            <w:rPr>
              <w:sz w:val="18"/>
              <w:szCs w:val="18"/>
            </w:rPr>
            <w:id w:val="2019578927"/>
            <w:placeholder>
              <w:docPart w:val="843B366EE04B47F9B2DAF524817685D3"/>
            </w:placeholder>
            <w:showingPlcHdr/>
            <w:text/>
          </w:sdtPr>
          <w:sdtEndPr/>
          <w:sdtContent>
            <w:tc>
              <w:tcPr>
                <w:tcW w:w="4874" w:type="dxa"/>
              </w:tcPr>
              <w:p w14:paraId="6B578D72" w14:textId="58859796" w:rsidR="00C937B6" w:rsidRPr="005F2997" w:rsidRDefault="009D60F4" w:rsidP="008951E3">
                <w:pPr>
                  <w:jc w:val="both"/>
                  <w:rPr>
                    <w:sz w:val="18"/>
                    <w:szCs w:val="18"/>
                  </w:rPr>
                </w:pPr>
                <w:r>
                  <w:rPr>
                    <w:rStyle w:val="Pladsholdertekst"/>
                  </w:rPr>
                  <w:t>sk</w:t>
                </w:r>
                <w:r w:rsidRPr="00E946CE">
                  <w:rPr>
                    <w:rStyle w:val="Pladsholdertekst"/>
                  </w:rPr>
                  <w:t>rive tekst.</w:t>
                </w:r>
              </w:p>
            </w:tc>
          </w:sdtContent>
        </w:sdt>
        <w:sdt>
          <w:sdtPr>
            <w:rPr>
              <w:sz w:val="18"/>
              <w:szCs w:val="18"/>
            </w:rPr>
            <w:id w:val="1607927245"/>
            <w:placeholder>
              <w:docPart w:val="8BF467682CBE40F9A4B3D7114D7B16B8"/>
            </w:placeholder>
            <w:showingPlcHdr/>
            <w:text/>
          </w:sdtPr>
          <w:sdtEndPr/>
          <w:sdtContent>
            <w:tc>
              <w:tcPr>
                <w:tcW w:w="4760" w:type="dxa"/>
              </w:tcPr>
              <w:p w14:paraId="18DA4075" w14:textId="35F61BFF" w:rsidR="00C937B6" w:rsidRPr="005F2997" w:rsidRDefault="009D60F4" w:rsidP="008951E3">
                <w:pPr>
                  <w:jc w:val="both"/>
                  <w:rPr>
                    <w:rFonts w:cs="Verdana"/>
                    <w:sz w:val="18"/>
                    <w:szCs w:val="18"/>
                  </w:rPr>
                </w:pPr>
                <w:r>
                  <w:rPr>
                    <w:rStyle w:val="Pladsholdertekst"/>
                  </w:rPr>
                  <w:t>sk</w:t>
                </w:r>
                <w:r w:rsidRPr="00E946CE">
                  <w:rPr>
                    <w:rStyle w:val="Pladsholdertekst"/>
                  </w:rPr>
                  <w:t>rive tekst.</w:t>
                </w:r>
              </w:p>
            </w:tc>
          </w:sdtContent>
        </w:sdt>
      </w:tr>
      <w:tr w:rsidR="005E07C4" w:rsidRPr="00CE6836" w14:paraId="54C9AF5B" w14:textId="77777777" w:rsidTr="00C937B6">
        <w:trPr>
          <w:trHeight w:val="567"/>
        </w:trPr>
        <w:sdt>
          <w:sdtPr>
            <w:rPr>
              <w:sz w:val="18"/>
              <w:szCs w:val="18"/>
            </w:rPr>
            <w:id w:val="447053863"/>
            <w:placeholder>
              <w:docPart w:val="47FB3A238822475DB01B810FBE902EE5"/>
            </w:placeholder>
            <w:showingPlcHdr/>
            <w:text/>
          </w:sdtPr>
          <w:sdtEndPr/>
          <w:sdtContent>
            <w:tc>
              <w:tcPr>
                <w:tcW w:w="4874" w:type="dxa"/>
              </w:tcPr>
              <w:p w14:paraId="59327F55" w14:textId="59C2DA24"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1073269972"/>
            <w:placeholder>
              <w:docPart w:val="D84D326C89D245ED86A4496BF22CE2DC"/>
            </w:placeholder>
            <w:showingPlcHdr/>
            <w:text/>
          </w:sdtPr>
          <w:sdtEndPr/>
          <w:sdtContent>
            <w:tc>
              <w:tcPr>
                <w:tcW w:w="4760" w:type="dxa"/>
              </w:tcPr>
              <w:p w14:paraId="014BD226" w14:textId="3D0210BD"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tr>
      <w:tr w:rsidR="005E07C4" w:rsidRPr="00CE6836" w14:paraId="6C6A046C" w14:textId="77777777" w:rsidTr="00C937B6">
        <w:trPr>
          <w:trHeight w:val="567"/>
        </w:trPr>
        <w:sdt>
          <w:sdtPr>
            <w:rPr>
              <w:sz w:val="18"/>
              <w:szCs w:val="18"/>
            </w:rPr>
            <w:id w:val="-2006962793"/>
            <w:placeholder>
              <w:docPart w:val="C6AE2ADC0F764B1E9727F76D57C6E92A"/>
            </w:placeholder>
            <w:showingPlcHdr/>
            <w:text/>
          </w:sdtPr>
          <w:sdtEndPr/>
          <w:sdtContent>
            <w:tc>
              <w:tcPr>
                <w:tcW w:w="4874" w:type="dxa"/>
              </w:tcPr>
              <w:p w14:paraId="58590EB3" w14:textId="3E36ADE3"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1047883528"/>
            <w:placeholder>
              <w:docPart w:val="48EDCF8AB71241BC98AD4FA0E7CD3705"/>
            </w:placeholder>
            <w:showingPlcHdr/>
            <w:text/>
          </w:sdtPr>
          <w:sdtEndPr/>
          <w:sdtContent>
            <w:tc>
              <w:tcPr>
                <w:tcW w:w="4760" w:type="dxa"/>
              </w:tcPr>
              <w:p w14:paraId="6B95C9C2" w14:textId="67B235B8"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tr>
      <w:tr w:rsidR="005E07C4" w:rsidRPr="00CE6836" w14:paraId="101CD18B" w14:textId="77777777" w:rsidTr="00C937B6">
        <w:trPr>
          <w:trHeight w:val="567"/>
        </w:trPr>
        <w:sdt>
          <w:sdtPr>
            <w:rPr>
              <w:sz w:val="18"/>
              <w:szCs w:val="18"/>
            </w:rPr>
            <w:id w:val="-2078579206"/>
            <w:placeholder>
              <w:docPart w:val="1FF63280AC994BE7ADB8EE354F4B952A"/>
            </w:placeholder>
            <w:showingPlcHdr/>
            <w:text/>
          </w:sdtPr>
          <w:sdtEndPr/>
          <w:sdtContent>
            <w:tc>
              <w:tcPr>
                <w:tcW w:w="4874" w:type="dxa"/>
              </w:tcPr>
              <w:p w14:paraId="3A388145" w14:textId="63ECE441"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1968347863"/>
            <w:placeholder>
              <w:docPart w:val="B962576CC2C745DDBAA90BBD87376AF8"/>
            </w:placeholder>
            <w:showingPlcHdr/>
            <w:text/>
          </w:sdtPr>
          <w:sdtEndPr/>
          <w:sdtContent>
            <w:tc>
              <w:tcPr>
                <w:tcW w:w="4760" w:type="dxa"/>
              </w:tcPr>
              <w:p w14:paraId="24C40C69" w14:textId="053BD8B3"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tr>
      <w:tr w:rsidR="005E07C4" w:rsidRPr="00CE6836" w14:paraId="726B2DB9" w14:textId="77777777" w:rsidTr="00C937B6">
        <w:trPr>
          <w:trHeight w:val="567"/>
        </w:trPr>
        <w:sdt>
          <w:sdtPr>
            <w:rPr>
              <w:sz w:val="18"/>
              <w:szCs w:val="18"/>
            </w:rPr>
            <w:id w:val="1341968825"/>
            <w:placeholder>
              <w:docPart w:val="598218AA0FED404FB001AD3E140BB761"/>
            </w:placeholder>
            <w:showingPlcHdr/>
            <w:text/>
          </w:sdtPr>
          <w:sdtEndPr/>
          <w:sdtContent>
            <w:tc>
              <w:tcPr>
                <w:tcW w:w="4874" w:type="dxa"/>
              </w:tcPr>
              <w:p w14:paraId="3C9F7A38" w14:textId="185E11F9" w:rsidR="005E07C4" w:rsidRDefault="005E07C4" w:rsidP="005E07C4">
                <w:r>
                  <w:rPr>
                    <w:rStyle w:val="Pladsholdertekst"/>
                  </w:rPr>
                  <w:t>sk</w:t>
                </w:r>
                <w:r w:rsidRPr="00E946CE">
                  <w:rPr>
                    <w:rStyle w:val="Pladsholdertekst"/>
                  </w:rPr>
                  <w:t>rive tekst.</w:t>
                </w:r>
              </w:p>
            </w:tc>
          </w:sdtContent>
        </w:sdt>
        <w:sdt>
          <w:sdtPr>
            <w:rPr>
              <w:sz w:val="18"/>
              <w:szCs w:val="18"/>
            </w:rPr>
            <w:id w:val="364871405"/>
            <w:placeholder>
              <w:docPart w:val="23A4278B0F274B259DD899489642E367"/>
            </w:placeholder>
            <w:showingPlcHdr/>
            <w:text/>
          </w:sdtPr>
          <w:sdtEndPr/>
          <w:sdtContent>
            <w:tc>
              <w:tcPr>
                <w:tcW w:w="4760" w:type="dxa"/>
              </w:tcPr>
              <w:p w14:paraId="4D207D13" w14:textId="43485F37" w:rsidR="005E07C4" w:rsidRDefault="005E07C4" w:rsidP="005E07C4">
                <w:r>
                  <w:rPr>
                    <w:rStyle w:val="Pladsholdertekst"/>
                  </w:rPr>
                  <w:t>sk</w:t>
                </w:r>
                <w:r w:rsidRPr="00E946CE">
                  <w:rPr>
                    <w:rStyle w:val="Pladsholdertekst"/>
                  </w:rPr>
                  <w:t>rive tekst.</w:t>
                </w:r>
              </w:p>
            </w:tc>
          </w:sdtContent>
        </w:sdt>
      </w:tr>
      <w:tr w:rsidR="005E07C4" w:rsidRPr="00CE6836" w14:paraId="1D1C26B8" w14:textId="77777777" w:rsidTr="00C937B6">
        <w:trPr>
          <w:trHeight w:val="567"/>
        </w:trPr>
        <w:sdt>
          <w:sdtPr>
            <w:rPr>
              <w:sz w:val="18"/>
              <w:szCs w:val="18"/>
            </w:rPr>
            <w:id w:val="-1787039037"/>
            <w:placeholder>
              <w:docPart w:val="C1FCE58FD4884D898B6C45D7DF8E4CC0"/>
            </w:placeholder>
            <w:showingPlcHdr/>
            <w:text/>
          </w:sdtPr>
          <w:sdtEndPr/>
          <w:sdtContent>
            <w:tc>
              <w:tcPr>
                <w:tcW w:w="4874" w:type="dxa"/>
              </w:tcPr>
              <w:p w14:paraId="14C5FAA9" w14:textId="1E05CB2E" w:rsidR="005E07C4" w:rsidRDefault="005E07C4" w:rsidP="005E07C4">
                <w:r>
                  <w:rPr>
                    <w:rStyle w:val="Pladsholdertekst"/>
                  </w:rPr>
                  <w:t>sk</w:t>
                </w:r>
                <w:r w:rsidRPr="00E946CE">
                  <w:rPr>
                    <w:rStyle w:val="Pladsholdertekst"/>
                  </w:rPr>
                  <w:t>rive tekst.</w:t>
                </w:r>
              </w:p>
            </w:tc>
          </w:sdtContent>
        </w:sdt>
        <w:sdt>
          <w:sdtPr>
            <w:rPr>
              <w:sz w:val="18"/>
              <w:szCs w:val="18"/>
            </w:rPr>
            <w:id w:val="-1822335141"/>
            <w:placeholder>
              <w:docPart w:val="B8C9459215F14879B5E79F55C5CF2B84"/>
            </w:placeholder>
            <w:showingPlcHdr/>
            <w:text/>
          </w:sdtPr>
          <w:sdtEndPr/>
          <w:sdtContent>
            <w:tc>
              <w:tcPr>
                <w:tcW w:w="4760" w:type="dxa"/>
              </w:tcPr>
              <w:p w14:paraId="0A2DE0F7" w14:textId="4F2EEEC0" w:rsidR="005E07C4" w:rsidRDefault="005E07C4" w:rsidP="005E07C4">
                <w:r>
                  <w:rPr>
                    <w:rStyle w:val="Pladsholdertekst"/>
                  </w:rPr>
                  <w:t>sk</w:t>
                </w:r>
                <w:r w:rsidRPr="00E946CE">
                  <w:rPr>
                    <w:rStyle w:val="Pladsholdertekst"/>
                  </w:rPr>
                  <w:t>rive tekst.</w:t>
                </w:r>
              </w:p>
            </w:tc>
          </w:sdtContent>
        </w:sdt>
      </w:tr>
      <w:tr w:rsidR="005E07C4" w:rsidRPr="00CE6836" w14:paraId="213EF19C" w14:textId="77777777" w:rsidTr="00C937B6">
        <w:trPr>
          <w:trHeight w:val="567"/>
        </w:trPr>
        <w:sdt>
          <w:sdtPr>
            <w:rPr>
              <w:sz w:val="18"/>
              <w:szCs w:val="18"/>
            </w:rPr>
            <w:id w:val="1605455569"/>
            <w:placeholder>
              <w:docPart w:val="166D97F8C1CE4F5CB61973843440A383"/>
            </w:placeholder>
            <w:showingPlcHdr/>
            <w:text/>
          </w:sdtPr>
          <w:sdtEndPr/>
          <w:sdtContent>
            <w:tc>
              <w:tcPr>
                <w:tcW w:w="4874" w:type="dxa"/>
              </w:tcPr>
              <w:p w14:paraId="5C062327" w14:textId="6464C427" w:rsidR="005E07C4" w:rsidRDefault="005E07C4" w:rsidP="005E07C4">
                <w:r>
                  <w:rPr>
                    <w:rStyle w:val="Pladsholdertekst"/>
                  </w:rPr>
                  <w:t>sk</w:t>
                </w:r>
                <w:r w:rsidRPr="00E946CE">
                  <w:rPr>
                    <w:rStyle w:val="Pladsholdertekst"/>
                  </w:rPr>
                  <w:t>rive tekst.</w:t>
                </w:r>
              </w:p>
            </w:tc>
          </w:sdtContent>
        </w:sdt>
        <w:sdt>
          <w:sdtPr>
            <w:rPr>
              <w:sz w:val="18"/>
              <w:szCs w:val="18"/>
            </w:rPr>
            <w:id w:val="189653511"/>
            <w:placeholder>
              <w:docPart w:val="E59A195652E349998C87766EE8DD8D80"/>
            </w:placeholder>
            <w:showingPlcHdr/>
            <w:text/>
          </w:sdtPr>
          <w:sdtEndPr/>
          <w:sdtContent>
            <w:tc>
              <w:tcPr>
                <w:tcW w:w="4760" w:type="dxa"/>
              </w:tcPr>
              <w:p w14:paraId="727F85DA" w14:textId="0C883CDC" w:rsidR="005E07C4" w:rsidRDefault="005E07C4" w:rsidP="005E07C4">
                <w:r>
                  <w:rPr>
                    <w:rStyle w:val="Pladsholdertekst"/>
                  </w:rPr>
                  <w:t>sk</w:t>
                </w:r>
                <w:r w:rsidRPr="00E946CE">
                  <w:rPr>
                    <w:rStyle w:val="Pladsholdertekst"/>
                  </w:rPr>
                  <w:t>rive tekst.</w:t>
                </w:r>
              </w:p>
            </w:tc>
          </w:sdtContent>
        </w:sdt>
      </w:tr>
      <w:tr w:rsidR="005E07C4" w:rsidRPr="00CE6836" w14:paraId="1503264A" w14:textId="77777777" w:rsidTr="00C937B6">
        <w:trPr>
          <w:trHeight w:val="567"/>
        </w:trPr>
        <w:sdt>
          <w:sdtPr>
            <w:rPr>
              <w:sz w:val="18"/>
              <w:szCs w:val="18"/>
            </w:rPr>
            <w:id w:val="554830704"/>
            <w:placeholder>
              <w:docPart w:val="5200C0A69931421B9170592A21AFF881"/>
            </w:placeholder>
            <w:showingPlcHdr/>
            <w:text/>
          </w:sdtPr>
          <w:sdtEndPr/>
          <w:sdtContent>
            <w:tc>
              <w:tcPr>
                <w:tcW w:w="4874" w:type="dxa"/>
              </w:tcPr>
              <w:p w14:paraId="06C7B96E" w14:textId="2310A9C7" w:rsidR="005E07C4" w:rsidRDefault="005E07C4" w:rsidP="005E07C4">
                <w:r>
                  <w:rPr>
                    <w:rStyle w:val="Pladsholdertekst"/>
                  </w:rPr>
                  <w:t>sk</w:t>
                </w:r>
                <w:r w:rsidRPr="00E946CE">
                  <w:rPr>
                    <w:rStyle w:val="Pladsholdertekst"/>
                  </w:rPr>
                  <w:t>rive tekst.</w:t>
                </w:r>
              </w:p>
            </w:tc>
          </w:sdtContent>
        </w:sdt>
        <w:sdt>
          <w:sdtPr>
            <w:rPr>
              <w:sz w:val="18"/>
              <w:szCs w:val="18"/>
            </w:rPr>
            <w:id w:val="554443345"/>
            <w:placeholder>
              <w:docPart w:val="239BBA37C8494251AF5835EE31FBA245"/>
            </w:placeholder>
            <w:showingPlcHdr/>
            <w:text/>
          </w:sdtPr>
          <w:sdtEndPr/>
          <w:sdtContent>
            <w:tc>
              <w:tcPr>
                <w:tcW w:w="4760" w:type="dxa"/>
              </w:tcPr>
              <w:p w14:paraId="37215693" w14:textId="6E1D6506" w:rsidR="005E07C4" w:rsidRDefault="005E07C4" w:rsidP="005E07C4">
                <w:r>
                  <w:rPr>
                    <w:rStyle w:val="Pladsholdertekst"/>
                  </w:rPr>
                  <w:t>sk</w:t>
                </w:r>
                <w:r w:rsidRPr="00E946CE">
                  <w:rPr>
                    <w:rStyle w:val="Pladsholdertekst"/>
                  </w:rPr>
                  <w:t>rive tekst.</w:t>
                </w:r>
              </w:p>
            </w:tc>
          </w:sdtContent>
        </w:sdt>
      </w:tr>
      <w:tr w:rsidR="005E07C4" w:rsidRPr="00CE6836" w14:paraId="0DC4BAE0" w14:textId="77777777" w:rsidTr="00C937B6">
        <w:trPr>
          <w:trHeight w:val="567"/>
        </w:trPr>
        <w:sdt>
          <w:sdtPr>
            <w:rPr>
              <w:sz w:val="18"/>
              <w:szCs w:val="18"/>
            </w:rPr>
            <w:id w:val="-351794349"/>
            <w:placeholder>
              <w:docPart w:val="18036CA680C44F37AD44904265562754"/>
            </w:placeholder>
            <w:showingPlcHdr/>
            <w:text/>
          </w:sdtPr>
          <w:sdtEndPr/>
          <w:sdtContent>
            <w:tc>
              <w:tcPr>
                <w:tcW w:w="4874" w:type="dxa"/>
              </w:tcPr>
              <w:p w14:paraId="34E0930A" w14:textId="71745FCD" w:rsidR="005E07C4" w:rsidRDefault="005E07C4" w:rsidP="005E07C4">
                <w:r>
                  <w:rPr>
                    <w:rStyle w:val="Pladsholdertekst"/>
                  </w:rPr>
                  <w:t>sk</w:t>
                </w:r>
                <w:r w:rsidRPr="00E946CE">
                  <w:rPr>
                    <w:rStyle w:val="Pladsholdertekst"/>
                  </w:rPr>
                  <w:t>rive tekst.</w:t>
                </w:r>
              </w:p>
            </w:tc>
          </w:sdtContent>
        </w:sdt>
        <w:sdt>
          <w:sdtPr>
            <w:rPr>
              <w:sz w:val="18"/>
              <w:szCs w:val="18"/>
            </w:rPr>
            <w:id w:val="-1072033069"/>
            <w:placeholder>
              <w:docPart w:val="296EFD3D1F6B45F4AAF079AD4CCF5846"/>
            </w:placeholder>
            <w:showingPlcHdr/>
            <w:text/>
          </w:sdtPr>
          <w:sdtEndPr/>
          <w:sdtContent>
            <w:tc>
              <w:tcPr>
                <w:tcW w:w="4760" w:type="dxa"/>
              </w:tcPr>
              <w:p w14:paraId="2675BC47" w14:textId="0EFD4ED5" w:rsidR="005E07C4" w:rsidRDefault="005E07C4" w:rsidP="005E07C4">
                <w:r>
                  <w:rPr>
                    <w:rStyle w:val="Pladsholdertekst"/>
                  </w:rPr>
                  <w:t>sk</w:t>
                </w:r>
                <w:r w:rsidRPr="00E946CE">
                  <w:rPr>
                    <w:rStyle w:val="Pladsholdertekst"/>
                  </w:rPr>
                  <w:t>rive tekst.</w:t>
                </w:r>
              </w:p>
            </w:tc>
          </w:sdtContent>
        </w:sdt>
      </w:tr>
    </w:tbl>
    <w:p w14:paraId="1469345A" w14:textId="77777777" w:rsidR="00C937B6" w:rsidRDefault="00C937B6" w:rsidP="00C937B6">
      <w:pPr>
        <w:ind w:right="-1"/>
      </w:pPr>
    </w:p>
    <w:p w14:paraId="56F673A9" w14:textId="77777777" w:rsidR="00C937B6" w:rsidRPr="00075845" w:rsidRDefault="00C937B6" w:rsidP="00C937B6">
      <w:pPr>
        <w:pStyle w:val="Overskrift2"/>
      </w:pPr>
      <w:r>
        <w:t>Akvakulturanlæg</w:t>
      </w:r>
    </w:p>
    <w:tbl>
      <w:tblPr>
        <w:tblStyle w:val="Tabel-Gitter"/>
        <w:tblW w:w="9776" w:type="dxa"/>
        <w:tblLook w:val="06A0" w:firstRow="1" w:lastRow="0" w:firstColumn="1" w:lastColumn="0" w:noHBand="1" w:noVBand="1"/>
      </w:tblPr>
      <w:tblGrid>
        <w:gridCol w:w="2444"/>
        <w:gridCol w:w="2444"/>
        <w:gridCol w:w="2444"/>
        <w:gridCol w:w="2444"/>
      </w:tblGrid>
      <w:tr w:rsidR="00681349" w:rsidRPr="00CE6836" w14:paraId="2C50F938" w14:textId="5BF45BA0" w:rsidTr="00681349">
        <w:trPr>
          <w:trHeight w:val="567"/>
        </w:trPr>
        <w:tc>
          <w:tcPr>
            <w:tcW w:w="9776" w:type="dxa"/>
            <w:gridSpan w:val="4"/>
            <w:shd w:val="clear" w:color="auto" w:fill="DBE5F1" w:themeFill="accent1" w:themeFillTint="33"/>
          </w:tcPr>
          <w:p w14:paraId="2683364E" w14:textId="77777777" w:rsidR="00681349" w:rsidRDefault="00681349" w:rsidP="008951E3">
            <w:pPr>
              <w:rPr>
                <w:sz w:val="18"/>
                <w:szCs w:val="18"/>
              </w:rPr>
            </w:pPr>
            <w:r>
              <w:rPr>
                <w:sz w:val="18"/>
                <w:szCs w:val="18"/>
              </w:rPr>
              <w:t>Ansøgeren, der ejer eller forpagter et akvakulturanlæg, skal medtage alle anlæg i nedenstående skema</w:t>
            </w:r>
            <w:r w:rsidR="00CE2CD0">
              <w:rPr>
                <w:sz w:val="18"/>
                <w:szCs w:val="18"/>
              </w:rPr>
              <w:t>.</w:t>
            </w:r>
          </w:p>
          <w:p w14:paraId="486BE104" w14:textId="57E4D4E6" w:rsidR="00CE2CD0" w:rsidRDefault="00CE2CD0" w:rsidP="008951E3">
            <w:pPr>
              <w:rPr>
                <w:sz w:val="18"/>
                <w:szCs w:val="18"/>
              </w:rPr>
            </w:pPr>
            <w:r>
              <w:rPr>
                <w:sz w:val="18"/>
                <w:szCs w:val="18"/>
              </w:rPr>
              <w:t>Hvis ansøger ikke har eller har haft ejerandel eller været forpagter af et akvakulturanlæg, angives et 0 (nul) i første linje første rubrik.</w:t>
            </w:r>
          </w:p>
        </w:tc>
      </w:tr>
      <w:tr w:rsidR="00681349" w:rsidRPr="00CE6836" w14:paraId="674C2EB5" w14:textId="6DA432C3" w:rsidTr="00681349">
        <w:trPr>
          <w:trHeight w:val="567"/>
        </w:trPr>
        <w:tc>
          <w:tcPr>
            <w:tcW w:w="2444" w:type="dxa"/>
            <w:shd w:val="clear" w:color="auto" w:fill="DBE5F1" w:themeFill="accent1" w:themeFillTint="33"/>
          </w:tcPr>
          <w:p w14:paraId="397593CA" w14:textId="77777777" w:rsidR="00681349" w:rsidRPr="00CE6836" w:rsidRDefault="00681349" w:rsidP="008951E3">
            <w:pPr>
              <w:rPr>
                <w:sz w:val="18"/>
                <w:szCs w:val="18"/>
              </w:rPr>
            </w:pPr>
            <w:r w:rsidRPr="00D6726F">
              <w:rPr>
                <w:sz w:val="18"/>
                <w:szCs w:val="18"/>
              </w:rPr>
              <w:t>Navn på anlæg:</w:t>
            </w:r>
          </w:p>
        </w:tc>
        <w:tc>
          <w:tcPr>
            <w:tcW w:w="2444" w:type="dxa"/>
            <w:shd w:val="clear" w:color="auto" w:fill="DBE5F1" w:themeFill="accent1" w:themeFillTint="33"/>
          </w:tcPr>
          <w:p w14:paraId="6EB379EE" w14:textId="77777777" w:rsidR="00681349" w:rsidRPr="00CE6836" w:rsidRDefault="00681349" w:rsidP="008951E3">
            <w:pPr>
              <w:rPr>
                <w:sz w:val="18"/>
                <w:szCs w:val="18"/>
              </w:rPr>
            </w:pPr>
            <w:r>
              <w:rPr>
                <w:sz w:val="18"/>
                <w:szCs w:val="18"/>
              </w:rPr>
              <w:t>CVR nr.:</w:t>
            </w:r>
          </w:p>
        </w:tc>
        <w:tc>
          <w:tcPr>
            <w:tcW w:w="2444" w:type="dxa"/>
            <w:shd w:val="clear" w:color="auto" w:fill="DBE5F1" w:themeFill="accent1" w:themeFillTint="33"/>
          </w:tcPr>
          <w:p w14:paraId="76599F96" w14:textId="77777777" w:rsidR="00681349" w:rsidRPr="00CE6836" w:rsidRDefault="00681349" w:rsidP="008951E3">
            <w:pPr>
              <w:rPr>
                <w:sz w:val="18"/>
                <w:szCs w:val="18"/>
              </w:rPr>
            </w:pPr>
            <w:r>
              <w:rPr>
                <w:sz w:val="18"/>
                <w:szCs w:val="18"/>
              </w:rPr>
              <w:t>Adresse på anlæg:</w:t>
            </w:r>
          </w:p>
        </w:tc>
        <w:tc>
          <w:tcPr>
            <w:tcW w:w="2444" w:type="dxa"/>
            <w:shd w:val="clear" w:color="auto" w:fill="DBE5F1" w:themeFill="accent1" w:themeFillTint="33"/>
          </w:tcPr>
          <w:p w14:paraId="4F3C5AA6" w14:textId="36C62498" w:rsidR="00681349" w:rsidRDefault="005E07C4" w:rsidP="008951E3">
            <w:pPr>
              <w:rPr>
                <w:sz w:val="18"/>
                <w:szCs w:val="18"/>
              </w:rPr>
            </w:pPr>
            <w:r>
              <w:rPr>
                <w:sz w:val="18"/>
                <w:szCs w:val="18"/>
              </w:rPr>
              <w:t>Typer af anlæg</w:t>
            </w:r>
          </w:p>
        </w:tc>
      </w:tr>
      <w:tr w:rsidR="005E07C4" w:rsidRPr="00CE6836" w14:paraId="374F192A" w14:textId="596E7D3A" w:rsidTr="00681349">
        <w:trPr>
          <w:trHeight w:val="707"/>
        </w:trPr>
        <w:sdt>
          <w:sdtPr>
            <w:rPr>
              <w:sz w:val="18"/>
              <w:szCs w:val="18"/>
            </w:rPr>
            <w:id w:val="-2009048282"/>
            <w:placeholder>
              <w:docPart w:val="938DF8961013424288A1BB13B0B950E3"/>
            </w:placeholder>
            <w:showingPlcHdr/>
            <w:text/>
          </w:sdtPr>
          <w:sdtEndPr/>
          <w:sdtContent>
            <w:tc>
              <w:tcPr>
                <w:tcW w:w="2444" w:type="dxa"/>
              </w:tcPr>
              <w:p w14:paraId="70A8C146" w14:textId="54D19EFF"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2108568965"/>
            <w:placeholder>
              <w:docPart w:val="9846ABB9EDCB46F3A8E7885DFE7A05E1"/>
            </w:placeholder>
            <w:showingPlcHdr/>
            <w:text/>
          </w:sdtPr>
          <w:sdtEndPr/>
          <w:sdtContent>
            <w:tc>
              <w:tcPr>
                <w:tcW w:w="2444" w:type="dxa"/>
              </w:tcPr>
              <w:p w14:paraId="150B8D5F" w14:textId="1C87F4B4" w:rsidR="005E07C4" w:rsidRPr="005F2997" w:rsidRDefault="005E07C4" w:rsidP="005E07C4">
                <w:pPr>
                  <w:tabs>
                    <w:tab w:val="right" w:pos="2228"/>
                  </w:tabs>
                  <w:jc w:val="both"/>
                  <w:rPr>
                    <w:rFonts w:cs="Verdana"/>
                    <w:sz w:val="18"/>
                    <w:szCs w:val="18"/>
                  </w:rPr>
                </w:pPr>
                <w:r>
                  <w:rPr>
                    <w:rStyle w:val="Pladsholdertekst"/>
                  </w:rPr>
                  <w:t>Sk</w:t>
                </w:r>
                <w:r w:rsidRPr="00E946CE">
                  <w:rPr>
                    <w:rStyle w:val="Pladsholdertekst"/>
                  </w:rPr>
                  <w:t>rive tekst.</w:t>
                </w:r>
              </w:p>
            </w:tc>
          </w:sdtContent>
        </w:sdt>
        <w:sdt>
          <w:sdtPr>
            <w:rPr>
              <w:sz w:val="18"/>
              <w:szCs w:val="18"/>
            </w:rPr>
            <w:id w:val="393626869"/>
            <w:placeholder>
              <w:docPart w:val="A0CDF8043FDB45EBB6B36BC4AC10E1FA"/>
            </w:placeholder>
            <w:showingPlcHdr/>
            <w:text/>
          </w:sdtPr>
          <w:sdtEndPr/>
          <w:sdtContent>
            <w:tc>
              <w:tcPr>
                <w:tcW w:w="2444" w:type="dxa"/>
              </w:tcPr>
              <w:p w14:paraId="773B4190" w14:textId="4CC4E976" w:rsidR="005E07C4" w:rsidRPr="005F2997" w:rsidRDefault="005E07C4" w:rsidP="005E07C4">
                <w:pPr>
                  <w:jc w:val="both"/>
                  <w:rPr>
                    <w:rFonts w:cs="Verdana"/>
                    <w:sz w:val="18"/>
                    <w:szCs w:val="18"/>
                  </w:rPr>
                </w:pPr>
                <w:r>
                  <w:rPr>
                    <w:rStyle w:val="Pladsholdertekst"/>
                  </w:rPr>
                  <w:t>S</w:t>
                </w:r>
                <w:r w:rsidRPr="00E946CE">
                  <w:rPr>
                    <w:rStyle w:val="Pladsholdertekst"/>
                  </w:rPr>
                  <w:t>krive tekst.</w:t>
                </w:r>
              </w:p>
            </w:tc>
          </w:sdtContent>
        </w:sdt>
        <w:sdt>
          <w:sdtPr>
            <w:rPr>
              <w:rFonts w:cs="Verdana"/>
              <w:sz w:val="18"/>
              <w:szCs w:val="18"/>
            </w:rPr>
            <w:id w:val="53434728"/>
            <w:lock w:val="sdtLocked"/>
            <w:placeholder>
              <w:docPart w:val="335FF999A81846C8ABC6BC73B8B8F0E6"/>
            </w:placeholder>
            <w:showingPlcHdr/>
            <w:comboBox>
              <w:listItem w:value="Vælg et element."/>
              <w:listItem w:displayText="Akvakulturbrug på land eller under 1 sømil fra land" w:value="Akvakulturbrug på land eller under 1 sømil fra land"/>
              <w:listItem w:displayText="Akvakulturbrug over 1 sømil fra land" w:value="Akvakulturbrug over 1 sømil fra land"/>
              <w:listItem w:displayText="Havbrug over 1 sømil fra land" w:value="Havbrug over 1 sømil fra land"/>
            </w:comboBox>
          </w:sdtPr>
          <w:sdtEndPr/>
          <w:sdtContent>
            <w:tc>
              <w:tcPr>
                <w:tcW w:w="2444" w:type="dxa"/>
              </w:tcPr>
              <w:p w14:paraId="7EC6FBA0" w14:textId="32E7EEE3" w:rsidR="005E07C4" w:rsidRPr="005F2997" w:rsidRDefault="005E07C4" w:rsidP="005E07C4">
                <w:pPr>
                  <w:jc w:val="both"/>
                  <w:rPr>
                    <w:rFonts w:cs="Verdana"/>
                    <w:sz w:val="18"/>
                    <w:szCs w:val="18"/>
                  </w:rPr>
                </w:pPr>
                <w:r w:rsidRPr="00E946CE">
                  <w:rPr>
                    <w:rStyle w:val="Pladsholdertekst"/>
                  </w:rPr>
                  <w:t>Vælg et element.</w:t>
                </w:r>
              </w:p>
            </w:tc>
          </w:sdtContent>
        </w:sdt>
      </w:tr>
      <w:tr w:rsidR="005E07C4" w:rsidRPr="00CE6836" w14:paraId="13D4CCB1" w14:textId="32B015FF" w:rsidTr="00681349">
        <w:trPr>
          <w:trHeight w:val="567"/>
        </w:trPr>
        <w:sdt>
          <w:sdtPr>
            <w:rPr>
              <w:sz w:val="18"/>
              <w:szCs w:val="18"/>
            </w:rPr>
            <w:id w:val="633143943"/>
            <w:placeholder>
              <w:docPart w:val="9E2CF862F63743B09214D73816D962B4"/>
            </w:placeholder>
            <w:showingPlcHdr/>
            <w:text/>
          </w:sdtPr>
          <w:sdtEndPr/>
          <w:sdtContent>
            <w:tc>
              <w:tcPr>
                <w:tcW w:w="2444" w:type="dxa"/>
              </w:tcPr>
              <w:p w14:paraId="708530CE" w14:textId="2A6D2A23"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1162923475"/>
            <w:placeholder>
              <w:docPart w:val="458C9741192E4E1C91E2BEF46C0240B4"/>
            </w:placeholder>
            <w:showingPlcHdr/>
            <w:text/>
          </w:sdtPr>
          <w:sdtEndPr/>
          <w:sdtContent>
            <w:tc>
              <w:tcPr>
                <w:tcW w:w="2444" w:type="dxa"/>
              </w:tcPr>
              <w:p w14:paraId="40AE32CA" w14:textId="239F975B"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sdt>
          <w:sdtPr>
            <w:rPr>
              <w:sz w:val="18"/>
              <w:szCs w:val="18"/>
            </w:rPr>
            <w:id w:val="1785304087"/>
            <w:placeholder>
              <w:docPart w:val="EEAB1C418EE84FB69935167CD495B9A2"/>
            </w:placeholder>
            <w:showingPlcHdr/>
            <w:text/>
          </w:sdtPr>
          <w:sdtEndPr/>
          <w:sdtContent>
            <w:tc>
              <w:tcPr>
                <w:tcW w:w="2444" w:type="dxa"/>
              </w:tcPr>
              <w:p w14:paraId="75DF5535" w14:textId="2A1F4471" w:rsidR="005E07C4" w:rsidRPr="005F2997" w:rsidRDefault="005E07C4" w:rsidP="005E07C4">
                <w:pPr>
                  <w:jc w:val="both"/>
                  <w:rPr>
                    <w:rFonts w:cs="Verdana"/>
                    <w:sz w:val="18"/>
                    <w:szCs w:val="18"/>
                  </w:rPr>
                </w:pPr>
                <w:r>
                  <w:rPr>
                    <w:rStyle w:val="Pladsholdertekst"/>
                  </w:rPr>
                  <w:t>S</w:t>
                </w:r>
                <w:r w:rsidRPr="00E946CE">
                  <w:rPr>
                    <w:rStyle w:val="Pladsholdertekst"/>
                  </w:rPr>
                  <w:t>krive tekst.</w:t>
                </w:r>
              </w:p>
            </w:tc>
          </w:sdtContent>
        </w:sdt>
        <w:sdt>
          <w:sdtPr>
            <w:rPr>
              <w:rFonts w:cs="Verdana"/>
              <w:sz w:val="18"/>
              <w:szCs w:val="18"/>
            </w:rPr>
            <w:id w:val="443120362"/>
            <w:placeholder>
              <w:docPart w:val="46726CA1AFFC4C43BE704F1A3BD7ABB2"/>
            </w:placeholder>
            <w:showingPlcHdr/>
            <w:comboBox>
              <w:listItem w:value="Vælg et element."/>
              <w:listItem w:displayText="Akvakulturbrug på land eller under 1 sømil fra land" w:value="Akvakulturbrug på land eller under 1 sømil fra land"/>
              <w:listItem w:displayText="Akvakulturbrug over 1 sømil fra land" w:value="Akvakulturbrug over 1 sømil fra land"/>
              <w:listItem w:displayText="Havbrug over 1 sømil fra land" w:value="Havbrug over 1 sømil fra land"/>
            </w:comboBox>
          </w:sdtPr>
          <w:sdtEndPr/>
          <w:sdtContent>
            <w:tc>
              <w:tcPr>
                <w:tcW w:w="2444" w:type="dxa"/>
              </w:tcPr>
              <w:p w14:paraId="2848AEA1" w14:textId="641BC255" w:rsidR="005E07C4" w:rsidRPr="00C66220" w:rsidRDefault="005E07C4" w:rsidP="005E07C4">
                <w:pPr>
                  <w:jc w:val="both"/>
                  <w:rPr>
                    <w:rFonts w:cs="Verdana"/>
                    <w:sz w:val="18"/>
                    <w:szCs w:val="18"/>
                  </w:rPr>
                </w:pPr>
                <w:r w:rsidRPr="00E946CE">
                  <w:rPr>
                    <w:rStyle w:val="Pladsholdertekst"/>
                  </w:rPr>
                  <w:t>Vælg et element.</w:t>
                </w:r>
              </w:p>
            </w:tc>
          </w:sdtContent>
        </w:sdt>
      </w:tr>
      <w:tr w:rsidR="005E07C4" w:rsidRPr="00CE6836" w14:paraId="38C1D884" w14:textId="77777777" w:rsidTr="008951E3">
        <w:trPr>
          <w:trHeight w:val="567"/>
        </w:trPr>
        <w:sdt>
          <w:sdtPr>
            <w:rPr>
              <w:sz w:val="18"/>
              <w:szCs w:val="18"/>
            </w:rPr>
            <w:id w:val="836657916"/>
            <w:placeholder>
              <w:docPart w:val="E53A08116E344C128B1DBBF8F72C048A"/>
            </w:placeholder>
            <w:showingPlcHdr/>
            <w:text/>
          </w:sdtPr>
          <w:sdtEndPr/>
          <w:sdtContent>
            <w:tc>
              <w:tcPr>
                <w:tcW w:w="2444" w:type="dxa"/>
              </w:tcPr>
              <w:p w14:paraId="44058201" w14:textId="4756D4C7"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270288299"/>
            <w:placeholder>
              <w:docPart w:val="C76F3B9B19704E588720A505BBDC1740"/>
            </w:placeholder>
            <w:showingPlcHdr/>
            <w:text/>
          </w:sdtPr>
          <w:sdtEndPr/>
          <w:sdtContent>
            <w:tc>
              <w:tcPr>
                <w:tcW w:w="2444" w:type="dxa"/>
              </w:tcPr>
              <w:p w14:paraId="2259320A" w14:textId="0A7CDD5F"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sdt>
          <w:sdtPr>
            <w:rPr>
              <w:sz w:val="18"/>
              <w:szCs w:val="18"/>
            </w:rPr>
            <w:id w:val="-1055162112"/>
            <w:placeholder>
              <w:docPart w:val="AAA6BBF010104E4A99D5C595E63F9DB5"/>
            </w:placeholder>
            <w:showingPlcHdr/>
            <w:text/>
          </w:sdtPr>
          <w:sdtEndPr/>
          <w:sdtContent>
            <w:tc>
              <w:tcPr>
                <w:tcW w:w="2444" w:type="dxa"/>
              </w:tcPr>
              <w:p w14:paraId="52E15CA8" w14:textId="478B0DBC" w:rsidR="005E07C4" w:rsidRPr="005F2997" w:rsidRDefault="005E07C4" w:rsidP="005E07C4">
                <w:pPr>
                  <w:jc w:val="both"/>
                  <w:rPr>
                    <w:rFonts w:cs="Verdana"/>
                    <w:sz w:val="18"/>
                    <w:szCs w:val="18"/>
                  </w:rPr>
                </w:pPr>
                <w:r>
                  <w:rPr>
                    <w:rStyle w:val="Pladsholdertekst"/>
                  </w:rPr>
                  <w:t>S</w:t>
                </w:r>
                <w:r w:rsidRPr="00E946CE">
                  <w:rPr>
                    <w:rStyle w:val="Pladsholdertekst"/>
                  </w:rPr>
                  <w:t>krive tekst.</w:t>
                </w:r>
              </w:p>
            </w:tc>
          </w:sdtContent>
        </w:sdt>
        <w:sdt>
          <w:sdtPr>
            <w:rPr>
              <w:rFonts w:cs="Verdana"/>
              <w:sz w:val="18"/>
              <w:szCs w:val="18"/>
            </w:rPr>
            <w:id w:val="-2033559509"/>
            <w:placeholder>
              <w:docPart w:val="DFB4A1F92FD84F198D3640CDCFE77422"/>
            </w:placeholder>
            <w:showingPlcHdr/>
            <w:comboBox>
              <w:listItem w:value="Vælg et element."/>
              <w:listItem w:displayText="Akvakulturbrug på land eller under 1 sømil fra land" w:value="Akvakulturbrug på land eller under 1 sømil fra land"/>
              <w:listItem w:displayText="Akvakulturbrug over 1 sømil fra land" w:value="Akvakulturbrug over 1 sømil fra land"/>
              <w:listItem w:displayText="Havbrug over 1 sømil fra land" w:value="Havbrug over 1 sømil fra land"/>
            </w:comboBox>
          </w:sdtPr>
          <w:sdtEndPr/>
          <w:sdtContent>
            <w:tc>
              <w:tcPr>
                <w:tcW w:w="2444" w:type="dxa"/>
              </w:tcPr>
              <w:p w14:paraId="2AAC8D9F" w14:textId="03FA27B5" w:rsidR="005E07C4" w:rsidRPr="00C66220" w:rsidRDefault="005E07C4" w:rsidP="005E07C4">
                <w:pPr>
                  <w:jc w:val="both"/>
                  <w:rPr>
                    <w:rFonts w:cs="Verdana"/>
                    <w:sz w:val="18"/>
                    <w:szCs w:val="18"/>
                  </w:rPr>
                </w:pPr>
                <w:r w:rsidRPr="00E946CE">
                  <w:rPr>
                    <w:rStyle w:val="Pladsholdertekst"/>
                  </w:rPr>
                  <w:t>Vælg et element.</w:t>
                </w:r>
              </w:p>
            </w:tc>
          </w:sdtContent>
        </w:sdt>
      </w:tr>
      <w:tr w:rsidR="005E07C4" w:rsidRPr="00CE6836" w14:paraId="42EFF5E7" w14:textId="77777777" w:rsidTr="008951E3">
        <w:trPr>
          <w:trHeight w:val="567"/>
        </w:trPr>
        <w:sdt>
          <w:sdtPr>
            <w:rPr>
              <w:sz w:val="18"/>
              <w:szCs w:val="18"/>
            </w:rPr>
            <w:id w:val="-399448487"/>
            <w:placeholder>
              <w:docPart w:val="AB9F0D9340EF4AB1A6C68A70DABC6ADE"/>
            </w:placeholder>
            <w:showingPlcHdr/>
            <w:text/>
          </w:sdtPr>
          <w:sdtEndPr/>
          <w:sdtContent>
            <w:tc>
              <w:tcPr>
                <w:tcW w:w="2444" w:type="dxa"/>
              </w:tcPr>
              <w:p w14:paraId="077D0D8C" w14:textId="093CC3EB"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2070225927"/>
            <w:placeholder>
              <w:docPart w:val="3A3AEDEA851B4D4E8DF4B6F7BFC16001"/>
            </w:placeholder>
            <w:showingPlcHdr/>
            <w:text/>
          </w:sdtPr>
          <w:sdtEndPr/>
          <w:sdtContent>
            <w:tc>
              <w:tcPr>
                <w:tcW w:w="2444" w:type="dxa"/>
              </w:tcPr>
              <w:p w14:paraId="637D57AC" w14:textId="411B02C3"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sdt>
          <w:sdtPr>
            <w:rPr>
              <w:sz w:val="18"/>
              <w:szCs w:val="18"/>
            </w:rPr>
            <w:id w:val="1460078831"/>
            <w:placeholder>
              <w:docPart w:val="EFEDA46E18394F9290AF5F513D5B9B15"/>
            </w:placeholder>
            <w:showingPlcHdr/>
            <w:text/>
          </w:sdtPr>
          <w:sdtEndPr/>
          <w:sdtContent>
            <w:tc>
              <w:tcPr>
                <w:tcW w:w="2444" w:type="dxa"/>
              </w:tcPr>
              <w:p w14:paraId="5A995AF1" w14:textId="3AC9BCBB" w:rsidR="005E07C4" w:rsidRPr="005F2997" w:rsidRDefault="005E07C4" w:rsidP="005E07C4">
                <w:pPr>
                  <w:jc w:val="both"/>
                  <w:rPr>
                    <w:rFonts w:cs="Verdana"/>
                    <w:sz w:val="18"/>
                    <w:szCs w:val="18"/>
                  </w:rPr>
                </w:pPr>
                <w:r>
                  <w:rPr>
                    <w:rStyle w:val="Pladsholdertekst"/>
                  </w:rPr>
                  <w:t>S</w:t>
                </w:r>
                <w:r w:rsidRPr="00E946CE">
                  <w:rPr>
                    <w:rStyle w:val="Pladsholdertekst"/>
                  </w:rPr>
                  <w:t>krive tekst.</w:t>
                </w:r>
              </w:p>
            </w:tc>
          </w:sdtContent>
        </w:sdt>
        <w:sdt>
          <w:sdtPr>
            <w:rPr>
              <w:rFonts w:cs="Verdana"/>
              <w:sz w:val="18"/>
              <w:szCs w:val="18"/>
            </w:rPr>
            <w:id w:val="996456738"/>
            <w:placeholder>
              <w:docPart w:val="14A11195A06A404C81F2C45897A1CAF9"/>
            </w:placeholder>
            <w:showingPlcHdr/>
            <w:comboBox>
              <w:listItem w:value="Vælg et element."/>
              <w:listItem w:displayText="Akvakulturbrug på land eller under 1 sømil fra land" w:value="Akvakulturbrug på land eller under 1 sømil fra land"/>
              <w:listItem w:displayText="Akvakulturbrug over 1 sømil fra land" w:value="Akvakulturbrug over 1 sømil fra land"/>
              <w:listItem w:displayText="Havbrug over 1 sømil fra land" w:value="Havbrug over 1 sømil fra land"/>
            </w:comboBox>
          </w:sdtPr>
          <w:sdtEndPr/>
          <w:sdtContent>
            <w:tc>
              <w:tcPr>
                <w:tcW w:w="2444" w:type="dxa"/>
              </w:tcPr>
              <w:p w14:paraId="4842BA40" w14:textId="5F9A551C" w:rsidR="005E07C4" w:rsidRPr="00C66220" w:rsidRDefault="005E07C4" w:rsidP="005E07C4">
                <w:pPr>
                  <w:jc w:val="both"/>
                  <w:rPr>
                    <w:rFonts w:cs="Verdana"/>
                    <w:sz w:val="18"/>
                    <w:szCs w:val="18"/>
                  </w:rPr>
                </w:pPr>
                <w:r w:rsidRPr="00E946CE">
                  <w:rPr>
                    <w:rStyle w:val="Pladsholdertekst"/>
                  </w:rPr>
                  <w:t>Vælg et element.</w:t>
                </w:r>
              </w:p>
            </w:tc>
          </w:sdtContent>
        </w:sdt>
      </w:tr>
      <w:tr w:rsidR="005E07C4" w:rsidRPr="00CE6836" w14:paraId="01E53BEA" w14:textId="77777777" w:rsidTr="008951E3">
        <w:trPr>
          <w:trHeight w:val="567"/>
        </w:trPr>
        <w:sdt>
          <w:sdtPr>
            <w:rPr>
              <w:sz w:val="18"/>
              <w:szCs w:val="18"/>
            </w:rPr>
            <w:id w:val="591821660"/>
            <w:placeholder>
              <w:docPart w:val="01616D91DA6343DE8AC4072EBCD24C61"/>
            </w:placeholder>
            <w:showingPlcHdr/>
            <w:text/>
          </w:sdtPr>
          <w:sdtEndPr/>
          <w:sdtContent>
            <w:tc>
              <w:tcPr>
                <w:tcW w:w="2444" w:type="dxa"/>
              </w:tcPr>
              <w:p w14:paraId="3ECFBF19" w14:textId="39B2FCE5"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1546211295"/>
            <w:placeholder>
              <w:docPart w:val="129388256A194427B8A9DD9F80701A8C"/>
            </w:placeholder>
            <w:showingPlcHdr/>
            <w:text/>
          </w:sdtPr>
          <w:sdtEndPr/>
          <w:sdtContent>
            <w:tc>
              <w:tcPr>
                <w:tcW w:w="2444" w:type="dxa"/>
              </w:tcPr>
              <w:p w14:paraId="42E3097C" w14:textId="20C3FD3E"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sdt>
          <w:sdtPr>
            <w:rPr>
              <w:sz w:val="18"/>
              <w:szCs w:val="18"/>
            </w:rPr>
            <w:id w:val="-1989855691"/>
            <w:placeholder>
              <w:docPart w:val="5F60DF479E51425E93F5F648651025D1"/>
            </w:placeholder>
            <w:showingPlcHdr/>
            <w:text/>
          </w:sdtPr>
          <w:sdtEndPr/>
          <w:sdtContent>
            <w:tc>
              <w:tcPr>
                <w:tcW w:w="2444" w:type="dxa"/>
              </w:tcPr>
              <w:p w14:paraId="1AEFA700" w14:textId="186157A6" w:rsidR="005E07C4" w:rsidRPr="005F2997" w:rsidRDefault="005E07C4" w:rsidP="005E07C4">
                <w:pPr>
                  <w:jc w:val="both"/>
                  <w:rPr>
                    <w:rFonts w:cs="Verdana"/>
                    <w:sz w:val="18"/>
                    <w:szCs w:val="18"/>
                  </w:rPr>
                </w:pPr>
                <w:r>
                  <w:rPr>
                    <w:rStyle w:val="Pladsholdertekst"/>
                  </w:rPr>
                  <w:t>S</w:t>
                </w:r>
                <w:r w:rsidRPr="00E946CE">
                  <w:rPr>
                    <w:rStyle w:val="Pladsholdertekst"/>
                  </w:rPr>
                  <w:t>krive tekst.</w:t>
                </w:r>
              </w:p>
            </w:tc>
          </w:sdtContent>
        </w:sdt>
        <w:sdt>
          <w:sdtPr>
            <w:rPr>
              <w:rFonts w:cs="Verdana"/>
              <w:sz w:val="18"/>
              <w:szCs w:val="18"/>
            </w:rPr>
            <w:id w:val="688258129"/>
            <w:placeholder>
              <w:docPart w:val="6BDBCC4CDD3E4CD29AFBB4A0A852140C"/>
            </w:placeholder>
            <w:showingPlcHdr/>
            <w:comboBox>
              <w:listItem w:value="Vælg et element."/>
              <w:listItem w:displayText="Akvakulturbrug på land eller under 1 sømil fra land" w:value="Akvakulturbrug på land eller under 1 sømil fra land"/>
              <w:listItem w:displayText="Akvakulturbrug over 1 sømil fra land" w:value="Akvakulturbrug over 1 sømil fra land"/>
              <w:listItem w:displayText="Havbrug over 1 sømil fra land" w:value="Havbrug over 1 sømil fra land"/>
            </w:comboBox>
          </w:sdtPr>
          <w:sdtEndPr/>
          <w:sdtContent>
            <w:tc>
              <w:tcPr>
                <w:tcW w:w="2444" w:type="dxa"/>
              </w:tcPr>
              <w:p w14:paraId="76E67361" w14:textId="375D4DAC" w:rsidR="005E07C4" w:rsidRPr="00C66220" w:rsidRDefault="005E07C4" w:rsidP="005E07C4">
                <w:pPr>
                  <w:jc w:val="both"/>
                  <w:rPr>
                    <w:rFonts w:cs="Verdana"/>
                    <w:sz w:val="18"/>
                    <w:szCs w:val="18"/>
                  </w:rPr>
                </w:pPr>
                <w:r w:rsidRPr="00E946CE">
                  <w:rPr>
                    <w:rStyle w:val="Pladsholdertekst"/>
                  </w:rPr>
                  <w:t>Vælg et element.</w:t>
                </w:r>
              </w:p>
            </w:tc>
          </w:sdtContent>
        </w:sdt>
      </w:tr>
      <w:tr w:rsidR="005E07C4" w:rsidRPr="00CE6836" w14:paraId="05A57BAC" w14:textId="77777777" w:rsidTr="008951E3">
        <w:trPr>
          <w:trHeight w:val="567"/>
        </w:trPr>
        <w:sdt>
          <w:sdtPr>
            <w:rPr>
              <w:sz w:val="18"/>
              <w:szCs w:val="18"/>
            </w:rPr>
            <w:id w:val="1747533523"/>
            <w:placeholder>
              <w:docPart w:val="C885C8C0243540B1B4A4CBA8842EF524"/>
            </w:placeholder>
            <w:showingPlcHdr/>
            <w:text/>
          </w:sdtPr>
          <w:sdtEndPr/>
          <w:sdtContent>
            <w:tc>
              <w:tcPr>
                <w:tcW w:w="2444" w:type="dxa"/>
              </w:tcPr>
              <w:p w14:paraId="0B99FB62" w14:textId="302EAE3B"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1089967233"/>
            <w:placeholder>
              <w:docPart w:val="21B32A0E486E46299BEDA964262E98E4"/>
            </w:placeholder>
            <w:showingPlcHdr/>
            <w:text/>
          </w:sdtPr>
          <w:sdtEndPr/>
          <w:sdtContent>
            <w:tc>
              <w:tcPr>
                <w:tcW w:w="2444" w:type="dxa"/>
              </w:tcPr>
              <w:p w14:paraId="2D4D942D" w14:textId="44938186"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sdt>
          <w:sdtPr>
            <w:rPr>
              <w:sz w:val="18"/>
              <w:szCs w:val="18"/>
            </w:rPr>
            <w:id w:val="1869796035"/>
            <w:placeholder>
              <w:docPart w:val="7F0C765CE8C3477896084492D4C06771"/>
            </w:placeholder>
            <w:showingPlcHdr/>
            <w:text/>
          </w:sdtPr>
          <w:sdtEndPr/>
          <w:sdtContent>
            <w:tc>
              <w:tcPr>
                <w:tcW w:w="2444" w:type="dxa"/>
              </w:tcPr>
              <w:p w14:paraId="143A5752" w14:textId="786E21B1" w:rsidR="005E07C4" w:rsidRPr="005F2997" w:rsidRDefault="005E07C4" w:rsidP="005E07C4">
                <w:pPr>
                  <w:jc w:val="both"/>
                  <w:rPr>
                    <w:rFonts w:cs="Verdana"/>
                    <w:sz w:val="18"/>
                    <w:szCs w:val="18"/>
                  </w:rPr>
                </w:pPr>
                <w:r>
                  <w:rPr>
                    <w:rStyle w:val="Pladsholdertekst"/>
                  </w:rPr>
                  <w:t>S</w:t>
                </w:r>
                <w:r w:rsidRPr="00E946CE">
                  <w:rPr>
                    <w:rStyle w:val="Pladsholdertekst"/>
                  </w:rPr>
                  <w:t>krive tekst.</w:t>
                </w:r>
              </w:p>
            </w:tc>
          </w:sdtContent>
        </w:sdt>
        <w:sdt>
          <w:sdtPr>
            <w:rPr>
              <w:rFonts w:cs="Verdana"/>
              <w:sz w:val="18"/>
              <w:szCs w:val="18"/>
            </w:rPr>
            <w:id w:val="-263764508"/>
            <w:placeholder>
              <w:docPart w:val="7A32CE9EAC9746F6959F1510C79EC149"/>
            </w:placeholder>
            <w:showingPlcHdr/>
            <w:comboBox>
              <w:listItem w:value="Vælg et element."/>
              <w:listItem w:displayText="Akvakulturbrug på land eller under 1 sømil fra land" w:value="Akvakulturbrug på land eller under 1 sømil fra land"/>
              <w:listItem w:displayText="Akvakulturbrug over 1 sømil fra land" w:value="Akvakulturbrug over 1 sømil fra land"/>
              <w:listItem w:displayText="Havbrug over 1 sømil fra land" w:value="Havbrug over 1 sømil fra land"/>
            </w:comboBox>
          </w:sdtPr>
          <w:sdtEndPr/>
          <w:sdtContent>
            <w:tc>
              <w:tcPr>
                <w:tcW w:w="2444" w:type="dxa"/>
              </w:tcPr>
              <w:p w14:paraId="1D349785" w14:textId="6EA2F1AB" w:rsidR="005E07C4" w:rsidRPr="00C66220" w:rsidRDefault="005E07C4" w:rsidP="005E07C4">
                <w:pPr>
                  <w:jc w:val="both"/>
                  <w:rPr>
                    <w:rFonts w:cs="Verdana"/>
                    <w:sz w:val="18"/>
                    <w:szCs w:val="18"/>
                  </w:rPr>
                </w:pPr>
                <w:r w:rsidRPr="00E946CE">
                  <w:rPr>
                    <w:rStyle w:val="Pladsholdertekst"/>
                  </w:rPr>
                  <w:t>Vælg et element.</w:t>
                </w:r>
              </w:p>
            </w:tc>
          </w:sdtContent>
        </w:sdt>
      </w:tr>
      <w:tr w:rsidR="005E07C4" w:rsidRPr="00CE6836" w14:paraId="1607FE5A" w14:textId="77777777" w:rsidTr="008951E3">
        <w:trPr>
          <w:trHeight w:val="567"/>
        </w:trPr>
        <w:sdt>
          <w:sdtPr>
            <w:rPr>
              <w:sz w:val="18"/>
              <w:szCs w:val="18"/>
            </w:rPr>
            <w:id w:val="-9768652"/>
            <w:placeholder>
              <w:docPart w:val="66BE6DEFCC694250A3D21A5E33B413A1"/>
            </w:placeholder>
            <w:showingPlcHdr/>
            <w:text/>
          </w:sdtPr>
          <w:sdtEndPr/>
          <w:sdtContent>
            <w:tc>
              <w:tcPr>
                <w:tcW w:w="2444" w:type="dxa"/>
              </w:tcPr>
              <w:p w14:paraId="5409D2D8" w14:textId="03A78521"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1501194374"/>
            <w:placeholder>
              <w:docPart w:val="1522CE11305D4915818E7D8FFDE6547C"/>
            </w:placeholder>
            <w:showingPlcHdr/>
            <w:text/>
          </w:sdtPr>
          <w:sdtEndPr/>
          <w:sdtContent>
            <w:tc>
              <w:tcPr>
                <w:tcW w:w="2444" w:type="dxa"/>
              </w:tcPr>
              <w:p w14:paraId="17EA87EE" w14:textId="47244A3C"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sdt>
          <w:sdtPr>
            <w:rPr>
              <w:sz w:val="18"/>
              <w:szCs w:val="18"/>
            </w:rPr>
            <w:id w:val="1937862469"/>
            <w:placeholder>
              <w:docPart w:val="32C0E3275531468BB9AFF9F853CE9C83"/>
            </w:placeholder>
            <w:showingPlcHdr/>
            <w:text/>
          </w:sdtPr>
          <w:sdtEndPr/>
          <w:sdtContent>
            <w:tc>
              <w:tcPr>
                <w:tcW w:w="2444" w:type="dxa"/>
              </w:tcPr>
              <w:p w14:paraId="1B6D78AD" w14:textId="15E672E8" w:rsidR="005E07C4" w:rsidRPr="005F2997" w:rsidRDefault="005E07C4" w:rsidP="005E07C4">
                <w:pPr>
                  <w:jc w:val="both"/>
                  <w:rPr>
                    <w:rFonts w:cs="Verdana"/>
                    <w:sz w:val="18"/>
                    <w:szCs w:val="18"/>
                  </w:rPr>
                </w:pPr>
                <w:r>
                  <w:rPr>
                    <w:rStyle w:val="Pladsholdertekst"/>
                  </w:rPr>
                  <w:t>S</w:t>
                </w:r>
                <w:r w:rsidRPr="00E946CE">
                  <w:rPr>
                    <w:rStyle w:val="Pladsholdertekst"/>
                  </w:rPr>
                  <w:t>krive tekst.</w:t>
                </w:r>
              </w:p>
            </w:tc>
          </w:sdtContent>
        </w:sdt>
        <w:sdt>
          <w:sdtPr>
            <w:rPr>
              <w:rFonts w:cs="Verdana"/>
              <w:sz w:val="18"/>
              <w:szCs w:val="18"/>
            </w:rPr>
            <w:id w:val="1949662773"/>
            <w:placeholder>
              <w:docPart w:val="794D4BECBA32496482066CEBCD8F756D"/>
            </w:placeholder>
            <w:showingPlcHdr/>
            <w:comboBox>
              <w:listItem w:value="Vælg et element."/>
              <w:listItem w:displayText="Akvakulturbrug på land eller under 1 sømil fra land" w:value="Akvakulturbrug på land eller under 1 sømil fra land"/>
              <w:listItem w:displayText="Akvakulturbrug over 1 sømil fra land" w:value="Akvakulturbrug over 1 sømil fra land"/>
              <w:listItem w:displayText="Havbrug over 1 sømil fra land" w:value="Havbrug over 1 sømil fra land"/>
            </w:comboBox>
          </w:sdtPr>
          <w:sdtEndPr/>
          <w:sdtContent>
            <w:tc>
              <w:tcPr>
                <w:tcW w:w="2444" w:type="dxa"/>
              </w:tcPr>
              <w:p w14:paraId="51BB35B3" w14:textId="42DF0244" w:rsidR="005E07C4" w:rsidRPr="00C66220" w:rsidRDefault="005E07C4" w:rsidP="005E07C4">
                <w:pPr>
                  <w:jc w:val="both"/>
                  <w:rPr>
                    <w:rFonts w:cs="Verdana"/>
                    <w:sz w:val="18"/>
                    <w:szCs w:val="18"/>
                  </w:rPr>
                </w:pPr>
                <w:r w:rsidRPr="00E946CE">
                  <w:rPr>
                    <w:rStyle w:val="Pladsholdertekst"/>
                  </w:rPr>
                  <w:t>Vælg et element.</w:t>
                </w:r>
              </w:p>
            </w:tc>
          </w:sdtContent>
        </w:sdt>
      </w:tr>
      <w:tr w:rsidR="005E07C4" w:rsidRPr="00CE6836" w14:paraId="5F78FF79" w14:textId="77777777" w:rsidTr="008951E3">
        <w:trPr>
          <w:trHeight w:val="567"/>
        </w:trPr>
        <w:sdt>
          <w:sdtPr>
            <w:rPr>
              <w:sz w:val="18"/>
              <w:szCs w:val="18"/>
            </w:rPr>
            <w:id w:val="-593706124"/>
            <w:placeholder>
              <w:docPart w:val="5C85D1FBC1944CD192DB4D776958C26B"/>
            </w:placeholder>
            <w:showingPlcHdr/>
            <w:text/>
          </w:sdtPr>
          <w:sdtEndPr/>
          <w:sdtContent>
            <w:tc>
              <w:tcPr>
                <w:tcW w:w="2444" w:type="dxa"/>
              </w:tcPr>
              <w:p w14:paraId="0E03E835" w14:textId="14EAF0D5"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1877580172"/>
            <w:placeholder>
              <w:docPart w:val="896F8BD960454DB89BBABF3A7986D9C4"/>
            </w:placeholder>
            <w:showingPlcHdr/>
            <w:text/>
          </w:sdtPr>
          <w:sdtEndPr/>
          <w:sdtContent>
            <w:tc>
              <w:tcPr>
                <w:tcW w:w="2444" w:type="dxa"/>
              </w:tcPr>
              <w:p w14:paraId="46F002FC" w14:textId="7D8E9059"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sdt>
          <w:sdtPr>
            <w:rPr>
              <w:sz w:val="18"/>
              <w:szCs w:val="18"/>
            </w:rPr>
            <w:id w:val="-1594928805"/>
            <w:placeholder>
              <w:docPart w:val="498AE288C69141EFAF9CF2DE5A32A98F"/>
            </w:placeholder>
            <w:showingPlcHdr/>
            <w:text/>
          </w:sdtPr>
          <w:sdtEndPr/>
          <w:sdtContent>
            <w:tc>
              <w:tcPr>
                <w:tcW w:w="2444" w:type="dxa"/>
              </w:tcPr>
              <w:p w14:paraId="00AF4D33" w14:textId="3D3FC444" w:rsidR="005E07C4" w:rsidRPr="005F2997" w:rsidRDefault="005E07C4" w:rsidP="005E07C4">
                <w:pPr>
                  <w:jc w:val="both"/>
                  <w:rPr>
                    <w:rFonts w:cs="Verdana"/>
                    <w:sz w:val="18"/>
                    <w:szCs w:val="18"/>
                  </w:rPr>
                </w:pPr>
                <w:r>
                  <w:rPr>
                    <w:rStyle w:val="Pladsholdertekst"/>
                  </w:rPr>
                  <w:t>S</w:t>
                </w:r>
                <w:r w:rsidRPr="00E946CE">
                  <w:rPr>
                    <w:rStyle w:val="Pladsholdertekst"/>
                  </w:rPr>
                  <w:t>krive tekst.</w:t>
                </w:r>
              </w:p>
            </w:tc>
          </w:sdtContent>
        </w:sdt>
        <w:sdt>
          <w:sdtPr>
            <w:rPr>
              <w:rFonts w:cs="Verdana"/>
              <w:sz w:val="18"/>
              <w:szCs w:val="18"/>
            </w:rPr>
            <w:id w:val="108561945"/>
            <w:placeholder>
              <w:docPart w:val="CA924686835741129263209C881A92B5"/>
            </w:placeholder>
            <w:showingPlcHdr/>
            <w:comboBox>
              <w:listItem w:value="Vælg et element."/>
              <w:listItem w:displayText="Akvakulturbrug på land eller under 1 sømil fra land" w:value="Akvakulturbrug på land eller under 1 sømil fra land"/>
              <w:listItem w:displayText="Akvakulturbrug over 1 sømil fra land" w:value="Akvakulturbrug over 1 sømil fra land"/>
              <w:listItem w:displayText="Havbrug over 1 sømil fra land" w:value="Havbrug over 1 sømil fra land"/>
            </w:comboBox>
          </w:sdtPr>
          <w:sdtEndPr/>
          <w:sdtContent>
            <w:tc>
              <w:tcPr>
                <w:tcW w:w="2444" w:type="dxa"/>
              </w:tcPr>
              <w:p w14:paraId="60315439" w14:textId="1357050F" w:rsidR="005E07C4" w:rsidRPr="00C66220" w:rsidRDefault="005E07C4" w:rsidP="005E07C4">
                <w:pPr>
                  <w:jc w:val="both"/>
                  <w:rPr>
                    <w:rFonts w:cs="Verdana"/>
                    <w:sz w:val="18"/>
                    <w:szCs w:val="18"/>
                  </w:rPr>
                </w:pPr>
                <w:r w:rsidRPr="00E946CE">
                  <w:rPr>
                    <w:rStyle w:val="Pladsholdertekst"/>
                  </w:rPr>
                  <w:t>Vælg et element.</w:t>
                </w:r>
              </w:p>
            </w:tc>
          </w:sdtContent>
        </w:sdt>
      </w:tr>
      <w:tr w:rsidR="005E07C4" w:rsidRPr="00CE6836" w14:paraId="6505B074" w14:textId="77777777" w:rsidTr="008951E3">
        <w:trPr>
          <w:trHeight w:val="567"/>
        </w:trPr>
        <w:sdt>
          <w:sdtPr>
            <w:rPr>
              <w:sz w:val="18"/>
              <w:szCs w:val="18"/>
            </w:rPr>
            <w:id w:val="-1988624739"/>
            <w:placeholder>
              <w:docPart w:val="68E1FEF1F4754A8FBF879DFF5B1179F7"/>
            </w:placeholder>
            <w:showingPlcHdr/>
            <w:text/>
          </w:sdtPr>
          <w:sdtEndPr/>
          <w:sdtContent>
            <w:tc>
              <w:tcPr>
                <w:tcW w:w="2444" w:type="dxa"/>
              </w:tcPr>
              <w:p w14:paraId="1FD1FE2D" w14:textId="505E107B" w:rsidR="005E07C4" w:rsidRPr="005F2997" w:rsidRDefault="005E07C4" w:rsidP="005E07C4">
                <w:pPr>
                  <w:jc w:val="both"/>
                  <w:rPr>
                    <w:sz w:val="18"/>
                    <w:szCs w:val="18"/>
                  </w:rPr>
                </w:pPr>
                <w:r>
                  <w:rPr>
                    <w:rStyle w:val="Pladsholdertekst"/>
                  </w:rPr>
                  <w:t>Sk</w:t>
                </w:r>
                <w:r w:rsidRPr="00E946CE">
                  <w:rPr>
                    <w:rStyle w:val="Pladsholdertekst"/>
                  </w:rPr>
                  <w:t>rive tekst.</w:t>
                </w:r>
              </w:p>
            </w:tc>
          </w:sdtContent>
        </w:sdt>
        <w:sdt>
          <w:sdtPr>
            <w:rPr>
              <w:sz w:val="18"/>
              <w:szCs w:val="18"/>
            </w:rPr>
            <w:id w:val="-2062542383"/>
            <w:placeholder>
              <w:docPart w:val="8898236EB0C14A13B909DA07F650F947"/>
            </w:placeholder>
            <w:showingPlcHdr/>
            <w:text/>
          </w:sdtPr>
          <w:sdtEndPr/>
          <w:sdtContent>
            <w:tc>
              <w:tcPr>
                <w:tcW w:w="2444" w:type="dxa"/>
              </w:tcPr>
              <w:p w14:paraId="5610CBAE" w14:textId="55E19F94" w:rsidR="005E07C4" w:rsidRPr="005F2997" w:rsidRDefault="005E07C4" w:rsidP="005E07C4">
                <w:pPr>
                  <w:jc w:val="both"/>
                  <w:rPr>
                    <w:rFonts w:cs="Verdana"/>
                    <w:sz w:val="18"/>
                    <w:szCs w:val="18"/>
                  </w:rPr>
                </w:pPr>
                <w:r>
                  <w:rPr>
                    <w:rStyle w:val="Pladsholdertekst"/>
                  </w:rPr>
                  <w:t>Sk</w:t>
                </w:r>
                <w:r w:rsidRPr="00E946CE">
                  <w:rPr>
                    <w:rStyle w:val="Pladsholdertekst"/>
                  </w:rPr>
                  <w:t>rive tekst.</w:t>
                </w:r>
              </w:p>
            </w:tc>
          </w:sdtContent>
        </w:sdt>
        <w:sdt>
          <w:sdtPr>
            <w:rPr>
              <w:sz w:val="18"/>
              <w:szCs w:val="18"/>
            </w:rPr>
            <w:id w:val="2131204303"/>
            <w:placeholder>
              <w:docPart w:val="E7908E48E4CD4845926E6907152DEBB1"/>
            </w:placeholder>
            <w:showingPlcHdr/>
            <w:text/>
          </w:sdtPr>
          <w:sdtEndPr/>
          <w:sdtContent>
            <w:tc>
              <w:tcPr>
                <w:tcW w:w="2444" w:type="dxa"/>
              </w:tcPr>
              <w:p w14:paraId="5D62A90D" w14:textId="670A8ECC" w:rsidR="005E07C4" w:rsidRPr="005F2997" w:rsidRDefault="005E07C4" w:rsidP="005E07C4">
                <w:pPr>
                  <w:jc w:val="both"/>
                  <w:rPr>
                    <w:rFonts w:cs="Verdana"/>
                    <w:sz w:val="18"/>
                    <w:szCs w:val="18"/>
                  </w:rPr>
                </w:pPr>
                <w:r>
                  <w:rPr>
                    <w:rStyle w:val="Pladsholdertekst"/>
                  </w:rPr>
                  <w:t>S</w:t>
                </w:r>
                <w:r w:rsidRPr="00E946CE">
                  <w:rPr>
                    <w:rStyle w:val="Pladsholdertekst"/>
                  </w:rPr>
                  <w:t>krive tekst.</w:t>
                </w:r>
              </w:p>
            </w:tc>
          </w:sdtContent>
        </w:sdt>
        <w:sdt>
          <w:sdtPr>
            <w:rPr>
              <w:rFonts w:cs="Verdana"/>
              <w:sz w:val="18"/>
              <w:szCs w:val="18"/>
            </w:rPr>
            <w:id w:val="1486363811"/>
            <w:placeholder>
              <w:docPart w:val="A0DB0DF2F50F4ACF8DB62D86E6B833D4"/>
            </w:placeholder>
            <w:showingPlcHdr/>
            <w:comboBox>
              <w:listItem w:value="Vælg et element."/>
              <w:listItem w:displayText="Akvakulturbrug på land eller under 1 sømil fra land" w:value="Akvakulturbrug på land eller under 1 sømil fra land"/>
              <w:listItem w:displayText="Akvakulturbrug over 1 sømil fra land" w:value="Akvakulturbrug over 1 sømil fra land"/>
              <w:listItem w:displayText="Havbrug over 1 sømil fra land" w:value="Havbrug over 1 sømil fra land"/>
            </w:comboBox>
          </w:sdtPr>
          <w:sdtEndPr/>
          <w:sdtContent>
            <w:tc>
              <w:tcPr>
                <w:tcW w:w="2444" w:type="dxa"/>
              </w:tcPr>
              <w:p w14:paraId="2CFC4592" w14:textId="51D173D4" w:rsidR="005E07C4" w:rsidRPr="00C66220" w:rsidRDefault="005E07C4" w:rsidP="005E07C4">
                <w:pPr>
                  <w:jc w:val="both"/>
                  <w:rPr>
                    <w:rFonts w:cs="Verdana"/>
                    <w:sz w:val="18"/>
                    <w:szCs w:val="18"/>
                  </w:rPr>
                </w:pPr>
                <w:r w:rsidRPr="00E946CE">
                  <w:rPr>
                    <w:rStyle w:val="Pladsholdertekst"/>
                  </w:rPr>
                  <w:t>Vælg et element.</w:t>
                </w:r>
              </w:p>
            </w:tc>
          </w:sdtContent>
        </w:sdt>
      </w:tr>
    </w:tbl>
    <w:p w14:paraId="4EEFC511" w14:textId="77777777" w:rsidR="00C937B6" w:rsidRPr="007E4C17" w:rsidRDefault="00C937B6" w:rsidP="00C937B6">
      <w:pPr>
        <w:ind w:right="-1"/>
      </w:pPr>
    </w:p>
    <w:p w14:paraId="7E84337F" w14:textId="5EFEA8F5" w:rsidR="00C937B6" w:rsidRDefault="00ED55F1" w:rsidP="00C937B6">
      <w:pPr>
        <w:ind w:right="-1"/>
      </w:pPr>
      <w:r>
        <w:t xml:space="preserve">Erklæringen </w:t>
      </w:r>
      <w:r w:rsidR="00864D51">
        <w:t xml:space="preserve">med underskift </w:t>
      </w:r>
      <w:r>
        <w:t xml:space="preserve">sendes til </w:t>
      </w:r>
      <w:r w:rsidR="00864D51">
        <w:t xml:space="preserve">LAG sekretariatet på </w:t>
      </w:r>
      <w:hyperlink r:id="rId10" w:history="1">
        <w:r w:rsidR="00864D51" w:rsidRPr="00366540">
          <w:rPr>
            <w:rStyle w:val="Hyperlink"/>
          </w:rPr>
          <w:t>lagtilskud@bpst.dk</w:t>
        </w:r>
      </w:hyperlink>
      <w:r w:rsidR="005706C8">
        <w:rPr>
          <w:rStyle w:val="Hyperlink"/>
        </w:rPr>
        <w:t xml:space="preserve"> </w:t>
      </w:r>
      <w:r w:rsidR="005706C8">
        <w:t>med angivelse af journal nummer.</w:t>
      </w:r>
    </w:p>
    <w:p w14:paraId="6AA4A50E" w14:textId="77777777" w:rsidR="005E07C4" w:rsidRDefault="005E07C4" w:rsidP="00C937B6">
      <w:pPr>
        <w:ind w:right="-1"/>
      </w:pPr>
    </w:p>
    <w:p w14:paraId="30B87F4E" w14:textId="5D200A29" w:rsidR="00C937B6" w:rsidRDefault="00C937B6" w:rsidP="00C937B6">
      <w:pPr>
        <w:ind w:right="-1"/>
      </w:pPr>
      <w:r>
        <w:t>__________</w:t>
      </w:r>
      <w:r w:rsidR="00864D51">
        <w:t xml:space="preserve"> </w:t>
      </w:r>
      <w:r w:rsidR="00864D51">
        <w:tab/>
      </w:r>
      <w:r>
        <w:t>_________________________________________</w:t>
      </w:r>
    </w:p>
    <w:p w14:paraId="06C375F1" w14:textId="5153073F" w:rsidR="00A63FA6" w:rsidRPr="00B503C8" w:rsidRDefault="00C937B6" w:rsidP="00CB6825">
      <w:pPr>
        <w:rPr>
          <w:rFonts w:cs="Arial"/>
        </w:rPr>
      </w:pPr>
      <w:r>
        <w:t xml:space="preserve">Dato </w:t>
      </w:r>
      <w:r w:rsidR="00864D51">
        <w:tab/>
      </w:r>
      <w:r w:rsidR="00864D51">
        <w:tab/>
        <w:t>U</w:t>
      </w:r>
      <w:r>
        <w:t xml:space="preserve">nderskrift </w:t>
      </w:r>
    </w:p>
    <w:sectPr w:rsidR="00A63FA6" w:rsidRPr="00B503C8" w:rsidSect="00EF10F3">
      <w:footerReference w:type="default" r:id="rId11"/>
      <w:headerReference w:type="first" r:id="rId12"/>
      <w:footerReference w:type="first" r:id="rId13"/>
      <w:pgSz w:w="11906" w:h="16838" w:code="9"/>
      <w:pgMar w:top="2127" w:right="1418" w:bottom="1418" w:left="1418" w:header="72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6855" w14:textId="77777777" w:rsidR="008951E3" w:rsidRDefault="008951E3" w:rsidP="000F70B6">
      <w:pPr>
        <w:spacing w:line="240" w:lineRule="auto"/>
      </w:pPr>
      <w:r>
        <w:separator/>
      </w:r>
    </w:p>
  </w:endnote>
  <w:endnote w:type="continuationSeparator" w:id="0">
    <w:p w14:paraId="72A201B8" w14:textId="77777777" w:rsidR="008951E3" w:rsidRDefault="008951E3"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89836592"/>
      <w:docPartObj>
        <w:docPartGallery w:val="Page Numbers (Bottom of Page)"/>
        <w:docPartUnique/>
      </w:docPartObj>
    </w:sdtPr>
    <w:sdtEndPr/>
    <w:sdtContent>
      <w:p w14:paraId="57BC230E" w14:textId="4303B29C" w:rsidR="008951E3" w:rsidRPr="00A63FA6" w:rsidRDefault="008951E3">
        <w:pPr>
          <w:pStyle w:val="Sidefod"/>
          <w:jc w:val="right"/>
          <w:rPr>
            <w:rFonts w:ascii="Arial" w:hAnsi="Arial" w:cs="Arial"/>
          </w:rPr>
        </w:pPr>
        <w:r w:rsidRPr="00A63FA6">
          <w:rPr>
            <w:rFonts w:ascii="Arial" w:hAnsi="Arial" w:cs="Arial"/>
          </w:rPr>
          <w:fldChar w:fldCharType="begin"/>
        </w:r>
        <w:r w:rsidRPr="00A63FA6">
          <w:rPr>
            <w:rFonts w:ascii="Arial" w:hAnsi="Arial" w:cs="Arial"/>
          </w:rPr>
          <w:instrText>PAGE   \* MERGEFORMAT</w:instrText>
        </w:r>
        <w:r w:rsidRPr="00A63FA6">
          <w:rPr>
            <w:rFonts w:ascii="Arial" w:hAnsi="Arial" w:cs="Arial"/>
          </w:rPr>
          <w:fldChar w:fldCharType="separate"/>
        </w:r>
        <w:r w:rsidR="00EF10F3">
          <w:rPr>
            <w:rFonts w:ascii="Arial" w:hAnsi="Arial" w:cs="Arial"/>
            <w:noProof/>
          </w:rPr>
          <w:t>2</w:t>
        </w:r>
        <w:r w:rsidRPr="00A63FA6">
          <w:rPr>
            <w:rFonts w:ascii="Arial" w:hAnsi="Arial" w:cs="Arial"/>
          </w:rPr>
          <w:fldChar w:fldCharType="end"/>
        </w:r>
      </w:p>
    </w:sdtContent>
  </w:sdt>
  <w:p w14:paraId="6799BFE0" w14:textId="77777777" w:rsidR="008951E3" w:rsidRPr="00A63FA6" w:rsidRDefault="008951E3" w:rsidP="00733570">
    <w:pPr>
      <w:pStyle w:val="Sidefod"/>
      <w:tabs>
        <w:tab w:val="clear" w:pos="4819"/>
        <w:tab w:val="right" w:pos="7655"/>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49582666"/>
      <w:docPartObj>
        <w:docPartGallery w:val="Page Numbers (Bottom of Page)"/>
        <w:docPartUnique/>
      </w:docPartObj>
    </w:sdtPr>
    <w:sdtEndPr/>
    <w:sdtContent>
      <w:p w14:paraId="0F8B0CB2" w14:textId="128D3825" w:rsidR="008951E3" w:rsidRPr="00A63FA6" w:rsidRDefault="008951E3">
        <w:pPr>
          <w:pStyle w:val="Sidefod"/>
          <w:jc w:val="right"/>
          <w:rPr>
            <w:rFonts w:ascii="Arial" w:hAnsi="Arial" w:cs="Arial"/>
          </w:rPr>
        </w:pPr>
        <w:r w:rsidRPr="00A63FA6">
          <w:rPr>
            <w:rFonts w:ascii="Arial" w:hAnsi="Arial" w:cs="Arial"/>
          </w:rPr>
          <w:fldChar w:fldCharType="begin"/>
        </w:r>
        <w:r w:rsidRPr="00A63FA6">
          <w:rPr>
            <w:rFonts w:ascii="Arial" w:hAnsi="Arial" w:cs="Arial"/>
          </w:rPr>
          <w:instrText>PAGE   \* MERGEFORMAT</w:instrText>
        </w:r>
        <w:r w:rsidRPr="00A63FA6">
          <w:rPr>
            <w:rFonts w:ascii="Arial" w:hAnsi="Arial" w:cs="Arial"/>
          </w:rPr>
          <w:fldChar w:fldCharType="separate"/>
        </w:r>
        <w:r w:rsidR="00EF10F3">
          <w:rPr>
            <w:rFonts w:ascii="Arial" w:hAnsi="Arial" w:cs="Arial"/>
            <w:noProof/>
          </w:rPr>
          <w:t>1</w:t>
        </w:r>
        <w:r w:rsidRPr="00A63FA6">
          <w:rPr>
            <w:rFonts w:ascii="Arial" w:hAnsi="Arial" w:cs="Arial"/>
          </w:rPr>
          <w:fldChar w:fldCharType="end"/>
        </w:r>
      </w:p>
    </w:sdtContent>
  </w:sdt>
  <w:p w14:paraId="6472D2D7" w14:textId="77777777" w:rsidR="008951E3" w:rsidRPr="00A63FA6" w:rsidRDefault="008951E3">
    <w:pPr>
      <w:pStyle w:val="Sidefod"/>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4C02A" w14:textId="77777777" w:rsidR="008951E3" w:rsidRDefault="008951E3" w:rsidP="00443CC5">
      <w:pPr>
        <w:spacing w:after="0" w:line="240" w:lineRule="auto"/>
      </w:pPr>
      <w:r>
        <w:separator/>
      </w:r>
    </w:p>
  </w:footnote>
  <w:footnote w:type="continuationSeparator" w:id="0">
    <w:p w14:paraId="3521D04C" w14:textId="77777777" w:rsidR="008951E3" w:rsidRDefault="008951E3"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8E501" w14:textId="28A6A729" w:rsidR="008951E3" w:rsidRDefault="00EF10F3">
    <w:pPr>
      <w:pStyle w:val="Sidehoved"/>
    </w:pPr>
    <w:r>
      <w:rPr>
        <w:noProof/>
      </w:rPr>
      <w:drawing>
        <wp:anchor distT="0" distB="0" distL="114300" distR="114300" simplePos="0" relativeHeight="251659776" behindDoc="0" locked="0" layoutInCell="1" allowOverlap="1" wp14:anchorId="1865F5BF" wp14:editId="37B6B436">
          <wp:simplePos x="0" y="0"/>
          <wp:positionH relativeFrom="margin">
            <wp:align>right</wp:align>
          </wp:positionH>
          <wp:positionV relativeFrom="topMargin">
            <wp:posOffset>628650</wp:posOffset>
          </wp:positionV>
          <wp:extent cx="1259840" cy="584835"/>
          <wp:effectExtent l="0" t="0" r="0" b="0"/>
          <wp:wrapSquare wrapText="bothSides"/>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ish grey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584835"/>
                  </a:xfrm>
                  <a:prstGeom prst="rect">
                    <a:avLst/>
                  </a:prstGeom>
                </pic:spPr>
              </pic:pic>
            </a:graphicData>
          </a:graphic>
        </wp:anchor>
      </w:drawing>
    </w:r>
    <w:r>
      <w:rPr>
        <w:noProof/>
      </w:rPr>
      <w:drawing>
        <wp:anchor distT="0" distB="0" distL="114300" distR="114300" simplePos="0" relativeHeight="251660800" behindDoc="0" locked="0" layoutInCell="1" allowOverlap="1" wp14:anchorId="5EBB62AB" wp14:editId="229C9B43">
          <wp:simplePos x="0" y="0"/>
          <wp:positionH relativeFrom="column">
            <wp:posOffset>-351790</wp:posOffset>
          </wp:positionH>
          <wp:positionV relativeFrom="paragraph">
            <wp:posOffset>160020</wp:posOffset>
          </wp:positionV>
          <wp:extent cx="2571750" cy="516255"/>
          <wp:effectExtent l="0" t="0" r="0" b="0"/>
          <wp:wrapSquare wrapText="bothSides"/>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Funded by the EU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71750" cy="516255"/>
                  </a:xfrm>
                  <a:prstGeom prst="rect">
                    <a:avLst/>
                  </a:prstGeom>
                </pic:spPr>
              </pic:pic>
            </a:graphicData>
          </a:graphic>
        </wp:anchor>
      </w:drawing>
    </w:r>
  </w:p>
  <w:p w14:paraId="26C61DA6" w14:textId="19368797" w:rsidR="008951E3" w:rsidRDefault="008951E3" w:rsidP="00C937B6">
    <w:pPr>
      <w:pStyle w:val="Sidehoved"/>
      <w:ind w:left="-709"/>
    </w:pPr>
  </w:p>
  <w:p w14:paraId="196C2B52" w14:textId="77777777" w:rsidR="008951E3" w:rsidRDefault="008951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E2DE8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732D3B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6181C5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63812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9F4A64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43D1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415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FA28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D2F4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219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65DF6"/>
    <w:multiLevelType w:val="hybridMultilevel"/>
    <w:tmpl w:val="D58CDD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2114404"/>
    <w:multiLevelType w:val="hybridMultilevel"/>
    <w:tmpl w:val="02E8BA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14B7721B"/>
    <w:multiLevelType w:val="hybridMultilevel"/>
    <w:tmpl w:val="9C6679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72C5EE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D8010F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15:restartNumberingAfterBreak="0">
    <w:nsid w:val="7AB3097C"/>
    <w:multiLevelType w:val="multilevel"/>
    <w:tmpl w:val="04090023"/>
    <w:styleLink w:val="ArtikelSek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E5D7BD3"/>
    <w:multiLevelType w:val="multilevel"/>
    <w:tmpl w:val="0688FEC8"/>
    <w:lvl w:ilvl="0">
      <w:start w:val="1"/>
      <w:numFmt w:val="decimal"/>
      <w:pStyle w:val="Bilagstekst"/>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1304"/>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5C"/>
    <w:rsid w:val="00015654"/>
    <w:rsid w:val="00022A1D"/>
    <w:rsid w:val="00046BCD"/>
    <w:rsid w:val="00064B69"/>
    <w:rsid w:val="0007373F"/>
    <w:rsid w:val="00085F66"/>
    <w:rsid w:val="0009279B"/>
    <w:rsid w:val="000973A4"/>
    <w:rsid w:val="000A589B"/>
    <w:rsid w:val="000B64A8"/>
    <w:rsid w:val="000C20C6"/>
    <w:rsid w:val="000D3E22"/>
    <w:rsid w:val="000E49CD"/>
    <w:rsid w:val="000F70B6"/>
    <w:rsid w:val="000F765E"/>
    <w:rsid w:val="00102C76"/>
    <w:rsid w:val="00107807"/>
    <w:rsid w:val="00133FFE"/>
    <w:rsid w:val="00140435"/>
    <w:rsid w:val="00142AF9"/>
    <w:rsid w:val="00156AA8"/>
    <w:rsid w:val="001661CD"/>
    <w:rsid w:val="00170647"/>
    <w:rsid w:val="00170885"/>
    <w:rsid w:val="00171187"/>
    <w:rsid w:val="00172A8A"/>
    <w:rsid w:val="001C6811"/>
    <w:rsid w:val="001E5E1E"/>
    <w:rsid w:val="00200C02"/>
    <w:rsid w:val="00225EF5"/>
    <w:rsid w:val="002460D8"/>
    <w:rsid w:val="002511C1"/>
    <w:rsid w:val="002538D2"/>
    <w:rsid w:val="002610A8"/>
    <w:rsid w:val="002A5287"/>
    <w:rsid w:val="002A7E03"/>
    <w:rsid w:val="002D2211"/>
    <w:rsid w:val="002E059F"/>
    <w:rsid w:val="002E0ABC"/>
    <w:rsid w:val="002F0F61"/>
    <w:rsid w:val="002F7E44"/>
    <w:rsid w:val="00307727"/>
    <w:rsid w:val="003362E8"/>
    <w:rsid w:val="0034082D"/>
    <w:rsid w:val="00357A5F"/>
    <w:rsid w:val="00371255"/>
    <w:rsid w:val="00371EAF"/>
    <w:rsid w:val="0038772F"/>
    <w:rsid w:val="00394A39"/>
    <w:rsid w:val="003E3D5D"/>
    <w:rsid w:val="003E435A"/>
    <w:rsid w:val="003E47DA"/>
    <w:rsid w:val="003E4909"/>
    <w:rsid w:val="003F1F41"/>
    <w:rsid w:val="003F3E1C"/>
    <w:rsid w:val="0041407B"/>
    <w:rsid w:val="00414334"/>
    <w:rsid w:val="0042572E"/>
    <w:rsid w:val="00443CC5"/>
    <w:rsid w:val="00445C2D"/>
    <w:rsid w:val="00452573"/>
    <w:rsid w:val="00481298"/>
    <w:rsid w:val="004905EE"/>
    <w:rsid w:val="00490DB8"/>
    <w:rsid w:val="00494A37"/>
    <w:rsid w:val="004A0FB7"/>
    <w:rsid w:val="004A458B"/>
    <w:rsid w:val="004A7F82"/>
    <w:rsid w:val="004B4F4C"/>
    <w:rsid w:val="004B5255"/>
    <w:rsid w:val="004B7905"/>
    <w:rsid w:val="004C1E6C"/>
    <w:rsid w:val="004C33A5"/>
    <w:rsid w:val="004D0441"/>
    <w:rsid w:val="004E52F7"/>
    <w:rsid w:val="004F038D"/>
    <w:rsid w:val="004F26B2"/>
    <w:rsid w:val="005063DF"/>
    <w:rsid w:val="00532289"/>
    <w:rsid w:val="00535A82"/>
    <w:rsid w:val="00555602"/>
    <w:rsid w:val="00555B97"/>
    <w:rsid w:val="005706C8"/>
    <w:rsid w:val="00590234"/>
    <w:rsid w:val="005908F7"/>
    <w:rsid w:val="00593326"/>
    <w:rsid w:val="005C6815"/>
    <w:rsid w:val="005E07C4"/>
    <w:rsid w:val="005E7051"/>
    <w:rsid w:val="00611AE0"/>
    <w:rsid w:val="006137D5"/>
    <w:rsid w:val="00662360"/>
    <w:rsid w:val="006670EF"/>
    <w:rsid w:val="00671ED0"/>
    <w:rsid w:val="00681349"/>
    <w:rsid w:val="00682B52"/>
    <w:rsid w:val="006971E6"/>
    <w:rsid w:val="006A0F06"/>
    <w:rsid w:val="006A597E"/>
    <w:rsid w:val="006A710C"/>
    <w:rsid w:val="006C2FE1"/>
    <w:rsid w:val="006D10A1"/>
    <w:rsid w:val="006E2E88"/>
    <w:rsid w:val="006E75AF"/>
    <w:rsid w:val="006F1461"/>
    <w:rsid w:val="0070502D"/>
    <w:rsid w:val="007246CB"/>
    <w:rsid w:val="00727EE9"/>
    <w:rsid w:val="00733570"/>
    <w:rsid w:val="00752417"/>
    <w:rsid w:val="00762695"/>
    <w:rsid w:val="007626B7"/>
    <w:rsid w:val="00772318"/>
    <w:rsid w:val="00775833"/>
    <w:rsid w:val="00784FE9"/>
    <w:rsid w:val="00795716"/>
    <w:rsid w:val="007C068A"/>
    <w:rsid w:val="007C6E7D"/>
    <w:rsid w:val="007E11D8"/>
    <w:rsid w:val="007E6A85"/>
    <w:rsid w:val="007F74FF"/>
    <w:rsid w:val="00813F23"/>
    <w:rsid w:val="00824F67"/>
    <w:rsid w:val="0084210F"/>
    <w:rsid w:val="0084343D"/>
    <w:rsid w:val="0084690E"/>
    <w:rsid w:val="00847DFA"/>
    <w:rsid w:val="008516B2"/>
    <w:rsid w:val="0086224B"/>
    <w:rsid w:val="008644BE"/>
    <w:rsid w:val="00864D51"/>
    <w:rsid w:val="00865258"/>
    <w:rsid w:val="00867DE7"/>
    <w:rsid w:val="00871736"/>
    <w:rsid w:val="00872582"/>
    <w:rsid w:val="00882366"/>
    <w:rsid w:val="008951E3"/>
    <w:rsid w:val="008A4184"/>
    <w:rsid w:val="008B6BB3"/>
    <w:rsid w:val="008C2806"/>
    <w:rsid w:val="008E0E74"/>
    <w:rsid w:val="008E54F5"/>
    <w:rsid w:val="00900638"/>
    <w:rsid w:val="00904498"/>
    <w:rsid w:val="00945582"/>
    <w:rsid w:val="0095477A"/>
    <w:rsid w:val="009567E7"/>
    <w:rsid w:val="009573D9"/>
    <w:rsid w:val="00960B2F"/>
    <w:rsid w:val="00962D9B"/>
    <w:rsid w:val="00971C10"/>
    <w:rsid w:val="00974EAC"/>
    <w:rsid w:val="00976090"/>
    <w:rsid w:val="00985AB5"/>
    <w:rsid w:val="009A2E8E"/>
    <w:rsid w:val="009B4C37"/>
    <w:rsid w:val="009D0EB9"/>
    <w:rsid w:val="009D60F4"/>
    <w:rsid w:val="009D6B64"/>
    <w:rsid w:val="009F7587"/>
    <w:rsid w:val="00A03E6A"/>
    <w:rsid w:val="00A05A78"/>
    <w:rsid w:val="00A26C04"/>
    <w:rsid w:val="00A330BA"/>
    <w:rsid w:val="00A63FA6"/>
    <w:rsid w:val="00A75D3F"/>
    <w:rsid w:val="00A76EED"/>
    <w:rsid w:val="00A816AA"/>
    <w:rsid w:val="00A82A76"/>
    <w:rsid w:val="00A91BE6"/>
    <w:rsid w:val="00A967DC"/>
    <w:rsid w:val="00AA47F4"/>
    <w:rsid w:val="00AA665C"/>
    <w:rsid w:val="00AB6606"/>
    <w:rsid w:val="00AC466C"/>
    <w:rsid w:val="00AD451A"/>
    <w:rsid w:val="00AE2604"/>
    <w:rsid w:val="00AF0EB6"/>
    <w:rsid w:val="00B044FE"/>
    <w:rsid w:val="00B17DF1"/>
    <w:rsid w:val="00B33CE2"/>
    <w:rsid w:val="00B503C8"/>
    <w:rsid w:val="00B541A5"/>
    <w:rsid w:val="00B6771D"/>
    <w:rsid w:val="00B7061F"/>
    <w:rsid w:val="00B806B9"/>
    <w:rsid w:val="00B8769C"/>
    <w:rsid w:val="00BA2E0B"/>
    <w:rsid w:val="00BA30FD"/>
    <w:rsid w:val="00BD4631"/>
    <w:rsid w:val="00BF089F"/>
    <w:rsid w:val="00C004C1"/>
    <w:rsid w:val="00C018BE"/>
    <w:rsid w:val="00C2085C"/>
    <w:rsid w:val="00C44198"/>
    <w:rsid w:val="00C475AD"/>
    <w:rsid w:val="00C55320"/>
    <w:rsid w:val="00C554BC"/>
    <w:rsid w:val="00C56438"/>
    <w:rsid w:val="00C56746"/>
    <w:rsid w:val="00C60C47"/>
    <w:rsid w:val="00C65241"/>
    <w:rsid w:val="00C715D1"/>
    <w:rsid w:val="00C74E1B"/>
    <w:rsid w:val="00C937B6"/>
    <w:rsid w:val="00CB39DD"/>
    <w:rsid w:val="00CB6825"/>
    <w:rsid w:val="00CB6BF0"/>
    <w:rsid w:val="00CD6726"/>
    <w:rsid w:val="00CE2CD0"/>
    <w:rsid w:val="00CF13CF"/>
    <w:rsid w:val="00CF4739"/>
    <w:rsid w:val="00D12422"/>
    <w:rsid w:val="00D242CE"/>
    <w:rsid w:val="00D32F31"/>
    <w:rsid w:val="00D333E2"/>
    <w:rsid w:val="00D6607A"/>
    <w:rsid w:val="00D76990"/>
    <w:rsid w:val="00D779E7"/>
    <w:rsid w:val="00D94E1D"/>
    <w:rsid w:val="00DB30AB"/>
    <w:rsid w:val="00DB4846"/>
    <w:rsid w:val="00DC0D46"/>
    <w:rsid w:val="00DC358E"/>
    <w:rsid w:val="00DE5439"/>
    <w:rsid w:val="00E01762"/>
    <w:rsid w:val="00E15B1F"/>
    <w:rsid w:val="00E15F91"/>
    <w:rsid w:val="00E20BFF"/>
    <w:rsid w:val="00E2195C"/>
    <w:rsid w:val="00E40080"/>
    <w:rsid w:val="00E40C21"/>
    <w:rsid w:val="00E43370"/>
    <w:rsid w:val="00E7089C"/>
    <w:rsid w:val="00E94FB2"/>
    <w:rsid w:val="00EC2928"/>
    <w:rsid w:val="00ED55F1"/>
    <w:rsid w:val="00ED58EC"/>
    <w:rsid w:val="00EF10F3"/>
    <w:rsid w:val="00F32875"/>
    <w:rsid w:val="00F35FD3"/>
    <w:rsid w:val="00F40209"/>
    <w:rsid w:val="00F40E60"/>
    <w:rsid w:val="00F41F65"/>
    <w:rsid w:val="00F544E9"/>
    <w:rsid w:val="00F858B8"/>
    <w:rsid w:val="00F867F5"/>
    <w:rsid w:val="00F92EDF"/>
    <w:rsid w:val="00F94E75"/>
    <w:rsid w:val="00FA705D"/>
    <w:rsid w:val="00FB229E"/>
    <w:rsid w:val="00FB3735"/>
    <w:rsid w:val="00FD3F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AA1AFF"/>
  <w15:docId w15:val="{B9A8D9FC-E208-4540-873B-CB8AC35A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lsdException w:name="List Number" w:uiPriority="2"/>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iPriority="5"/>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46"/>
    <w:pPr>
      <w:spacing w:after="160" w:line="293" w:lineRule="auto"/>
    </w:pPr>
    <w:rPr>
      <w:rFonts w:ascii="Georgia" w:hAnsi="Georgia" w:cs="Calibri"/>
      <w:szCs w:val="22"/>
    </w:rPr>
  </w:style>
  <w:style w:type="paragraph" w:styleId="Overskrift1">
    <w:name w:val="heading 1"/>
    <w:basedOn w:val="Normal"/>
    <w:next w:val="Normal"/>
    <w:link w:val="Overskrift1Tegn"/>
    <w:uiPriority w:val="1"/>
    <w:qFormat/>
    <w:rsid w:val="00C937B6"/>
    <w:pPr>
      <w:outlineLvl w:val="0"/>
    </w:pPr>
    <w:rPr>
      <w:rFonts w:ascii="Arial" w:hAnsi="Arial" w:cs="Arial"/>
      <w:sz w:val="28"/>
      <w:szCs w:val="28"/>
    </w:rPr>
  </w:style>
  <w:style w:type="paragraph" w:styleId="Overskrift2">
    <w:name w:val="heading 2"/>
    <w:basedOn w:val="Normal"/>
    <w:next w:val="Normal"/>
    <w:link w:val="Overskrift2Tegn"/>
    <w:uiPriority w:val="1"/>
    <w:qFormat/>
    <w:rsid w:val="00671ED0"/>
    <w:pPr>
      <w:keepNext/>
      <w:keepLines/>
      <w:spacing w:before="200" w:after="200" w:line="240" w:lineRule="auto"/>
      <w:outlineLvl w:val="1"/>
    </w:pPr>
    <w:rPr>
      <w:rFonts w:ascii="Arial" w:eastAsia="Times New Roman" w:hAnsi="Arial" w:cs="Times New Roman"/>
      <w:b/>
      <w:bCs/>
      <w:szCs w:val="26"/>
    </w:rPr>
  </w:style>
  <w:style w:type="paragraph" w:styleId="Overskrift3">
    <w:name w:val="heading 3"/>
    <w:basedOn w:val="Overskrift2"/>
    <w:next w:val="Normal"/>
    <w:link w:val="Overskrift3Tegn"/>
    <w:uiPriority w:val="1"/>
    <w:qFormat/>
    <w:rsid w:val="00976090"/>
    <w:pPr>
      <w:outlineLvl w:val="2"/>
    </w:pPr>
    <w:rPr>
      <w:b w:val="0"/>
      <w:bCs w:val="0"/>
      <w:i/>
    </w:rPr>
  </w:style>
  <w:style w:type="paragraph" w:styleId="Overskrift4">
    <w:name w:val="heading 4"/>
    <w:basedOn w:val="Normal"/>
    <w:next w:val="Normal"/>
    <w:link w:val="Overskrift4Tegn"/>
    <w:uiPriority w:val="1"/>
    <w:rsid w:val="00590234"/>
    <w:pPr>
      <w:keepNext/>
      <w:keepLines/>
      <w:outlineLvl w:val="3"/>
    </w:pPr>
    <w:rPr>
      <w:rFonts w:eastAsia="Times New Roman" w:cs="Times New Roman"/>
      <w:b/>
      <w:bCs/>
      <w:iCs/>
    </w:rPr>
  </w:style>
  <w:style w:type="paragraph" w:styleId="Overskrift5">
    <w:name w:val="heading 5"/>
    <w:basedOn w:val="Normal"/>
    <w:next w:val="Normal"/>
    <w:link w:val="Overskrift5Tegn"/>
    <w:uiPriority w:val="1"/>
    <w:rsid w:val="00590234"/>
    <w:pPr>
      <w:keepNext/>
      <w:keepLines/>
      <w:outlineLvl w:val="4"/>
    </w:pPr>
    <w:rPr>
      <w:rFonts w:eastAsia="Times New Roman" w:cs="Times New Roman"/>
      <w:b/>
    </w:rPr>
  </w:style>
  <w:style w:type="paragraph" w:styleId="Overskrift6">
    <w:name w:val="heading 6"/>
    <w:basedOn w:val="Normal"/>
    <w:next w:val="Normal"/>
    <w:link w:val="Overskrift6Tegn"/>
    <w:uiPriority w:val="1"/>
    <w:rsid w:val="00590234"/>
    <w:pPr>
      <w:keepNext/>
      <w:keepLines/>
      <w:outlineLvl w:val="5"/>
    </w:pPr>
    <w:rPr>
      <w:rFonts w:eastAsia="Times New Roman" w:cs="Times New Roman"/>
      <w:b/>
      <w:iCs/>
    </w:rPr>
  </w:style>
  <w:style w:type="paragraph" w:styleId="Overskrift7">
    <w:name w:val="heading 7"/>
    <w:basedOn w:val="Normal"/>
    <w:next w:val="Normal"/>
    <w:link w:val="Overskrift7Tegn"/>
    <w:uiPriority w:val="1"/>
    <w:rsid w:val="00590234"/>
    <w:pPr>
      <w:keepNext/>
      <w:keepLines/>
      <w:outlineLvl w:val="6"/>
    </w:pPr>
    <w:rPr>
      <w:rFonts w:eastAsia="Times New Roman" w:cs="Times New Roman"/>
      <w:b/>
      <w:iCs/>
    </w:rPr>
  </w:style>
  <w:style w:type="paragraph" w:styleId="Overskrift8">
    <w:name w:val="heading 8"/>
    <w:basedOn w:val="Normal"/>
    <w:next w:val="Normal"/>
    <w:link w:val="Overskrift8Tegn"/>
    <w:uiPriority w:val="1"/>
    <w:rsid w:val="00590234"/>
    <w:pPr>
      <w:keepNext/>
      <w:keepLines/>
      <w:outlineLvl w:val="7"/>
    </w:pPr>
    <w:rPr>
      <w:rFonts w:eastAsia="Times New Roman" w:cs="Times New Roman"/>
      <w:szCs w:val="20"/>
    </w:rPr>
  </w:style>
  <w:style w:type="paragraph" w:styleId="Overskrift9">
    <w:name w:val="heading 9"/>
    <w:basedOn w:val="Normal"/>
    <w:next w:val="Normal"/>
    <w:link w:val="Overskrift9Tegn"/>
    <w:uiPriority w:val="1"/>
    <w:rsid w:val="00590234"/>
    <w:pPr>
      <w:keepNext/>
      <w:keepLines/>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Overskrift1Tegn">
    <w:name w:val="Overskrift 1 Tegn"/>
    <w:link w:val="Overskrift1"/>
    <w:uiPriority w:val="1"/>
    <w:rsid w:val="00C937B6"/>
    <w:rPr>
      <w:rFonts w:ascii="Arial" w:hAnsi="Arial" w:cs="Arial"/>
      <w:sz w:val="28"/>
      <w:szCs w:val="28"/>
    </w:rPr>
  </w:style>
  <w:style w:type="character" w:customStyle="1" w:styleId="Overskrift2Tegn">
    <w:name w:val="Overskrift 2 Tegn"/>
    <w:link w:val="Overskrift2"/>
    <w:uiPriority w:val="1"/>
    <w:rsid w:val="00671ED0"/>
    <w:rPr>
      <w:rFonts w:ascii="Arial" w:eastAsia="Times New Roman" w:hAnsi="Arial"/>
      <w:b/>
      <w:bCs/>
      <w:szCs w:val="26"/>
    </w:rPr>
  </w:style>
  <w:style w:type="paragraph" w:styleId="Titel">
    <w:name w:val="Title"/>
    <w:basedOn w:val="Normal"/>
    <w:next w:val="Normal"/>
    <w:link w:val="TitelTegn"/>
    <w:uiPriority w:val="4"/>
    <w:rsid w:val="002538D2"/>
    <w:pPr>
      <w:spacing w:line="960" w:lineRule="atLeast"/>
    </w:pPr>
    <w:rPr>
      <w:rFonts w:eastAsia="Times New Roman" w:cs="Times New Roman"/>
      <w:b/>
      <w:caps/>
      <w:sz w:val="92"/>
      <w:szCs w:val="52"/>
    </w:rPr>
  </w:style>
  <w:style w:type="character" w:customStyle="1" w:styleId="TitelTegn">
    <w:name w:val="Titel Tegn"/>
    <w:link w:val="Titel"/>
    <w:uiPriority w:val="4"/>
    <w:semiHidden/>
    <w:rsid w:val="002538D2"/>
    <w:rPr>
      <w:rFonts w:ascii="Tahoma" w:eastAsia="Times New Roman" w:hAnsi="Tahoma" w:cs="Times New Roman"/>
      <w:b/>
      <w:caps/>
      <w:sz w:val="92"/>
      <w:szCs w:val="52"/>
      <w:lang w:eastAsia="da-DK"/>
    </w:rPr>
  </w:style>
  <w:style w:type="paragraph" w:styleId="Undertitel">
    <w:name w:val="Subtitle"/>
    <w:basedOn w:val="Normal"/>
    <w:next w:val="Normal"/>
    <w:link w:val="UndertitelTegn"/>
    <w:uiPriority w:val="11"/>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Fremhv">
    <w:name w:val="Emphasis"/>
    <w:uiPriority w:val="20"/>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k">
    <w:name w:val="Strong"/>
    <w:uiPriority w:val="22"/>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Overskrift3Tegn">
    <w:name w:val="Overskrift 3 Tegn"/>
    <w:link w:val="Overskrift3"/>
    <w:uiPriority w:val="1"/>
    <w:rsid w:val="00976090"/>
    <w:rPr>
      <w:rFonts w:ascii="Arial" w:eastAsia="Times New Roman" w:hAnsi="Arial"/>
      <w:i/>
      <w:szCs w:val="26"/>
    </w:rPr>
  </w:style>
  <w:style w:type="character" w:customStyle="1" w:styleId="Overskrift4Tegn">
    <w:name w:val="Overskrift 4 Tegn"/>
    <w:link w:val="Overskrift4"/>
    <w:uiPriority w:val="1"/>
    <w:semiHidden/>
    <w:rsid w:val="00590234"/>
    <w:rPr>
      <w:rFonts w:ascii="Calibri" w:eastAsia="Times New Roman" w:hAnsi="Calibri" w:cs="Times New Roman"/>
      <w:b/>
      <w:bCs/>
      <w:iCs/>
      <w:sz w:val="20"/>
      <w:lang w:eastAsia="da-DK"/>
    </w:rPr>
  </w:style>
  <w:style w:type="character" w:customStyle="1" w:styleId="Overskrift5Tegn">
    <w:name w:val="Overskrift 5 Tegn"/>
    <w:link w:val="Overskrift5"/>
    <w:uiPriority w:val="1"/>
    <w:semiHidden/>
    <w:rsid w:val="00590234"/>
    <w:rPr>
      <w:rFonts w:ascii="Calibri" w:eastAsia="Times New Roman" w:hAnsi="Calibri" w:cs="Times New Roman"/>
      <w:b/>
      <w:sz w:val="20"/>
      <w:lang w:eastAsia="da-DK"/>
    </w:rPr>
  </w:style>
  <w:style w:type="character" w:customStyle="1" w:styleId="Overskrift6Tegn">
    <w:name w:val="Overskrift 6 Tegn"/>
    <w:link w:val="Overskrift6"/>
    <w:uiPriority w:val="1"/>
    <w:semiHidden/>
    <w:rsid w:val="00590234"/>
    <w:rPr>
      <w:rFonts w:ascii="Calibri" w:eastAsia="Times New Roman" w:hAnsi="Calibri" w:cs="Times New Roman"/>
      <w:b/>
      <w:iCs/>
      <w:sz w:val="20"/>
      <w:lang w:eastAsia="da-DK"/>
    </w:rPr>
  </w:style>
  <w:style w:type="character" w:customStyle="1" w:styleId="Overskrift7Tegn">
    <w:name w:val="Overskrift 7 Tegn"/>
    <w:link w:val="Overskrift7"/>
    <w:uiPriority w:val="1"/>
    <w:semiHidden/>
    <w:rsid w:val="00590234"/>
    <w:rPr>
      <w:rFonts w:ascii="Calibri" w:eastAsia="Times New Roman" w:hAnsi="Calibri" w:cs="Times New Roman"/>
      <w:b/>
      <w:iCs/>
      <w:sz w:val="20"/>
      <w:lang w:eastAsia="da-DK"/>
    </w:rPr>
  </w:style>
  <w:style w:type="character" w:customStyle="1" w:styleId="Overskrift8Tegn">
    <w:name w:val="Overskrift 8 Tegn"/>
    <w:link w:val="Overskrift8"/>
    <w:uiPriority w:val="1"/>
    <w:semiHidden/>
    <w:rsid w:val="00590234"/>
    <w:rPr>
      <w:rFonts w:ascii="Calibri" w:eastAsia="Times New Roman" w:hAnsi="Calibri" w:cs="Times New Roman"/>
      <w:sz w:val="20"/>
      <w:szCs w:val="20"/>
      <w:lang w:eastAsia="da-DK"/>
    </w:rPr>
  </w:style>
  <w:style w:type="character" w:customStyle="1" w:styleId="Overskrift9Tegn">
    <w:name w:val="Overskrift 9 Tegn"/>
    <w:link w:val="Overskrift9"/>
    <w:uiPriority w:val="1"/>
    <w:semiHidden/>
    <w:rsid w:val="00590234"/>
    <w:rPr>
      <w:rFonts w:ascii="Calibri" w:eastAsia="Times New Roman" w:hAnsi="Calibri" w:cs="Times New Roman"/>
      <w:iCs/>
      <w:sz w:val="20"/>
      <w:szCs w:val="20"/>
      <w:lang w:eastAsia="da-DK"/>
    </w:rPr>
  </w:style>
  <w:style w:type="paragraph" w:styleId="Billedtekst">
    <w:name w:val="caption"/>
    <w:basedOn w:val="Normal"/>
    <w:next w:val="Normal"/>
    <w:uiPriority w:val="2"/>
    <w:rsid w:val="00590234"/>
    <w:pPr>
      <w:spacing w:after="200" w:line="240" w:lineRule="auto"/>
    </w:pPr>
    <w:rPr>
      <w:b/>
      <w:bCs/>
      <w:sz w:val="18"/>
      <w:szCs w:val="18"/>
    </w:rPr>
  </w:style>
  <w:style w:type="paragraph" w:styleId="Indholdsfortegnelse1">
    <w:name w:val="toc 1"/>
    <w:basedOn w:val="Normal"/>
    <w:next w:val="Normal"/>
    <w:uiPriority w:val="39"/>
    <w:rsid w:val="00671ED0"/>
    <w:pPr>
      <w:spacing w:before="200" w:after="200"/>
    </w:pPr>
    <w:rPr>
      <w:rFonts w:cstheme="minorHAnsi"/>
      <w:bCs/>
      <w:szCs w:val="20"/>
    </w:rPr>
  </w:style>
  <w:style w:type="paragraph" w:styleId="Indholdsfortegnelse2">
    <w:name w:val="toc 2"/>
    <w:basedOn w:val="Normal"/>
    <w:next w:val="Normal"/>
    <w:uiPriority w:val="39"/>
    <w:rsid w:val="00671ED0"/>
    <w:pPr>
      <w:spacing w:before="200" w:after="200"/>
      <w:ind w:left="198"/>
    </w:pPr>
    <w:rPr>
      <w:rFonts w:cstheme="minorHAnsi"/>
      <w:iCs/>
      <w:szCs w:val="20"/>
    </w:rPr>
  </w:style>
  <w:style w:type="paragraph" w:styleId="Indholdsfortegnelse3">
    <w:name w:val="toc 3"/>
    <w:basedOn w:val="Normal"/>
    <w:next w:val="Normal"/>
    <w:uiPriority w:val="39"/>
    <w:semiHidden/>
    <w:rsid w:val="00671ED0"/>
    <w:pPr>
      <w:spacing w:before="200" w:after="200"/>
      <w:ind w:left="403"/>
    </w:pPr>
    <w:rPr>
      <w:rFonts w:cstheme="minorHAnsi"/>
      <w:szCs w:val="20"/>
    </w:rPr>
  </w:style>
  <w:style w:type="paragraph" w:styleId="Indholdsfortegnelse4">
    <w:name w:val="toc 4"/>
    <w:basedOn w:val="Normal"/>
    <w:next w:val="Normal"/>
    <w:uiPriority w:val="39"/>
    <w:semiHidden/>
    <w:rsid w:val="00671ED0"/>
    <w:pPr>
      <w:spacing w:before="200" w:after="200"/>
      <w:ind w:left="601"/>
    </w:pPr>
    <w:rPr>
      <w:rFonts w:cstheme="minorHAnsi"/>
      <w:szCs w:val="20"/>
    </w:rPr>
  </w:style>
  <w:style w:type="paragraph" w:styleId="Indholdsfortegnelse5">
    <w:name w:val="toc 5"/>
    <w:basedOn w:val="Normal"/>
    <w:next w:val="Normal"/>
    <w:uiPriority w:val="39"/>
    <w:semiHidden/>
    <w:rsid w:val="00590234"/>
    <w:pPr>
      <w:spacing w:after="0"/>
      <w:ind w:left="800"/>
    </w:pPr>
    <w:rPr>
      <w:rFonts w:asciiTheme="minorHAnsi" w:hAnsiTheme="minorHAnsi" w:cstheme="minorHAnsi"/>
      <w:szCs w:val="20"/>
    </w:rPr>
  </w:style>
  <w:style w:type="paragraph" w:styleId="Indholdsfortegnelse6">
    <w:name w:val="toc 6"/>
    <w:basedOn w:val="Normal"/>
    <w:next w:val="Normal"/>
    <w:uiPriority w:val="39"/>
    <w:semiHidden/>
    <w:rsid w:val="00590234"/>
    <w:pPr>
      <w:spacing w:after="0"/>
      <w:ind w:left="1000"/>
    </w:pPr>
    <w:rPr>
      <w:rFonts w:asciiTheme="minorHAnsi" w:hAnsiTheme="minorHAnsi" w:cstheme="minorHAnsi"/>
      <w:szCs w:val="20"/>
    </w:rPr>
  </w:style>
  <w:style w:type="paragraph" w:styleId="Indholdsfortegnelse7">
    <w:name w:val="toc 7"/>
    <w:basedOn w:val="Normal"/>
    <w:next w:val="Normal"/>
    <w:uiPriority w:val="39"/>
    <w:semiHidden/>
    <w:rsid w:val="00590234"/>
    <w:pPr>
      <w:spacing w:after="0"/>
      <w:ind w:left="1200"/>
    </w:pPr>
    <w:rPr>
      <w:rFonts w:asciiTheme="minorHAnsi" w:hAnsiTheme="minorHAnsi" w:cstheme="minorHAnsi"/>
      <w:szCs w:val="20"/>
    </w:rPr>
  </w:style>
  <w:style w:type="paragraph" w:styleId="Indholdsfortegnelse8">
    <w:name w:val="toc 8"/>
    <w:basedOn w:val="Normal"/>
    <w:next w:val="Normal"/>
    <w:uiPriority w:val="39"/>
    <w:semiHidden/>
    <w:rsid w:val="00590234"/>
    <w:pPr>
      <w:spacing w:after="0"/>
      <w:ind w:left="1400"/>
    </w:pPr>
    <w:rPr>
      <w:rFonts w:asciiTheme="minorHAnsi" w:hAnsiTheme="minorHAnsi" w:cstheme="minorHAnsi"/>
      <w:szCs w:val="20"/>
    </w:rPr>
  </w:style>
  <w:style w:type="paragraph" w:styleId="Indholdsfortegnelse9">
    <w:name w:val="toc 9"/>
    <w:basedOn w:val="Normal"/>
    <w:next w:val="Normal"/>
    <w:uiPriority w:val="39"/>
    <w:semiHidden/>
    <w:rsid w:val="00590234"/>
    <w:pPr>
      <w:spacing w:after="0"/>
      <w:ind w:left="1600"/>
    </w:pPr>
    <w:rPr>
      <w:rFonts w:asciiTheme="minorHAnsi" w:hAnsiTheme="minorHAnsi" w:cstheme="minorHAnsi"/>
      <w:szCs w:val="20"/>
    </w:rPr>
  </w:style>
  <w:style w:type="paragraph" w:customStyle="1" w:styleId="Overskrift10">
    <w:name w:val="Overskrift1"/>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90234"/>
    <w:rPr>
      <w:rFonts w:ascii="Calibri" w:hAnsi="Calibri" w:cs="Calibri"/>
      <w:sz w:val="16"/>
      <w:szCs w:val="20"/>
      <w:lang w:eastAsia="da-DK"/>
    </w:rPr>
  </w:style>
  <w:style w:type="paragraph" w:styleId="Fodnotetekst">
    <w:name w:val="footnote text"/>
    <w:basedOn w:val="Normal"/>
    <w:link w:val="FodnotetekstTegn"/>
    <w:uiPriority w:val="99"/>
    <w:semiHidden/>
    <w:rsid w:val="00976090"/>
    <w:pPr>
      <w:spacing w:after="0" w:line="240" w:lineRule="auto"/>
    </w:pPr>
    <w:rPr>
      <w:sz w:val="16"/>
      <w:szCs w:val="20"/>
    </w:rPr>
  </w:style>
  <w:style w:type="character" w:customStyle="1" w:styleId="FodnotetekstTegn">
    <w:name w:val="Fodnotetekst Tegn"/>
    <w:link w:val="Fodnotetekst"/>
    <w:uiPriority w:val="99"/>
    <w:semiHidden/>
    <w:rsid w:val="00976090"/>
    <w:rPr>
      <w:rFonts w:ascii="Georgia" w:hAnsi="Georgia" w:cs="Calibri"/>
      <w:sz w:val="16"/>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link w:val="Sidefod"/>
    <w:uiPriority w:val="99"/>
    <w:rsid w:val="006E75AF"/>
    <w:rPr>
      <w:rFonts w:ascii="Tahoma" w:hAnsi="Tahoma" w:cs="Calibri"/>
      <w:sz w:val="16"/>
      <w:lang w:eastAsia="da-DK"/>
    </w:rPr>
  </w:style>
  <w:style w:type="paragraph" w:styleId="Sidehoved">
    <w:name w:val="header"/>
    <w:basedOn w:val="Normal"/>
    <w:link w:val="SidehovedTegn"/>
    <w:uiPriority w:val="99"/>
    <w:semiHidden/>
    <w:rsid w:val="00590234"/>
    <w:pPr>
      <w:tabs>
        <w:tab w:val="center" w:pos="4819"/>
        <w:tab w:val="right" w:pos="9638"/>
      </w:tabs>
      <w:spacing w:line="240" w:lineRule="auto"/>
    </w:pPr>
    <w:rPr>
      <w:sz w:val="18"/>
    </w:rPr>
  </w:style>
  <w:style w:type="character" w:customStyle="1" w:styleId="SidehovedTegn">
    <w:name w:val="Sidehoved Tegn"/>
    <w:link w:val="Sidehoved"/>
    <w:uiPriority w:val="99"/>
    <w:semiHidden/>
    <w:rsid w:val="00611AE0"/>
    <w:rPr>
      <w:rFonts w:ascii="Tahoma" w:hAnsi="Tahoma" w:cs="Calibri"/>
      <w:sz w:val="18"/>
      <w:lang w:eastAsia="da-DK"/>
    </w:rPr>
  </w:style>
  <w:style w:type="character" w:styleId="Sidetal">
    <w:name w:val="page number"/>
    <w:uiPriority w:val="99"/>
    <w:semiHidden/>
    <w:rsid w:val="00762695"/>
    <w:rPr>
      <w:b/>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DokinfoOverskrift">
    <w:name w:val="Template - Dok info Overskrift"/>
    <w:basedOn w:val="Template"/>
    <w:next w:val="Template-Dokinfo"/>
    <w:uiPriority w:val="5"/>
    <w:rsid w:val="00CD6726"/>
    <w:rPr>
      <w:b/>
    </w:rPr>
  </w:style>
  <w:style w:type="paragraph" w:customStyle="1" w:styleId="Template-Dokinfo">
    <w:name w:val="Template - Dok info"/>
    <w:basedOn w:val="Template-DokinfoOverskrift"/>
    <w:uiPriority w:val="5"/>
    <w:rsid w:val="00CD6726"/>
    <w:rPr>
      <w:b w:val="0"/>
    </w:rPr>
  </w:style>
  <w:style w:type="paragraph" w:customStyle="1" w:styleId="BilagOverskrift">
    <w:name w:val="Bilag Overskrift"/>
    <w:basedOn w:val="Normal"/>
    <w:next w:val="Bilagstekst"/>
    <w:uiPriority w:val="4"/>
    <w:semiHidden/>
    <w:qFormat/>
    <w:rsid w:val="006E2E88"/>
    <w:pPr>
      <w:keepNext/>
      <w:spacing w:before="400" w:after="120"/>
    </w:pPr>
    <w:rPr>
      <w:b/>
    </w:rPr>
  </w:style>
  <w:style w:type="paragraph" w:customStyle="1" w:styleId="Bilagstekst">
    <w:name w:val="Bilags tekst"/>
    <w:basedOn w:val="Normal"/>
    <w:uiPriority w:val="4"/>
    <w:semiHidden/>
    <w:qFormat/>
    <w:rsid w:val="004D0441"/>
    <w:pPr>
      <w:numPr>
        <w:numId w:val="11"/>
      </w:numPr>
      <w:spacing w:after="240"/>
    </w:pPr>
  </w:style>
  <w:style w:type="numbering" w:styleId="111111">
    <w:name w:val="Outline List 2"/>
    <w:basedOn w:val="Ingenoversigt"/>
    <w:semiHidden/>
    <w:rsid w:val="00CF4739"/>
    <w:pPr>
      <w:numPr>
        <w:numId w:val="12"/>
      </w:numPr>
    </w:pPr>
  </w:style>
  <w:style w:type="numbering" w:styleId="1ai">
    <w:name w:val="Outline List 1"/>
    <w:basedOn w:val="Ingenoversigt"/>
    <w:semiHidden/>
    <w:rsid w:val="00CF4739"/>
    <w:pPr>
      <w:numPr>
        <w:numId w:val="13"/>
      </w:numPr>
    </w:pPr>
  </w:style>
  <w:style w:type="numbering" w:styleId="ArtikelSektion">
    <w:name w:val="Outline List 3"/>
    <w:basedOn w:val="Ingenoversigt"/>
    <w:semiHidden/>
    <w:rsid w:val="00CF4739"/>
    <w:pPr>
      <w:numPr>
        <w:numId w:val="14"/>
      </w:numPr>
    </w:pPr>
  </w:style>
  <w:style w:type="paragraph" w:styleId="Bloktekst">
    <w:name w:val="Block Text"/>
    <w:basedOn w:val="Normal"/>
    <w:semiHidden/>
    <w:rsid w:val="00CF4739"/>
    <w:pPr>
      <w:spacing w:after="120"/>
      <w:ind w:left="1440" w:right="1440"/>
    </w:pPr>
  </w:style>
  <w:style w:type="paragraph" w:styleId="Brdtekst">
    <w:name w:val="Body Text"/>
    <w:basedOn w:val="Normal"/>
    <w:semiHidden/>
    <w:rsid w:val="00CF4739"/>
    <w:pPr>
      <w:spacing w:after="120"/>
    </w:pPr>
  </w:style>
  <w:style w:type="paragraph" w:styleId="Brdtekst2">
    <w:name w:val="Body Text 2"/>
    <w:basedOn w:val="Normal"/>
    <w:semiHidden/>
    <w:rsid w:val="00CF4739"/>
    <w:pPr>
      <w:spacing w:after="120" w:line="480" w:lineRule="auto"/>
    </w:pPr>
  </w:style>
  <w:style w:type="paragraph" w:styleId="Brdtekst3">
    <w:name w:val="Body Text 3"/>
    <w:basedOn w:val="Normal"/>
    <w:semiHidden/>
    <w:rsid w:val="00CF4739"/>
    <w:pPr>
      <w:spacing w:after="120"/>
    </w:pPr>
    <w:rPr>
      <w:sz w:val="16"/>
      <w:szCs w:val="16"/>
    </w:rPr>
  </w:style>
  <w:style w:type="paragraph" w:styleId="Brdtekst-frstelinjeindrykning1">
    <w:name w:val="Body Text First Indent"/>
    <w:basedOn w:val="Brdtekst"/>
    <w:semiHidden/>
    <w:rsid w:val="00CF4739"/>
    <w:pPr>
      <w:ind w:firstLine="210"/>
    </w:pPr>
  </w:style>
  <w:style w:type="paragraph" w:styleId="Brdtekstindrykning">
    <w:name w:val="Body Text Indent"/>
    <w:basedOn w:val="Normal"/>
    <w:semiHidden/>
    <w:rsid w:val="00CF4739"/>
    <w:pPr>
      <w:spacing w:after="120"/>
      <w:ind w:left="283"/>
    </w:pPr>
  </w:style>
  <w:style w:type="paragraph" w:styleId="Brdtekst-frstelinjeindrykning2">
    <w:name w:val="Body Text First Indent 2"/>
    <w:basedOn w:val="Brdtekstindrykning"/>
    <w:semiHidden/>
    <w:rsid w:val="00CF4739"/>
    <w:pPr>
      <w:ind w:firstLine="210"/>
    </w:pPr>
  </w:style>
  <w:style w:type="paragraph" w:styleId="Brdtekstindrykning2">
    <w:name w:val="Body Text Indent 2"/>
    <w:basedOn w:val="Normal"/>
    <w:semiHidden/>
    <w:rsid w:val="00CF4739"/>
    <w:pPr>
      <w:spacing w:after="120" w:line="480" w:lineRule="auto"/>
      <w:ind w:left="283"/>
    </w:pPr>
  </w:style>
  <w:style w:type="paragraph" w:styleId="Brdtekstindrykning3">
    <w:name w:val="Body Text Indent 3"/>
    <w:basedOn w:val="Normal"/>
    <w:semiHidden/>
    <w:rsid w:val="00CF4739"/>
    <w:pPr>
      <w:spacing w:after="120"/>
      <w:ind w:left="283"/>
    </w:pPr>
    <w:rPr>
      <w:sz w:val="16"/>
      <w:szCs w:val="16"/>
    </w:rPr>
  </w:style>
  <w:style w:type="paragraph" w:styleId="Sluthilsen">
    <w:name w:val="Closing"/>
    <w:basedOn w:val="Normal"/>
    <w:semiHidden/>
    <w:rsid w:val="00CF4739"/>
    <w:pPr>
      <w:ind w:left="4252"/>
    </w:pPr>
  </w:style>
  <w:style w:type="paragraph" w:styleId="Dato">
    <w:name w:val="Date"/>
    <w:basedOn w:val="Normal"/>
    <w:next w:val="Normal"/>
    <w:semiHidden/>
    <w:rsid w:val="00CF4739"/>
  </w:style>
  <w:style w:type="paragraph" w:styleId="Mailsignatur">
    <w:name w:val="E-mail Signature"/>
    <w:basedOn w:val="Normal"/>
    <w:semiHidden/>
    <w:rsid w:val="00CF4739"/>
  </w:style>
  <w:style w:type="paragraph" w:styleId="Modtageradresse">
    <w:name w:val="envelope address"/>
    <w:basedOn w:val="Normal"/>
    <w:semiHidden/>
    <w:rsid w:val="00CF4739"/>
    <w:pPr>
      <w:framePr w:w="7920" w:h="1980" w:hRule="exact" w:hSpace="180" w:wrap="auto" w:hAnchor="page" w:xAlign="center" w:yAlign="bottom"/>
      <w:ind w:left="2880"/>
    </w:pPr>
    <w:rPr>
      <w:rFonts w:cs="Arial"/>
      <w:sz w:val="24"/>
      <w:szCs w:val="24"/>
    </w:rPr>
  </w:style>
  <w:style w:type="paragraph" w:styleId="Afsenderadresse">
    <w:name w:val="envelope return"/>
    <w:basedOn w:val="Normal"/>
    <w:semiHidden/>
    <w:rsid w:val="00CF4739"/>
    <w:rPr>
      <w:rFonts w:cs="Arial"/>
      <w:szCs w:val="20"/>
    </w:rPr>
  </w:style>
  <w:style w:type="character" w:styleId="BesgtLink">
    <w:name w:val="FollowedHyperlink"/>
    <w:semiHidden/>
    <w:rsid w:val="00CF4739"/>
    <w:rPr>
      <w:color w:val="800080"/>
      <w:u w:val="single"/>
    </w:rPr>
  </w:style>
  <w:style w:type="character" w:styleId="HTML-akronym">
    <w:name w:val="HTML Acronym"/>
    <w:basedOn w:val="Standardskrifttypeiafsnit"/>
    <w:semiHidden/>
    <w:rsid w:val="00CF4739"/>
  </w:style>
  <w:style w:type="paragraph" w:styleId="HTML-adresse">
    <w:name w:val="HTML Address"/>
    <w:basedOn w:val="Normal"/>
    <w:semiHidden/>
    <w:rsid w:val="00CF4739"/>
    <w:rPr>
      <w:i/>
      <w:iCs/>
    </w:rPr>
  </w:style>
  <w:style w:type="character" w:styleId="HTML-citat">
    <w:name w:val="HTML Cite"/>
    <w:semiHidden/>
    <w:rsid w:val="00CF4739"/>
    <w:rPr>
      <w:i/>
      <w:iCs/>
    </w:rPr>
  </w:style>
  <w:style w:type="character" w:styleId="HTML-kode">
    <w:name w:val="HTML Code"/>
    <w:semiHidden/>
    <w:rsid w:val="00CF4739"/>
    <w:rPr>
      <w:rFonts w:ascii="Courier New" w:hAnsi="Courier New" w:cs="Courier New"/>
      <w:sz w:val="20"/>
      <w:szCs w:val="20"/>
    </w:rPr>
  </w:style>
  <w:style w:type="character" w:styleId="HTML-definition">
    <w:name w:val="HTML Definition"/>
    <w:semiHidden/>
    <w:rsid w:val="00CF4739"/>
    <w:rPr>
      <w:i/>
      <w:iCs/>
    </w:rPr>
  </w:style>
  <w:style w:type="character" w:styleId="HTML-tastatur">
    <w:name w:val="HTML Keyboard"/>
    <w:semiHidden/>
    <w:rsid w:val="00CF4739"/>
    <w:rPr>
      <w:rFonts w:ascii="Courier New" w:hAnsi="Courier New" w:cs="Courier New"/>
      <w:sz w:val="20"/>
      <w:szCs w:val="20"/>
    </w:rPr>
  </w:style>
  <w:style w:type="paragraph" w:styleId="FormateretHTML">
    <w:name w:val="HTML Preformatted"/>
    <w:basedOn w:val="Normal"/>
    <w:semiHidden/>
    <w:rsid w:val="00CF4739"/>
    <w:rPr>
      <w:rFonts w:ascii="Courier New" w:hAnsi="Courier New" w:cs="Courier New"/>
      <w:szCs w:val="20"/>
    </w:rPr>
  </w:style>
  <w:style w:type="character" w:styleId="HTML-eksempel">
    <w:name w:val="HTML Sample"/>
    <w:semiHidden/>
    <w:rsid w:val="00CF4739"/>
    <w:rPr>
      <w:rFonts w:ascii="Courier New" w:hAnsi="Courier New" w:cs="Courier New"/>
    </w:rPr>
  </w:style>
  <w:style w:type="character" w:styleId="HTML-skrivemaskine">
    <w:name w:val="HTML Typewriter"/>
    <w:semiHidden/>
    <w:rsid w:val="00CF4739"/>
    <w:rPr>
      <w:rFonts w:ascii="Courier New" w:hAnsi="Courier New" w:cs="Courier New"/>
      <w:sz w:val="20"/>
      <w:szCs w:val="20"/>
    </w:rPr>
  </w:style>
  <w:style w:type="character" w:styleId="HTML-variabel">
    <w:name w:val="HTML Variable"/>
    <w:semiHidden/>
    <w:rsid w:val="00CF4739"/>
    <w:rPr>
      <w:i/>
      <w:iCs/>
    </w:rPr>
  </w:style>
  <w:style w:type="character" w:styleId="Hyperlink">
    <w:name w:val="Hyperlink"/>
    <w:rsid w:val="00CF4739"/>
    <w:rPr>
      <w:color w:val="0000FF"/>
      <w:u w:val="single"/>
    </w:rPr>
  </w:style>
  <w:style w:type="character" w:styleId="Linjenummer">
    <w:name w:val="line number"/>
    <w:basedOn w:val="Standardskrifttypeiafsnit"/>
    <w:semiHidden/>
    <w:rsid w:val="00CF4739"/>
  </w:style>
  <w:style w:type="paragraph" w:styleId="Liste">
    <w:name w:val="List"/>
    <w:basedOn w:val="Normal"/>
    <w:semiHidden/>
    <w:rsid w:val="00CF4739"/>
    <w:pPr>
      <w:ind w:left="283" w:hanging="283"/>
    </w:pPr>
  </w:style>
  <w:style w:type="paragraph" w:styleId="Liste2">
    <w:name w:val="List 2"/>
    <w:basedOn w:val="Normal"/>
    <w:semiHidden/>
    <w:rsid w:val="00CF4739"/>
    <w:pPr>
      <w:ind w:left="566" w:hanging="283"/>
    </w:pPr>
  </w:style>
  <w:style w:type="paragraph" w:styleId="Liste3">
    <w:name w:val="List 3"/>
    <w:basedOn w:val="Normal"/>
    <w:semiHidden/>
    <w:rsid w:val="00CF4739"/>
    <w:pPr>
      <w:ind w:left="849" w:hanging="283"/>
    </w:pPr>
  </w:style>
  <w:style w:type="paragraph" w:styleId="Liste4">
    <w:name w:val="List 4"/>
    <w:basedOn w:val="Normal"/>
    <w:semiHidden/>
    <w:rsid w:val="00CF4739"/>
    <w:pPr>
      <w:ind w:left="1132" w:hanging="283"/>
    </w:pPr>
  </w:style>
  <w:style w:type="paragraph" w:styleId="Liste5">
    <w:name w:val="List 5"/>
    <w:basedOn w:val="Normal"/>
    <w:semiHidden/>
    <w:rsid w:val="00CF4739"/>
    <w:pPr>
      <w:ind w:left="1415" w:hanging="283"/>
    </w:pPr>
  </w:style>
  <w:style w:type="paragraph" w:styleId="Opstilling-punkttegn2">
    <w:name w:val="List Bullet 2"/>
    <w:basedOn w:val="Normal"/>
    <w:semiHidden/>
    <w:rsid w:val="00CF4739"/>
    <w:pPr>
      <w:numPr>
        <w:numId w:val="2"/>
      </w:numPr>
    </w:pPr>
  </w:style>
  <w:style w:type="paragraph" w:styleId="Opstilling-punkttegn3">
    <w:name w:val="List Bullet 3"/>
    <w:basedOn w:val="Normal"/>
    <w:semiHidden/>
    <w:rsid w:val="00CF4739"/>
    <w:pPr>
      <w:numPr>
        <w:numId w:val="3"/>
      </w:numPr>
    </w:pPr>
  </w:style>
  <w:style w:type="paragraph" w:styleId="Opstilling-punkttegn4">
    <w:name w:val="List Bullet 4"/>
    <w:basedOn w:val="Normal"/>
    <w:semiHidden/>
    <w:rsid w:val="00CF4739"/>
    <w:pPr>
      <w:numPr>
        <w:numId w:val="4"/>
      </w:numPr>
    </w:pPr>
  </w:style>
  <w:style w:type="paragraph" w:styleId="Opstilling-punkttegn5">
    <w:name w:val="List Bullet 5"/>
    <w:basedOn w:val="Normal"/>
    <w:semiHidden/>
    <w:rsid w:val="00CF4739"/>
    <w:pPr>
      <w:numPr>
        <w:numId w:val="5"/>
      </w:numPr>
    </w:pPr>
  </w:style>
  <w:style w:type="paragraph" w:styleId="Opstilling-forts">
    <w:name w:val="List Continue"/>
    <w:basedOn w:val="Normal"/>
    <w:semiHidden/>
    <w:rsid w:val="00CF4739"/>
    <w:pPr>
      <w:spacing w:after="120"/>
      <w:ind w:left="283"/>
    </w:pPr>
  </w:style>
  <w:style w:type="paragraph" w:styleId="Opstilling-forts2">
    <w:name w:val="List Continue 2"/>
    <w:basedOn w:val="Normal"/>
    <w:semiHidden/>
    <w:rsid w:val="00CF4739"/>
    <w:pPr>
      <w:spacing w:after="120"/>
      <w:ind w:left="566"/>
    </w:pPr>
  </w:style>
  <w:style w:type="paragraph" w:styleId="Opstilling-forts3">
    <w:name w:val="List Continue 3"/>
    <w:basedOn w:val="Normal"/>
    <w:semiHidden/>
    <w:rsid w:val="00CF4739"/>
    <w:pPr>
      <w:spacing w:after="120"/>
      <w:ind w:left="849"/>
    </w:pPr>
  </w:style>
  <w:style w:type="paragraph" w:styleId="Opstilling-forts4">
    <w:name w:val="List Continue 4"/>
    <w:basedOn w:val="Normal"/>
    <w:semiHidden/>
    <w:rsid w:val="00CF4739"/>
    <w:pPr>
      <w:spacing w:after="120"/>
      <w:ind w:left="1132"/>
    </w:pPr>
  </w:style>
  <w:style w:type="paragraph" w:styleId="Opstilling-forts5">
    <w:name w:val="List Continue 5"/>
    <w:basedOn w:val="Normal"/>
    <w:semiHidden/>
    <w:rsid w:val="00CF4739"/>
    <w:pPr>
      <w:spacing w:after="120"/>
      <w:ind w:left="1415"/>
    </w:pPr>
  </w:style>
  <w:style w:type="paragraph" w:styleId="Opstilling-talellerbogst2">
    <w:name w:val="List Number 2"/>
    <w:basedOn w:val="Normal"/>
    <w:semiHidden/>
    <w:rsid w:val="00CF4739"/>
    <w:pPr>
      <w:numPr>
        <w:numId w:val="7"/>
      </w:numPr>
    </w:pPr>
  </w:style>
  <w:style w:type="paragraph" w:styleId="Opstilling-talellerbogst3">
    <w:name w:val="List Number 3"/>
    <w:basedOn w:val="Normal"/>
    <w:semiHidden/>
    <w:rsid w:val="00CF4739"/>
    <w:pPr>
      <w:numPr>
        <w:numId w:val="8"/>
      </w:numPr>
    </w:pPr>
  </w:style>
  <w:style w:type="paragraph" w:styleId="Opstilling-talellerbogst4">
    <w:name w:val="List Number 4"/>
    <w:basedOn w:val="Normal"/>
    <w:semiHidden/>
    <w:rsid w:val="00CF4739"/>
    <w:pPr>
      <w:numPr>
        <w:numId w:val="9"/>
      </w:numPr>
    </w:pPr>
  </w:style>
  <w:style w:type="paragraph" w:styleId="Opstilling-talellerbogst5">
    <w:name w:val="List Number 5"/>
    <w:basedOn w:val="Normal"/>
    <w:semiHidden/>
    <w:rsid w:val="00CF4739"/>
    <w:pPr>
      <w:numPr>
        <w:numId w:val="10"/>
      </w:numPr>
    </w:pPr>
  </w:style>
  <w:style w:type="paragraph" w:styleId="Brevhoved">
    <w:name w:val="Message Header"/>
    <w:basedOn w:val="Normal"/>
    <w:semiHidden/>
    <w:rsid w:val="00CF47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F4739"/>
    <w:rPr>
      <w:rFonts w:ascii="Times New Roman" w:hAnsi="Times New Roman" w:cs="Times New Roman"/>
      <w:sz w:val="24"/>
      <w:szCs w:val="24"/>
    </w:rPr>
  </w:style>
  <w:style w:type="paragraph" w:styleId="Normalindrykning">
    <w:name w:val="Normal Indent"/>
    <w:basedOn w:val="Normal"/>
    <w:semiHidden/>
    <w:rsid w:val="00CF4739"/>
    <w:pPr>
      <w:ind w:left="720"/>
    </w:pPr>
  </w:style>
  <w:style w:type="paragraph" w:styleId="Noteoverskrift">
    <w:name w:val="Note Heading"/>
    <w:basedOn w:val="Normal"/>
    <w:next w:val="Normal"/>
    <w:semiHidden/>
    <w:rsid w:val="00CF4739"/>
  </w:style>
  <w:style w:type="paragraph" w:styleId="Almindeligtekst">
    <w:name w:val="Plain Text"/>
    <w:basedOn w:val="Normal"/>
    <w:semiHidden/>
    <w:rsid w:val="00CF4739"/>
    <w:rPr>
      <w:rFonts w:ascii="Courier New" w:hAnsi="Courier New" w:cs="Courier New"/>
      <w:szCs w:val="20"/>
    </w:rPr>
  </w:style>
  <w:style w:type="paragraph" w:styleId="Starthilsen">
    <w:name w:val="Salutation"/>
    <w:basedOn w:val="Normal"/>
    <w:next w:val="Normal"/>
    <w:semiHidden/>
    <w:rsid w:val="00CF4739"/>
  </w:style>
  <w:style w:type="paragraph" w:styleId="Underskrift">
    <w:name w:val="Signature"/>
    <w:basedOn w:val="Normal"/>
    <w:semiHidden/>
    <w:rsid w:val="00CF4739"/>
    <w:pPr>
      <w:ind w:left="4252"/>
    </w:pPr>
  </w:style>
  <w:style w:type="table" w:styleId="Tabel-3D-effekter1">
    <w:name w:val="Table 3D effects 1"/>
    <w:basedOn w:val="Tabel-Normal"/>
    <w:semiHidden/>
    <w:rsid w:val="00CF4739"/>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CF4739"/>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CF4739"/>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CF473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CF4739"/>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CF473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CF4739"/>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CF473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CF473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CF4739"/>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CF473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CF4739"/>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CF473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CF4739"/>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CF473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CF4739"/>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CF473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CF4739"/>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CF473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CF473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CF473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CF4739"/>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CF4739"/>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CF473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CF473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CF4739"/>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CF4739"/>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CF4739"/>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CF47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CF473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CF473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CF473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dsholdertekst">
    <w:name w:val="Placeholder Text"/>
    <w:basedOn w:val="Standardskrifttypeiafsnit"/>
    <w:uiPriority w:val="99"/>
    <w:semiHidden/>
    <w:rsid w:val="004F26B2"/>
    <w:rPr>
      <w:color w:val="808080"/>
    </w:rPr>
  </w:style>
  <w:style w:type="character" w:styleId="Fodnotehenvisning">
    <w:name w:val="footnote reference"/>
    <w:basedOn w:val="Standardskrifttypeiafsnit"/>
    <w:uiPriority w:val="99"/>
    <w:semiHidden/>
    <w:unhideWhenUsed/>
    <w:rsid w:val="00976090"/>
    <w:rPr>
      <w:vertAlign w:val="superscript"/>
    </w:rPr>
  </w:style>
  <w:style w:type="paragraph" w:customStyle="1" w:styleId="Adresse">
    <w:name w:val="Adresse"/>
    <w:basedOn w:val="Normal"/>
    <w:uiPriority w:val="4"/>
    <w:qFormat/>
    <w:rsid w:val="00CB6825"/>
    <w:pPr>
      <w:spacing w:after="0" w:line="278" w:lineRule="auto"/>
    </w:pPr>
    <w:rPr>
      <w:rFonts w:ascii="Arial" w:hAnsi="Arial" w:cs="Arial"/>
      <w:color w:val="808080" w:themeColor="background1" w:themeShade="80"/>
      <w:sz w:val="18"/>
    </w:rPr>
  </w:style>
  <w:style w:type="paragraph" w:styleId="Overskrift">
    <w:name w:val="TOC Heading"/>
    <w:basedOn w:val="Overskrift1"/>
    <w:next w:val="Normal"/>
    <w:uiPriority w:val="39"/>
    <w:unhideWhenUsed/>
    <w:qFormat/>
    <w:rsid w:val="00671ED0"/>
    <w:pPr>
      <w:spacing w:before="240" w:after="0" w:line="259" w:lineRule="auto"/>
      <w:outlineLvl w:val="9"/>
    </w:pPr>
    <w:rPr>
      <w:rFonts w:asciiTheme="majorHAnsi" w:eastAsiaTheme="majorEastAsia" w:hAnsiTheme="majorHAnsi" w:cstheme="majorBidi"/>
      <w:bCs/>
      <w:color w:val="365F91" w:themeColor="accent1" w:themeShade="BF"/>
      <w:sz w:val="32"/>
      <w:szCs w:val="32"/>
    </w:rPr>
  </w:style>
  <w:style w:type="paragraph" w:styleId="Listeafsnit">
    <w:name w:val="List Paragraph"/>
    <w:basedOn w:val="Normal"/>
    <w:uiPriority w:val="34"/>
    <w:qFormat/>
    <w:rsid w:val="00C937B6"/>
    <w:pPr>
      <w:spacing w:after="0" w:line="240" w:lineRule="auto"/>
      <w:ind w:left="720"/>
      <w:contextualSpacing/>
    </w:pPr>
    <w:rPr>
      <w:rFonts w:ascii="Times New Roman" w:eastAsia="Times New Roman" w:hAnsi="Times New Roman" w:cs="Times New Roman"/>
      <w:sz w:val="24"/>
      <w:szCs w:val="24"/>
    </w:rPr>
  </w:style>
  <w:style w:type="character" w:styleId="Kommentarhenvisning">
    <w:name w:val="annotation reference"/>
    <w:basedOn w:val="Standardskrifttypeiafsnit"/>
    <w:uiPriority w:val="99"/>
    <w:semiHidden/>
    <w:unhideWhenUsed/>
    <w:rsid w:val="00C937B6"/>
    <w:rPr>
      <w:sz w:val="16"/>
      <w:szCs w:val="16"/>
    </w:rPr>
  </w:style>
  <w:style w:type="paragraph" w:styleId="Kommentartekst">
    <w:name w:val="annotation text"/>
    <w:basedOn w:val="Normal"/>
    <w:link w:val="KommentartekstTegn"/>
    <w:uiPriority w:val="99"/>
    <w:semiHidden/>
    <w:unhideWhenUsed/>
    <w:rsid w:val="00C937B6"/>
    <w:pPr>
      <w:spacing w:line="240" w:lineRule="auto"/>
    </w:pPr>
    <w:rPr>
      <w:szCs w:val="20"/>
    </w:rPr>
  </w:style>
  <w:style w:type="character" w:customStyle="1" w:styleId="KommentartekstTegn">
    <w:name w:val="Kommentartekst Tegn"/>
    <w:basedOn w:val="Standardskrifttypeiafsnit"/>
    <w:link w:val="Kommentartekst"/>
    <w:uiPriority w:val="99"/>
    <w:semiHidden/>
    <w:rsid w:val="00C937B6"/>
    <w:rPr>
      <w:rFonts w:ascii="Georgia" w:hAnsi="Georgia" w:cs="Calibri"/>
    </w:rPr>
  </w:style>
  <w:style w:type="paragraph" w:styleId="Kommentaremne">
    <w:name w:val="annotation subject"/>
    <w:basedOn w:val="Kommentartekst"/>
    <w:next w:val="Kommentartekst"/>
    <w:link w:val="KommentaremneTegn"/>
    <w:uiPriority w:val="99"/>
    <w:semiHidden/>
    <w:unhideWhenUsed/>
    <w:rsid w:val="00C937B6"/>
    <w:rPr>
      <w:b/>
      <w:bCs/>
    </w:rPr>
  </w:style>
  <w:style w:type="character" w:customStyle="1" w:styleId="KommentaremneTegn">
    <w:name w:val="Kommentaremne Tegn"/>
    <w:basedOn w:val="KommentartekstTegn"/>
    <w:link w:val="Kommentaremne"/>
    <w:uiPriority w:val="99"/>
    <w:semiHidden/>
    <w:rsid w:val="00C937B6"/>
    <w:rPr>
      <w:rFonts w:ascii="Georgia" w:hAnsi="Georgia"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0454">
      <w:bodyDiv w:val="1"/>
      <w:marLeft w:val="0"/>
      <w:marRight w:val="0"/>
      <w:marTop w:val="0"/>
      <w:marBottom w:val="0"/>
      <w:divBdr>
        <w:top w:val="none" w:sz="0" w:space="0" w:color="auto"/>
        <w:left w:val="none" w:sz="0" w:space="0" w:color="auto"/>
        <w:bottom w:val="none" w:sz="0" w:space="0" w:color="auto"/>
        <w:right w:val="none" w:sz="0" w:space="0" w:color="auto"/>
      </w:divBdr>
    </w:div>
    <w:div w:id="313730018">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595435845">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lagtilskud@bpst.dk" TargetMode="External"/><Relationship Id="rId4" Type="http://schemas.openxmlformats.org/officeDocument/2006/relationships/styles" Target="styles.xml"/><Relationship Id="rId9" Type="http://schemas.openxmlformats.org/officeDocument/2006/relationships/hyperlink" Target="https://fiskeristyrelsen.dk/soeg-tilskud/antageligh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98685\Desktop\Skabeloner\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3E879394D74DAEABE768C598A6364B"/>
        <w:category>
          <w:name w:val="Generelt"/>
          <w:gallery w:val="placeholder"/>
        </w:category>
        <w:types>
          <w:type w:val="bbPlcHdr"/>
        </w:types>
        <w:behaviors>
          <w:behavior w:val="content"/>
        </w:behaviors>
        <w:guid w:val="{37F657D2-F7A7-49C9-9A53-3C5C12292AA2}"/>
      </w:docPartPr>
      <w:docPartBody>
        <w:p w:rsidR="00FC6BC0" w:rsidRDefault="00422C55" w:rsidP="00422C55">
          <w:pPr>
            <w:pStyle w:val="823E879394D74DAEABE768C598A6364B4"/>
          </w:pPr>
          <w:r w:rsidRPr="00E946CE">
            <w:rPr>
              <w:rStyle w:val="Pladsholdertekst"/>
            </w:rPr>
            <w:t>Klik eller tryk her for at skrive tekst.</w:t>
          </w:r>
        </w:p>
      </w:docPartBody>
    </w:docPart>
    <w:docPart>
      <w:docPartPr>
        <w:name w:val="56DA9E113A52422F9B88FCE25C4832A0"/>
        <w:category>
          <w:name w:val="Generelt"/>
          <w:gallery w:val="placeholder"/>
        </w:category>
        <w:types>
          <w:type w:val="bbPlcHdr"/>
        </w:types>
        <w:behaviors>
          <w:behavior w:val="content"/>
        </w:behaviors>
        <w:guid w:val="{2DC6AF1B-F7D4-4C28-8C5B-CD3C6A03B1CB}"/>
      </w:docPartPr>
      <w:docPartBody>
        <w:p w:rsidR="00FC6BC0" w:rsidRDefault="00422C55" w:rsidP="00422C55">
          <w:pPr>
            <w:pStyle w:val="56DA9E113A52422F9B88FCE25C4832A04"/>
          </w:pPr>
          <w:r w:rsidRPr="00E946CE">
            <w:rPr>
              <w:rStyle w:val="Pladsholdertekst"/>
            </w:rPr>
            <w:t>Klik eller tryk her for at skrive tekst.</w:t>
          </w:r>
        </w:p>
      </w:docPartBody>
    </w:docPart>
    <w:docPart>
      <w:docPartPr>
        <w:name w:val="182C6C034A4145FFAC9137FBB2D2F1D4"/>
        <w:category>
          <w:name w:val="Generelt"/>
          <w:gallery w:val="placeholder"/>
        </w:category>
        <w:types>
          <w:type w:val="bbPlcHdr"/>
        </w:types>
        <w:behaviors>
          <w:behavior w:val="content"/>
        </w:behaviors>
        <w:guid w:val="{E8B31420-A625-45A1-B087-F1D7DFC08EAF}"/>
      </w:docPartPr>
      <w:docPartBody>
        <w:p w:rsidR="00FC6BC0" w:rsidRDefault="00422C55" w:rsidP="00422C55">
          <w:pPr>
            <w:pStyle w:val="182C6C034A4145FFAC9137FBB2D2F1D44"/>
          </w:pPr>
          <w:r w:rsidRPr="00E946CE">
            <w:rPr>
              <w:rStyle w:val="Pladsholdertekst"/>
            </w:rPr>
            <w:t>Klik eller tryk her for at skrive tekst.</w:t>
          </w:r>
        </w:p>
      </w:docPartBody>
    </w:docPart>
    <w:docPart>
      <w:docPartPr>
        <w:name w:val="0F5DFEB46B084DA494ED7BEFE89D3C51"/>
        <w:category>
          <w:name w:val="Generelt"/>
          <w:gallery w:val="placeholder"/>
        </w:category>
        <w:types>
          <w:type w:val="bbPlcHdr"/>
        </w:types>
        <w:behaviors>
          <w:behavior w:val="content"/>
        </w:behaviors>
        <w:guid w:val="{5D8073CB-E4EC-4236-8A83-5F10803E5FFB}"/>
      </w:docPartPr>
      <w:docPartBody>
        <w:p w:rsidR="00FC6BC0" w:rsidRDefault="00422C55" w:rsidP="00422C55">
          <w:pPr>
            <w:pStyle w:val="0F5DFEB46B084DA494ED7BEFE89D3C514"/>
          </w:pPr>
          <w:r w:rsidRPr="00E946CE">
            <w:rPr>
              <w:rStyle w:val="Pladsholdertekst"/>
            </w:rPr>
            <w:t>Klik eller tryk her for at skrive tekst.</w:t>
          </w:r>
        </w:p>
      </w:docPartBody>
    </w:docPart>
    <w:docPart>
      <w:docPartPr>
        <w:name w:val="843B366EE04B47F9B2DAF524817685D3"/>
        <w:category>
          <w:name w:val="Generelt"/>
          <w:gallery w:val="placeholder"/>
        </w:category>
        <w:types>
          <w:type w:val="bbPlcHdr"/>
        </w:types>
        <w:behaviors>
          <w:behavior w:val="content"/>
        </w:behaviors>
        <w:guid w:val="{55A99D35-1A4F-4658-9262-36B08880476A}"/>
      </w:docPartPr>
      <w:docPartBody>
        <w:p w:rsidR="00FC6BC0" w:rsidRDefault="00422C55" w:rsidP="00422C55">
          <w:pPr>
            <w:pStyle w:val="843B366EE04B47F9B2DAF524817685D34"/>
          </w:pPr>
          <w:r>
            <w:rPr>
              <w:rStyle w:val="Pladsholdertekst"/>
            </w:rPr>
            <w:t>sk</w:t>
          </w:r>
          <w:r w:rsidRPr="00E946CE">
            <w:rPr>
              <w:rStyle w:val="Pladsholdertekst"/>
            </w:rPr>
            <w:t>rive tekst.</w:t>
          </w:r>
        </w:p>
      </w:docPartBody>
    </w:docPart>
    <w:docPart>
      <w:docPartPr>
        <w:name w:val="8BF467682CBE40F9A4B3D7114D7B16B8"/>
        <w:category>
          <w:name w:val="Generelt"/>
          <w:gallery w:val="placeholder"/>
        </w:category>
        <w:types>
          <w:type w:val="bbPlcHdr"/>
        </w:types>
        <w:behaviors>
          <w:behavior w:val="content"/>
        </w:behaviors>
        <w:guid w:val="{5283C512-12F9-43CF-A430-8D24A77AA165}"/>
      </w:docPartPr>
      <w:docPartBody>
        <w:p w:rsidR="00FC6BC0" w:rsidRDefault="00422C55" w:rsidP="00422C55">
          <w:pPr>
            <w:pStyle w:val="8BF467682CBE40F9A4B3D7114D7B16B84"/>
          </w:pPr>
          <w:r>
            <w:rPr>
              <w:rStyle w:val="Pladsholdertekst"/>
            </w:rPr>
            <w:t>sk</w:t>
          </w:r>
          <w:r w:rsidRPr="00E946CE">
            <w:rPr>
              <w:rStyle w:val="Pladsholdertekst"/>
            </w:rPr>
            <w:t>rive tekst.</w:t>
          </w:r>
        </w:p>
      </w:docPartBody>
    </w:docPart>
    <w:docPart>
      <w:docPartPr>
        <w:name w:val="47FB3A238822475DB01B810FBE902EE5"/>
        <w:category>
          <w:name w:val="Generelt"/>
          <w:gallery w:val="placeholder"/>
        </w:category>
        <w:types>
          <w:type w:val="bbPlcHdr"/>
        </w:types>
        <w:behaviors>
          <w:behavior w:val="content"/>
        </w:behaviors>
        <w:guid w:val="{B481A712-461E-478F-8DEC-6595646774BE}"/>
      </w:docPartPr>
      <w:docPartBody>
        <w:p w:rsidR="00FC6BC0" w:rsidRDefault="00422C55" w:rsidP="00422C55">
          <w:pPr>
            <w:pStyle w:val="47FB3A238822475DB01B810FBE902EE53"/>
          </w:pPr>
          <w:r>
            <w:rPr>
              <w:rStyle w:val="Pladsholdertekst"/>
            </w:rPr>
            <w:t>sk</w:t>
          </w:r>
          <w:r w:rsidRPr="00E946CE">
            <w:rPr>
              <w:rStyle w:val="Pladsholdertekst"/>
            </w:rPr>
            <w:t>rive tekst.</w:t>
          </w:r>
        </w:p>
      </w:docPartBody>
    </w:docPart>
    <w:docPart>
      <w:docPartPr>
        <w:name w:val="D84D326C89D245ED86A4496BF22CE2DC"/>
        <w:category>
          <w:name w:val="Generelt"/>
          <w:gallery w:val="placeholder"/>
        </w:category>
        <w:types>
          <w:type w:val="bbPlcHdr"/>
        </w:types>
        <w:behaviors>
          <w:behavior w:val="content"/>
        </w:behaviors>
        <w:guid w:val="{940F9A01-2FC8-44C5-A4D2-8A58FF5FB85C}"/>
      </w:docPartPr>
      <w:docPartBody>
        <w:p w:rsidR="00FC6BC0" w:rsidRDefault="00422C55" w:rsidP="00422C55">
          <w:pPr>
            <w:pStyle w:val="D84D326C89D245ED86A4496BF22CE2DC3"/>
          </w:pPr>
          <w:r>
            <w:rPr>
              <w:rStyle w:val="Pladsholdertekst"/>
            </w:rPr>
            <w:t>sk</w:t>
          </w:r>
          <w:r w:rsidRPr="00E946CE">
            <w:rPr>
              <w:rStyle w:val="Pladsholdertekst"/>
            </w:rPr>
            <w:t>rive tekst.</w:t>
          </w:r>
        </w:p>
      </w:docPartBody>
    </w:docPart>
    <w:docPart>
      <w:docPartPr>
        <w:name w:val="C6AE2ADC0F764B1E9727F76D57C6E92A"/>
        <w:category>
          <w:name w:val="Generelt"/>
          <w:gallery w:val="placeholder"/>
        </w:category>
        <w:types>
          <w:type w:val="bbPlcHdr"/>
        </w:types>
        <w:behaviors>
          <w:behavior w:val="content"/>
        </w:behaviors>
        <w:guid w:val="{4C53230A-3144-4F5D-AF23-0FBE314B79AC}"/>
      </w:docPartPr>
      <w:docPartBody>
        <w:p w:rsidR="00FC6BC0" w:rsidRDefault="00422C55" w:rsidP="00422C55">
          <w:pPr>
            <w:pStyle w:val="C6AE2ADC0F764B1E9727F76D57C6E92A3"/>
          </w:pPr>
          <w:r>
            <w:rPr>
              <w:rStyle w:val="Pladsholdertekst"/>
            </w:rPr>
            <w:t>sk</w:t>
          </w:r>
          <w:r w:rsidRPr="00E946CE">
            <w:rPr>
              <w:rStyle w:val="Pladsholdertekst"/>
            </w:rPr>
            <w:t>rive tekst.</w:t>
          </w:r>
        </w:p>
      </w:docPartBody>
    </w:docPart>
    <w:docPart>
      <w:docPartPr>
        <w:name w:val="48EDCF8AB71241BC98AD4FA0E7CD3705"/>
        <w:category>
          <w:name w:val="Generelt"/>
          <w:gallery w:val="placeholder"/>
        </w:category>
        <w:types>
          <w:type w:val="bbPlcHdr"/>
        </w:types>
        <w:behaviors>
          <w:behavior w:val="content"/>
        </w:behaviors>
        <w:guid w:val="{445A60C7-641F-46D2-A36C-779B3112FA49}"/>
      </w:docPartPr>
      <w:docPartBody>
        <w:p w:rsidR="00FC6BC0" w:rsidRDefault="00422C55" w:rsidP="00422C55">
          <w:pPr>
            <w:pStyle w:val="48EDCF8AB71241BC98AD4FA0E7CD37053"/>
          </w:pPr>
          <w:r>
            <w:rPr>
              <w:rStyle w:val="Pladsholdertekst"/>
            </w:rPr>
            <w:t>sk</w:t>
          </w:r>
          <w:r w:rsidRPr="00E946CE">
            <w:rPr>
              <w:rStyle w:val="Pladsholdertekst"/>
            </w:rPr>
            <w:t>rive tekst.</w:t>
          </w:r>
        </w:p>
      </w:docPartBody>
    </w:docPart>
    <w:docPart>
      <w:docPartPr>
        <w:name w:val="1FF63280AC994BE7ADB8EE354F4B952A"/>
        <w:category>
          <w:name w:val="Generelt"/>
          <w:gallery w:val="placeholder"/>
        </w:category>
        <w:types>
          <w:type w:val="bbPlcHdr"/>
        </w:types>
        <w:behaviors>
          <w:behavior w:val="content"/>
        </w:behaviors>
        <w:guid w:val="{E78ACAE8-B49C-41BB-934E-ED75B69AD9DC}"/>
      </w:docPartPr>
      <w:docPartBody>
        <w:p w:rsidR="00FC6BC0" w:rsidRDefault="00422C55" w:rsidP="00422C55">
          <w:pPr>
            <w:pStyle w:val="1FF63280AC994BE7ADB8EE354F4B952A3"/>
          </w:pPr>
          <w:r>
            <w:rPr>
              <w:rStyle w:val="Pladsholdertekst"/>
            </w:rPr>
            <w:t>sk</w:t>
          </w:r>
          <w:r w:rsidRPr="00E946CE">
            <w:rPr>
              <w:rStyle w:val="Pladsholdertekst"/>
            </w:rPr>
            <w:t>rive tekst.</w:t>
          </w:r>
        </w:p>
      </w:docPartBody>
    </w:docPart>
    <w:docPart>
      <w:docPartPr>
        <w:name w:val="B962576CC2C745DDBAA90BBD87376AF8"/>
        <w:category>
          <w:name w:val="Generelt"/>
          <w:gallery w:val="placeholder"/>
        </w:category>
        <w:types>
          <w:type w:val="bbPlcHdr"/>
        </w:types>
        <w:behaviors>
          <w:behavior w:val="content"/>
        </w:behaviors>
        <w:guid w:val="{5A124ABB-2828-42D5-87D7-9FD74C37B997}"/>
      </w:docPartPr>
      <w:docPartBody>
        <w:p w:rsidR="00FC6BC0" w:rsidRDefault="00422C55" w:rsidP="00422C55">
          <w:pPr>
            <w:pStyle w:val="B962576CC2C745DDBAA90BBD87376AF83"/>
          </w:pPr>
          <w:r>
            <w:rPr>
              <w:rStyle w:val="Pladsholdertekst"/>
            </w:rPr>
            <w:t>sk</w:t>
          </w:r>
          <w:r w:rsidRPr="00E946CE">
            <w:rPr>
              <w:rStyle w:val="Pladsholdertekst"/>
            </w:rPr>
            <w:t>rive tekst.</w:t>
          </w:r>
        </w:p>
      </w:docPartBody>
    </w:docPart>
    <w:docPart>
      <w:docPartPr>
        <w:name w:val="598218AA0FED404FB001AD3E140BB761"/>
        <w:category>
          <w:name w:val="Generelt"/>
          <w:gallery w:val="placeholder"/>
        </w:category>
        <w:types>
          <w:type w:val="bbPlcHdr"/>
        </w:types>
        <w:behaviors>
          <w:behavior w:val="content"/>
        </w:behaviors>
        <w:guid w:val="{9EDA7C5B-1F1E-4376-8FF8-8F30EDCB4073}"/>
      </w:docPartPr>
      <w:docPartBody>
        <w:p w:rsidR="00FC6BC0" w:rsidRDefault="00422C55" w:rsidP="00422C55">
          <w:pPr>
            <w:pStyle w:val="598218AA0FED404FB001AD3E140BB7613"/>
          </w:pPr>
          <w:r>
            <w:rPr>
              <w:rStyle w:val="Pladsholdertekst"/>
            </w:rPr>
            <w:t>sk</w:t>
          </w:r>
          <w:r w:rsidRPr="00E946CE">
            <w:rPr>
              <w:rStyle w:val="Pladsholdertekst"/>
            </w:rPr>
            <w:t>rive tekst.</w:t>
          </w:r>
        </w:p>
      </w:docPartBody>
    </w:docPart>
    <w:docPart>
      <w:docPartPr>
        <w:name w:val="23A4278B0F274B259DD899489642E367"/>
        <w:category>
          <w:name w:val="Generelt"/>
          <w:gallery w:val="placeholder"/>
        </w:category>
        <w:types>
          <w:type w:val="bbPlcHdr"/>
        </w:types>
        <w:behaviors>
          <w:behavior w:val="content"/>
        </w:behaviors>
        <w:guid w:val="{90609BA3-4BB9-49C2-836D-FB9E4F4F0870}"/>
      </w:docPartPr>
      <w:docPartBody>
        <w:p w:rsidR="00FC6BC0" w:rsidRDefault="00422C55" w:rsidP="00422C55">
          <w:pPr>
            <w:pStyle w:val="23A4278B0F274B259DD899489642E3673"/>
          </w:pPr>
          <w:r>
            <w:rPr>
              <w:rStyle w:val="Pladsholdertekst"/>
            </w:rPr>
            <w:t>sk</w:t>
          </w:r>
          <w:r w:rsidRPr="00E946CE">
            <w:rPr>
              <w:rStyle w:val="Pladsholdertekst"/>
            </w:rPr>
            <w:t>rive tekst.</w:t>
          </w:r>
        </w:p>
      </w:docPartBody>
    </w:docPart>
    <w:docPart>
      <w:docPartPr>
        <w:name w:val="C1FCE58FD4884D898B6C45D7DF8E4CC0"/>
        <w:category>
          <w:name w:val="Generelt"/>
          <w:gallery w:val="placeholder"/>
        </w:category>
        <w:types>
          <w:type w:val="bbPlcHdr"/>
        </w:types>
        <w:behaviors>
          <w:behavior w:val="content"/>
        </w:behaviors>
        <w:guid w:val="{3DD5A141-FD7A-45D8-A78F-FCE5502221A2}"/>
      </w:docPartPr>
      <w:docPartBody>
        <w:p w:rsidR="00FC6BC0" w:rsidRDefault="00422C55" w:rsidP="00422C55">
          <w:pPr>
            <w:pStyle w:val="C1FCE58FD4884D898B6C45D7DF8E4CC03"/>
          </w:pPr>
          <w:r>
            <w:rPr>
              <w:rStyle w:val="Pladsholdertekst"/>
            </w:rPr>
            <w:t>sk</w:t>
          </w:r>
          <w:r w:rsidRPr="00E946CE">
            <w:rPr>
              <w:rStyle w:val="Pladsholdertekst"/>
            </w:rPr>
            <w:t>rive tekst.</w:t>
          </w:r>
        </w:p>
      </w:docPartBody>
    </w:docPart>
    <w:docPart>
      <w:docPartPr>
        <w:name w:val="B8C9459215F14879B5E79F55C5CF2B84"/>
        <w:category>
          <w:name w:val="Generelt"/>
          <w:gallery w:val="placeholder"/>
        </w:category>
        <w:types>
          <w:type w:val="bbPlcHdr"/>
        </w:types>
        <w:behaviors>
          <w:behavior w:val="content"/>
        </w:behaviors>
        <w:guid w:val="{7AA3C6AF-3738-4F61-A047-3DE3B0ABAB79}"/>
      </w:docPartPr>
      <w:docPartBody>
        <w:p w:rsidR="00FC6BC0" w:rsidRDefault="00422C55" w:rsidP="00422C55">
          <w:pPr>
            <w:pStyle w:val="B8C9459215F14879B5E79F55C5CF2B843"/>
          </w:pPr>
          <w:r>
            <w:rPr>
              <w:rStyle w:val="Pladsholdertekst"/>
            </w:rPr>
            <w:t>sk</w:t>
          </w:r>
          <w:r w:rsidRPr="00E946CE">
            <w:rPr>
              <w:rStyle w:val="Pladsholdertekst"/>
            </w:rPr>
            <w:t>rive tekst.</w:t>
          </w:r>
        </w:p>
      </w:docPartBody>
    </w:docPart>
    <w:docPart>
      <w:docPartPr>
        <w:name w:val="166D97F8C1CE4F5CB61973843440A383"/>
        <w:category>
          <w:name w:val="Generelt"/>
          <w:gallery w:val="placeholder"/>
        </w:category>
        <w:types>
          <w:type w:val="bbPlcHdr"/>
        </w:types>
        <w:behaviors>
          <w:behavior w:val="content"/>
        </w:behaviors>
        <w:guid w:val="{9D11790C-3246-4E85-BE06-25B21ED4BBDA}"/>
      </w:docPartPr>
      <w:docPartBody>
        <w:p w:rsidR="00FC6BC0" w:rsidRDefault="00422C55" w:rsidP="00422C55">
          <w:pPr>
            <w:pStyle w:val="166D97F8C1CE4F5CB61973843440A3833"/>
          </w:pPr>
          <w:r>
            <w:rPr>
              <w:rStyle w:val="Pladsholdertekst"/>
            </w:rPr>
            <w:t>sk</w:t>
          </w:r>
          <w:r w:rsidRPr="00E946CE">
            <w:rPr>
              <w:rStyle w:val="Pladsholdertekst"/>
            </w:rPr>
            <w:t>rive tekst.</w:t>
          </w:r>
        </w:p>
      </w:docPartBody>
    </w:docPart>
    <w:docPart>
      <w:docPartPr>
        <w:name w:val="E59A195652E349998C87766EE8DD8D80"/>
        <w:category>
          <w:name w:val="Generelt"/>
          <w:gallery w:val="placeholder"/>
        </w:category>
        <w:types>
          <w:type w:val="bbPlcHdr"/>
        </w:types>
        <w:behaviors>
          <w:behavior w:val="content"/>
        </w:behaviors>
        <w:guid w:val="{3D27DDED-0C60-41B3-B1B3-2BA195ED80DF}"/>
      </w:docPartPr>
      <w:docPartBody>
        <w:p w:rsidR="00FC6BC0" w:rsidRDefault="00422C55" w:rsidP="00422C55">
          <w:pPr>
            <w:pStyle w:val="E59A195652E349998C87766EE8DD8D803"/>
          </w:pPr>
          <w:r>
            <w:rPr>
              <w:rStyle w:val="Pladsholdertekst"/>
            </w:rPr>
            <w:t>sk</w:t>
          </w:r>
          <w:r w:rsidRPr="00E946CE">
            <w:rPr>
              <w:rStyle w:val="Pladsholdertekst"/>
            </w:rPr>
            <w:t>rive tekst.</w:t>
          </w:r>
        </w:p>
      </w:docPartBody>
    </w:docPart>
    <w:docPart>
      <w:docPartPr>
        <w:name w:val="5200C0A69931421B9170592A21AFF881"/>
        <w:category>
          <w:name w:val="Generelt"/>
          <w:gallery w:val="placeholder"/>
        </w:category>
        <w:types>
          <w:type w:val="bbPlcHdr"/>
        </w:types>
        <w:behaviors>
          <w:behavior w:val="content"/>
        </w:behaviors>
        <w:guid w:val="{853D29AF-0F6D-475A-8E48-0CDD75BCF05F}"/>
      </w:docPartPr>
      <w:docPartBody>
        <w:p w:rsidR="00FC6BC0" w:rsidRDefault="00422C55" w:rsidP="00422C55">
          <w:pPr>
            <w:pStyle w:val="5200C0A69931421B9170592A21AFF8813"/>
          </w:pPr>
          <w:r>
            <w:rPr>
              <w:rStyle w:val="Pladsholdertekst"/>
            </w:rPr>
            <w:t>sk</w:t>
          </w:r>
          <w:r w:rsidRPr="00E946CE">
            <w:rPr>
              <w:rStyle w:val="Pladsholdertekst"/>
            </w:rPr>
            <w:t>rive tekst.</w:t>
          </w:r>
        </w:p>
      </w:docPartBody>
    </w:docPart>
    <w:docPart>
      <w:docPartPr>
        <w:name w:val="239BBA37C8494251AF5835EE31FBA245"/>
        <w:category>
          <w:name w:val="Generelt"/>
          <w:gallery w:val="placeholder"/>
        </w:category>
        <w:types>
          <w:type w:val="bbPlcHdr"/>
        </w:types>
        <w:behaviors>
          <w:behavior w:val="content"/>
        </w:behaviors>
        <w:guid w:val="{6CF69C14-2CA3-4135-825B-CBC7EF31BDCE}"/>
      </w:docPartPr>
      <w:docPartBody>
        <w:p w:rsidR="00FC6BC0" w:rsidRDefault="00422C55" w:rsidP="00422C55">
          <w:pPr>
            <w:pStyle w:val="239BBA37C8494251AF5835EE31FBA2453"/>
          </w:pPr>
          <w:r>
            <w:rPr>
              <w:rStyle w:val="Pladsholdertekst"/>
            </w:rPr>
            <w:t>sk</w:t>
          </w:r>
          <w:r w:rsidRPr="00E946CE">
            <w:rPr>
              <w:rStyle w:val="Pladsholdertekst"/>
            </w:rPr>
            <w:t>rive tekst.</w:t>
          </w:r>
        </w:p>
      </w:docPartBody>
    </w:docPart>
    <w:docPart>
      <w:docPartPr>
        <w:name w:val="18036CA680C44F37AD44904265562754"/>
        <w:category>
          <w:name w:val="Generelt"/>
          <w:gallery w:val="placeholder"/>
        </w:category>
        <w:types>
          <w:type w:val="bbPlcHdr"/>
        </w:types>
        <w:behaviors>
          <w:behavior w:val="content"/>
        </w:behaviors>
        <w:guid w:val="{717F2FBE-F1BC-4A26-A51E-9DFE9BE876CF}"/>
      </w:docPartPr>
      <w:docPartBody>
        <w:p w:rsidR="00FC6BC0" w:rsidRDefault="00422C55" w:rsidP="00422C55">
          <w:pPr>
            <w:pStyle w:val="18036CA680C44F37AD449042655627543"/>
          </w:pPr>
          <w:r>
            <w:rPr>
              <w:rStyle w:val="Pladsholdertekst"/>
            </w:rPr>
            <w:t>sk</w:t>
          </w:r>
          <w:r w:rsidRPr="00E946CE">
            <w:rPr>
              <w:rStyle w:val="Pladsholdertekst"/>
            </w:rPr>
            <w:t>rive tekst.</w:t>
          </w:r>
        </w:p>
      </w:docPartBody>
    </w:docPart>
    <w:docPart>
      <w:docPartPr>
        <w:name w:val="296EFD3D1F6B45F4AAF079AD4CCF5846"/>
        <w:category>
          <w:name w:val="Generelt"/>
          <w:gallery w:val="placeholder"/>
        </w:category>
        <w:types>
          <w:type w:val="bbPlcHdr"/>
        </w:types>
        <w:behaviors>
          <w:behavior w:val="content"/>
        </w:behaviors>
        <w:guid w:val="{8C8FE272-C88B-49F7-91A6-D27ECF745A43}"/>
      </w:docPartPr>
      <w:docPartBody>
        <w:p w:rsidR="00FC6BC0" w:rsidRDefault="00422C55" w:rsidP="00422C55">
          <w:pPr>
            <w:pStyle w:val="296EFD3D1F6B45F4AAF079AD4CCF58463"/>
          </w:pPr>
          <w:r>
            <w:rPr>
              <w:rStyle w:val="Pladsholdertekst"/>
            </w:rPr>
            <w:t>sk</w:t>
          </w:r>
          <w:r w:rsidRPr="00E946CE">
            <w:rPr>
              <w:rStyle w:val="Pladsholdertekst"/>
            </w:rPr>
            <w:t>rive tekst.</w:t>
          </w:r>
        </w:p>
      </w:docPartBody>
    </w:docPart>
    <w:docPart>
      <w:docPartPr>
        <w:name w:val="938DF8961013424288A1BB13B0B950E3"/>
        <w:category>
          <w:name w:val="Generelt"/>
          <w:gallery w:val="placeholder"/>
        </w:category>
        <w:types>
          <w:type w:val="bbPlcHdr"/>
        </w:types>
        <w:behaviors>
          <w:behavior w:val="content"/>
        </w:behaviors>
        <w:guid w:val="{56C8EFE3-918B-4EC2-92CF-4561E60C4EC4}"/>
      </w:docPartPr>
      <w:docPartBody>
        <w:p w:rsidR="00FC6BC0" w:rsidRDefault="00422C55" w:rsidP="00422C55">
          <w:pPr>
            <w:pStyle w:val="938DF8961013424288A1BB13B0B950E32"/>
          </w:pPr>
          <w:r>
            <w:rPr>
              <w:rStyle w:val="Pladsholdertekst"/>
            </w:rPr>
            <w:t>Sk</w:t>
          </w:r>
          <w:r w:rsidRPr="00E946CE">
            <w:rPr>
              <w:rStyle w:val="Pladsholdertekst"/>
            </w:rPr>
            <w:t>rive tekst.</w:t>
          </w:r>
        </w:p>
      </w:docPartBody>
    </w:docPart>
    <w:docPart>
      <w:docPartPr>
        <w:name w:val="9846ABB9EDCB46F3A8E7885DFE7A05E1"/>
        <w:category>
          <w:name w:val="Generelt"/>
          <w:gallery w:val="placeholder"/>
        </w:category>
        <w:types>
          <w:type w:val="bbPlcHdr"/>
        </w:types>
        <w:behaviors>
          <w:behavior w:val="content"/>
        </w:behaviors>
        <w:guid w:val="{E15A0D1F-EB11-45EB-A400-3F434F238BCA}"/>
      </w:docPartPr>
      <w:docPartBody>
        <w:p w:rsidR="00FC6BC0" w:rsidRDefault="00422C55" w:rsidP="00422C55">
          <w:pPr>
            <w:pStyle w:val="9846ABB9EDCB46F3A8E7885DFE7A05E12"/>
          </w:pPr>
          <w:r>
            <w:rPr>
              <w:rStyle w:val="Pladsholdertekst"/>
            </w:rPr>
            <w:t>Sk</w:t>
          </w:r>
          <w:r w:rsidRPr="00E946CE">
            <w:rPr>
              <w:rStyle w:val="Pladsholdertekst"/>
            </w:rPr>
            <w:t>rive tekst.</w:t>
          </w:r>
        </w:p>
      </w:docPartBody>
    </w:docPart>
    <w:docPart>
      <w:docPartPr>
        <w:name w:val="A0CDF8043FDB45EBB6B36BC4AC10E1FA"/>
        <w:category>
          <w:name w:val="Generelt"/>
          <w:gallery w:val="placeholder"/>
        </w:category>
        <w:types>
          <w:type w:val="bbPlcHdr"/>
        </w:types>
        <w:behaviors>
          <w:behavior w:val="content"/>
        </w:behaviors>
        <w:guid w:val="{7A8141EC-B3B2-4815-8567-A7E605B1EA44}"/>
      </w:docPartPr>
      <w:docPartBody>
        <w:p w:rsidR="00FC6BC0" w:rsidRDefault="00422C55" w:rsidP="00422C55">
          <w:pPr>
            <w:pStyle w:val="A0CDF8043FDB45EBB6B36BC4AC10E1FA2"/>
          </w:pPr>
          <w:r>
            <w:rPr>
              <w:rStyle w:val="Pladsholdertekst"/>
            </w:rPr>
            <w:t>S</w:t>
          </w:r>
          <w:r w:rsidRPr="00E946CE">
            <w:rPr>
              <w:rStyle w:val="Pladsholdertekst"/>
            </w:rPr>
            <w:t>krive tekst.</w:t>
          </w:r>
        </w:p>
      </w:docPartBody>
    </w:docPart>
    <w:docPart>
      <w:docPartPr>
        <w:name w:val="335FF999A81846C8ABC6BC73B8B8F0E6"/>
        <w:category>
          <w:name w:val="Generelt"/>
          <w:gallery w:val="placeholder"/>
        </w:category>
        <w:types>
          <w:type w:val="bbPlcHdr"/>
        </w:types>
        <w:behaviors>
          <w:behavior w:val="content"/>
        </w:behaviors>
        <w:guid w:val="{0FBE9463-F7CB-4D88-8E30-67B8E1053BDA}"/>
      </w:docPartPr>
      <w:docPartBody>
        <w:p w:rsidR="00FC6BC0" w:rsidRDefault="00422C55" w:rsidP="00422C55">
          <w:pPr>
            <w:pStyle w:val="335FF999A81846C8ABC6BC73B8B8F0E62"/>
          </w:pPr>
          <w:r w:rsidRPr="00E946CE">
            <w:rPr>
              <w:rStyle w:val="Pladsholdertekst"/>
            </w:rPr>
            <w:t>Vælg et element.</w:t>
          </w:r>
        </w:p>
      </w:docPartBody>
    </w:docPart>
    <w:docPart>
      <w:docPartPr>
        <w:name w:val="9E2CF862F63743B09214D73816D962B4"/>
        <w:category>
          <w:name w:val="Generelt"/>
          <w:gallery w:val="placeholder"/>
        </w:category>
        <w:types>
          <w:type w:val="bbPlcHdr"/>
        </w:types>
        <w:behaviors>
          <w:behavior w:val="content"/>
        </w:behaviors>
        <w:guid w:val="{A7ACD731-9D2C-44FA-9A39-821A155447D7}"/>
      </w:docPartPr>
      <w:docPartBody>
        <w:p w:rsidR="00FC6BC0" w:rsidRDefault="00422C55" w:rsidP="00422C55">
          <w:pPr>
            <w:pStyle w:val="9E2CF862F63743B09214D73816D962B4"/>
          </w:pPr>
          <w:r>
            <w:rPr>
              <w:rStyle w:val="Pladsholdertekst"/>
            </w:rPr>
            <w:t>Sk</w:t>
          </w:r>
          <w:r w:rsidRPr="00E946CE">
            <w:rPr>
              <w:rStyle w:val="Pladsholdertekst"/>
            </w:rPr>
            <w:t>rive tekst.</w:t>
          </w:r>
        </w:p>
      </w:docPartBody>
    </w:docPart>
    <w:docPart>
      <w:docPartPr>
        <w:name w:val="458C9741192E4E1C91E2BEF46C0240B4"/>
        <w:category>
          <w:name w:val="Generelt"/>
          <w:gallery w:val="placeholder"/>
        </w:category>
        <w:types>
          <w:type w:val="bbPlcHdr"/>
        </w:types>
        <w:behaviors>
          <w:behavior w:val="content"/>
        </w:behaviors>
        <w:guid w:val="{2C099F6A-F3D1-4677-AB7B-124912845053}"/>
      </w:docPartPr>
      <w:docPartBody>
        <w:p w:rsidR="00FC6BC0" w:rsidRDefault="00422C55" w:rsidP="00422C55">
          <w:pPr>
            <w:pStyle w:val="458C9741192E4E1C91E2BEF46C0240B4"/>
          </w:pPr>
          <w:r>
            <w:rPr>
              <w:rStyle w:val="Pladsholdertekst"/>
            </w:rPr>
            <w:t>Sk</w:t>
          </w:r>
          <w:r w:rsidRPr="00E946CE">
            <w:rPr>
              <w:rStyle w:val="Pladsholdertekst"/>
            </w:rPr>
            <w:t>rive tekst.</w:t>
          </w:r>
        </w:p>
      </w:docPartBody>
    </w:docPart>
    <w:docPart>
      <w:docPartPr>
        <w:name w:val="EEAB1C418EE84FB69935167CD495B9A2"/>
        <w:category>
          <w:name w:val="Generelt"/>
          <w:gallery w:val="placeholder"/>
        </w:category>
        <w:types>
          <w:type w:val="bbPlcHdr"/>
        </w:types>
        <w:behaviors>
          <w:behavior w:val="content"/>
        </w:behaviors>
        <w:guid w:val="{85F6E201-4DC9-4F34-93F4-FE0711C1C218}"/>
      </w:docPartPr>
      <w:docPartBody>
        <w:p w:rsidR="00FC6BC0" w:rsidRDefault="00422C55" w:rsidP="00422C55">
          <w:pPr>
            <w:pStyle w:val="EEAB1C418EE84FB69935167CD495B9A2"/>
          </w:pPr>
          <w:r>
            <w:rPr>
              <w:rStyle w:val="Pladsholdertekst"/>
            </w:rPr>
            <w:t>S</w:t>
          </w:r>
          <w:r w:rsidRPr="00E946CE">
            <w:rPr>
              <w:rStyle w:val="Pladsholdertekst"/>
            </w:rPr>
            <w:t>krive tekst.</w:t>
          </w:r>
        </w:p>
      </w:docPartBody>
    </w:docPart>
    <w:docPart>
      <w:docPartPr>
        <w:name w:val="46726CA1AFFC4C43BE704F1A3BD7ABB2"/>
        <w:category>
          <w:name w:val="Generelt"/>
          <w:gallery w:val="placeholder"/>
        </w:category>
        <w:types>
          <w:type w:val="bbPlcHdr"/>
        </w:types>
        <w:behaviors>
          <w:behavior w:val="content"/>
        </w:behaviors>
        <w:guid w:val="{FB61EAC8-992B-42A9-8E5F-22C47364A015}"/>
      </w:docPartPr>
      <w:docPartBody>
        <w:p w:rsidR="00FC6BC0" w:rsidRDefault="00422C55" w:rsidP="00422C55">
          <w:pPr>
            <w:pStyle w:val="46726CA1AFFC4C43BE704F1A3BD7ABB2"/>
          </w:pPr>
          <w:r w:rsidRPr="00E946CE">
            <w:rPr>
              <w:rStyle w:val="Pladsholdertekst"/>
            </w:rPr>
            <w:t>Vælg et element.</w:t>
          </w:r>
        </w:p>
      </w:docPartBody>
    </w:docPart>
    <w:docPart>
      <w:docPartPr>
        <w:name w:val="E53A08116E344C128B1DBBF8F72C048A"/>
        <w:category>
          <w:name w:val="Generelt"/>
          <w:gallery w:val="placeholder"/>
        </w:category>
        <w:types>
          <w:type w:val="bbPlcHdr"/>
        </w:types>
        <w:behaviors>
          <w:behavior w:val="content"/>
        </w:behaviors>
        <w:guid w:val="{A736A62E-FD45-4BFF-82C4-D666E2289721}"/>
      </w:docPartPr>
      <w:docPartBody>
        <w:p w:rsidR="00FC6BC0" w:rsidRDefault="00422C55" w:rsidP="00422C55">
          <w:pPr>
            <w:pStyle w:val="E53A08116E344C128B1DBBF8F72C048A"/>
          </w:pPr>
          <w:r>
            <w:rPr>
              <w:rStyle w:val="Pladsholdertekst"/>
            </w:rPr>
            <w:t>Sk</w:t>
          </w:r>
          <w:r w:rsidRPr="00E946CE">
            <w:rPr>
              <w:rStyle w:val="Pladsholdertekst"/>
            </w:rPr>
            <w:t>rive tekst.</w:t>
          </w:r>
        </w:p>
      </w:docPartBody>
    </w:docPart>
    <w:docPart>
      <w:docPartPr>
        <w:name w:val="C76F3B9B19704E588720A505BBDC1740"/>
        <w:category>
          <w:name w:val="Generelt"/>
          <w:gallery w:val="placeholder"/>
        </w:category>
        <w:types>
          <w:type w:val="bbPlcHdr"/>
        </w:types>
        <w:behaviors>
          <w:behavior w:val="content"/>
        </w:behaviors>
        <w:guid w:val="{3558A266-1698-479D-8264-0A1CB4C78395}"/>
      </w:docPartPr>
      <w:docPartBody>
        <w:p w:rsidR="00FC6BC0" w:rsidRDefault="00422C55" w:rsidP="00422C55">
          <w:pPr>
            <w:pStyle w:val="C76F3B9B19704E588720A505BBDC1740"/>
          </w:pPr>
          <w:r>
            <w:rPr>
              <w:rStyle w:val="Pladsholdertekst"/>
            </w:rPr>
            <w:t>Sk</w:t>
          </w:r>
          <w:r w:rsidRPr="00E946CE">
            <w:rPr>
              <w:rStyle w:val="Pladsholdertekst"/>
            </w:rPr>
            <w:t>rive tekst.</w:t>
          </w:r>
        </w:p>
      </w:docPartBody>
    </w:docPart>
    <w:docPart>
      <w:docPartPr>
        <w:name w:val="AAA6BBF010104E4A99D5C595E63F9DB5"/>
        <w:category>
          <w:name w:val="Generelt"/>
          <w:gallery w:val="placeholder"/>
        </w:category>
        <w:types>
          <w:type w:val="bbPlcHdr"/>
        </w:types>
        <w:behaviors>
          <w:behavior w:val="content"/>
        </w:behaviors>
        <w:guid w:val="{ACE2FECB-42F1-4C8D-86F5-7F3B07D0147C}"/>
      </w:docPartPr>
      <w:docPartBody>
        <w:p w:rsidR="00FC6BC0" w:rsidRDefault="00422C55" w:rsidP="00422C55">
          <w:pPr>
            <w:pStyle w:val="AAA6BBF010104E4A99D5C595E63F9DB5"/>
          </w:pPr>
          <w:r>
            <w:rPr>
              <w:rStyle w:val="Pladsholdertekst"/>
            </w:rPr>
            <w:t>S</w:t>
          </w:r>
          <w:r w:rsidRPr="00E946CE">
            <w:rPr>
              <w:rStyle w:val="Pladsholdertekst"/>
            </w:rPr>
            <w:t>krive tekst.</w:t>
          </w:r>
        </w:p>
      </w:docPartBody>
    </w:docPart>
    <w:docPart>
      <w:docPartPr>
        <w:name w:val="DFB4A1F92FD84F198D3640CDCFE77422"/>
        <w:category>
          <w:name w:val="Generelt"/>
          <w:gallery w:val="placeholder"/>
        </w:category>
        <w:types>
          <w:type w:val="bbPlcHdr"/>
        </w:types>
        <w:behaviors>
          <w:behavior w:val="content"/>
        </w:behaviors>
        <w:guid w:val="{CBD68456-30AF-4BF7-A032-BDAE48F82EF3}"/>
      </w:docPartPr>
      <w:docPartBody>
        <w:p w:rsidR="00FC6BC0" w:rsidRDefault="00422C55" w:rsidP="00422C55">
          <w:pPr>
            <w:pStyle w:val="DFB4A1F92FD84F198D3640CDCFE77422"/>
          </w:pPr>
          <w:r w:rsidRPr="00E946CE">
            <w:rPr>
              <w:rStyle w:val="Pladsholdertekst"/>
            </w:rPr>
            <w:t>Vælg et element.</w:t>
          </w:r>
        </w:p>
      </w:docPartBody>
    </w:docPart>
    <w:docPart>
      <w:docPartPr>
        <w:name w:val="AB9F0D9340EF4AB1A6C68A70DABC6ADE"/>
        <w:category>
          <w:name w:val="Generelt"/>
          <w:gallery w:val="placeholder"/>
        </w:category>
        <w:types>
          <w:type w:val="bbPlcHdr"/>
        </w:types>
        <w:behaviors>
          <w:behavior w:val="content"/>
        </w:behaviors>
        <w:guid w:val="{99A077E4-9633-439C-834A-B2436D004C48}"/>
      </w:docPartPr>
      <w:docPartBody>
        <w:p w:rsidR="00FC6BC0" w:rsidRDefault="00422C55" w:rsidP="00422C55">
          <w:pPr>
            <w:pStyle w:val="AB9F0D9340EF4AB1A6C68A70DABC6ADE"/>
          </w:pPr>
          <w:r>
            <w:rPr>
              <w:rStyle w:val="Pladsholdertekst"/>
            </w:rPr>
            <w:t>Sk</w:t>
          </w:r>
          <w:r w:rsidRPr="00E946CE">
            <w:rPr>
              <w:rStyle w:val="Pladsholdertekst"/>
            </w:rPr>
            <w:t>rive tekst.</w:t>
          </w:r>
        </w:p>
      </w:docPartBody>
    </w:docPart>
    <w:docPart>
      <w:docPartPr>
        <w:name w:val="3A3AEDEA851B4D4E8DF4B6F7BFC16001"/>
        <w:category>
          <w:name w:val="Generelt"/>
          <w:gallery w:val="placeholder"/>
        </w:category>
        <w:types>
          <w:type w:val="bbPlcHdr"/>
        </w:types>
        <w:behaviors>
          <w:behavior w:val="content"/>
        </w:behaviors>
        <w:guid w:val="{F07E3140-3333-48FE-AD07-034A4D6D34F5}"/>
      </w:docPartPr>
      <w:docPartBody>
        <w:p w:rsidR="00FC6BC0" w:rsidRDefault="00422C55" w:rsidP="00422C55">
          <w:pPr>
            <w:pStyle w:val="3A3AEDEA851B4D4E8DF4B6F7BFC16001"/>
          </w:pPr>
          <w:r>
            <w:rPr>
              <w:rStyle w:val="Pladsholdertekst"/>
            </w:rPr>
            <w:t>Sk</w:t>
          </w:r>
          <w:r w:rsidRPr="00E946CE">
            <w:rPr>
              <w:rStyle w:val="Pladsholdertekst"/>
            </w:rPr>
            <w:t>rive tekst.</w:t>
          </w:r>
        </w:p>
      </w:docPartBody>
    </w:docPart>
    <w:docPart>
      <w:docPartPr>
        <w:name w:val="EFEDA46E18394F9290AF5F513D5B9B15"/>
        <w:category>
          <w:name w:val="Generelt"/>
          <w:gallery w:val="placeholder"/>
        </w:category>
        <w:types>
          <w:type w:val="bbPlcHdr"/>
        </w:types>
        <w:behaviors>
          <w:behavior w:val="content"/>
        </w:behaviors>
        <w:guid w:val="{DDE8D1EE-D8E5-4098-A237-EB421BA4E8FC}"/>
      </w:docPartPr>
      <w:docPartBody>
        <w:p w:rsidR="00FC6BC0" w:rsidRDefault="00422C55" w:rsidP="00422C55">
          <w:pPr>
            <w:pStyle w:val="EFEDA46E18394F9290AF5F513D5B9B15"/>
          </w:pPr>
          <w:r>
            <w:rPr>
              <w:rStyle w:val="Pladsholdertekst"/>
            </w:rPr>
            <w:t>S</w:t>
          </w:r>
          <w:r w:rsidRPr="00E946CE">
            <w:rPr>
              <w:rStyle w:val="Pladsholdertekst"/>
            </w:rPr>
            <w:t>krive tekst.</w:t>
          </w:r>
        </w:p>
      </w:docPartBody>
    </w:docPart>
    <w:docPart>
      <w:docPartPr>
        <w:name w:val="14A11195A06A404C81F2C45897A1CAF9"/>
        <w:category>
          <w:name w:val="Generelt"/>
          <w:gallery w:val="placeholder"/>
        </w:category>
        <w:types>
          <w:type w:val="bbPlcHdr"/>
        </w:types>
        <w:behaviors>
          <w:behavior w:val="content"/>
        </w:behaviors>
        <w:guid w:val="{92A3A3E4-0365-4D6C-A3FC-07155997FCD7}"/>
      </w:docPartPr>
      <w:docPartBody>
        <w:p w:rsidR="00FC6BC0" w:rsidRDefault="00422C55" w:rsidP="00422C55">
          <w:pPr>
            <w:pStyle w:val="14A11195A06A404C81F2C45897A1CAF9"/>
          </w:pPr>
          <w:r w:rsidRPr="00E946CE">
            <w:rPr>
              <w:rStyle w:val="Pladsholdertekst"/>
            </w:rPr>
            <w:t>Vælg et element.</w:t>
          </w:r>
        </w:p>
      </w:docPartBody>
    </w:docPart>
    <w:docPart>
      <w:docPartPr>
        <w:name w:val="01616D91DA6343DE8AC4072EBCD24C61"/>
        <w:category>
          <w:name w:val="Generelt"/>
          <w:gallery w:val="placeholder"/>
        </w:category>
        <w:types>
          <w:type w:val="bbPlcHdr"/>
        </w:types>
        <w:behaviors>
          <w:behavior w:val="content"/>
        </w:behaviors>
        <w:guid w:val="{02DB2E7D-C5F2-498B-AB31-387BEE89FF09}"/>
      </w:docPartPr>
      <w:docPartBody>
        <w:p w:rsidR="00FC6BC0" w:rsidRDefault="00422C55" w:rsidP="00422C55">
          <w:pPr>
            <w:pStyle w:val="01616D91DA6343DE8AC4072EBCD24C61"/>
          </w:pPr>
          <w:r>
            <w:rPr>
              <w:rStyle w:val="Pladsholdertekst"/>
            </w:rPr>
            <w:t>Sk</w:t>
          </w:r>
          <w:r w:rsidRPr="00E946CE">
            <w:rPr>
              <w:rStyle w:val="Pladsholdertekst"/>
            </w:rPr>
            <w:t>rive tekst.</w:t>
          </w:r>
        </w:p>
      </w:docPartBody>
    </w:docPart>
    <w:docPart>
      <w:docPartPr>
        <w:name w:val="129388256A194427B8A9DD9F80701A8C"/>
        <w:category>
          <w:name w:val="Generelt"/>
          <w:gallery w:val="placeholder"/>
        </w:category>
        <w:types>
          <w:type w:val="bbPlcHdr"/>
        </w:types>
        <w:behaviors>
          <w:behavior w:val="content"/>
        </w:behaviors>
        <w:guid w:val="{DA5FD931-7B60-4E8E-89CF-7D45E4AB89A6}"/>
      </w:docPartPr>
      <w:docPartBody>
        <w:p w:rsidR="00FC6BC0" w:rsidRDefault="00422C55" w:rsidP="00422C55">
          <w:pPr>
            <w:pStyle w:val="129388256A194427B8A9DD9F80701A8C"/>
          </w:pPr>
          <w:r>
            <w:rPr>
              <w:rStyle w:val="Pladsholdertekst"/>
            </w:rPr>
            <w:t>Sk</w:t>
          </w:r>
          <w:r w:rsidRPr="00E946CE">
            <w:rPr>
              <w:rStyle w:val="Pladsholdertekst"/>
            </w:rPr>
            <w:t>rive tekst.</w:t>
          </w:r>
        </w:p>
      </w:docPartBody>
    </w:docPart>
    <w:docPart>
      <w:docPartPr>
        <w:name w:val="5F60DF479E51425E93F5F648651025D1"/>
        <w:category>
          <w:name w:val="Generelt"/>
          <w:gallery w:val="placeholder"/>
        </w:category>
        <w:types>
          <w:type w:val="bbPlcHdr"/>
        </w:types>
        <w:behaviors>
          <w:behavior w:val="content"/>
        </w:behaviors>
        <w:guid w:val="{7CE867D7-0905-4519-93A0-E4E8172F64F1}"/>
      </w:docPartPr>
      <w:docPartBody>
        <w:p w:rsidR="00FC6BC0" w:rsidRDefault="00422C55" w:rsidP="00422C55">
          <w:pPr>
            <w:pStyle w:val="5F60DF479E51425E93F5F648651025D1"/>
          </w:pPr>
          <w:r>
            <w:rPr>
              <w:rStyle w:val="Pladsholdertekst"/>
            </w:rPr>
            <w:t>S</w:t>
          </w:r>
          <w:r w:rsidRPr="00E946CE">
            <w:rPr>
              <w:rStyle w:val="Pladsholdertekst"/>
            </w:rPr>
            <w:t>krive tekst.</w:t>
          </w:r>
        </w:p>
      </w:docPartBody>
    </w:docPart>
    <w:docPart>
      <w:docPartPr>
        <w:name w:val="6BDBCC4CDD3E4CD29AFBB4A0A852140C"/>
        <w:category>
          <w:name w:val="Generelt"/>
          <w:gallery w:val="placeholder"/>
        </w:category>
        <w:types>
          <w:type w:val="bbPlcHdr"/>
        </w:types>
        <w:behaviors>
          <w:behavior w:val="content"/>
        </w:behaviors>
        <w:guid w:val="{0BEF6358-94FA-4F10-9794-287702190BAB}"/>
      </w:docPartPr>
      <w:docPartBody>
        <w:p w:rsidR="00FC6BC0" w:rsidRDefault="00422C55" w:rsidP="00422C55">
          <w:pPr>
            <w:pStyle w:val="6BDBCC4CDD3E4CD29AFBB4A0A852140C"/>
          </w:pPr>
          <w:r w:rsidRPr="00E946CE">
            <w:rPr>
              <w:rStyle w:val="Pladsholdertekst"/>
            </w:rPr>
            <w:t>Vælg et element.</w:t>
          </w:r>
        </w:p>
      </w:docPartBody>
    </w:docPart>
    <w:docPart>
      <w:docPartPr>
        <w:name w:val="C885C8C0243540B1B4A4CBA8842EF524"/>
        <w:category>
          <w:name w:val="Generelt"/>
          <w:gallery w:val="placeholder"/>
        </w:category>
        <w:types>
          <w:type w:val="bbPlcHdr"/>
        </w:types>
        <w:behaviors>
          <w:behavior w:val="content"/>
        </w:behaviors>
        <w:guid w:val="{8E89DB8B-4435-4A79-A144-E8B545AABF61}"/>
      </w:docPartPr>
      <w:docPartBody>
        <w:p w:rsidR="00FC6BC0" w:rsidRDefault="00422C55" w:rsidP="00422C55">
          <w:pPr>
            <w:pStyle w:val="C885C8C0243540B1B4A4CBA8842EF524"/>
          </w:pPr>
          <w:r>
            <w:rPr>
              <w:rStyle w:val="Pladsholdertekst"/>
            </w:rPr>
            <w:t>Sk</w:t>
          </w:r>
          <w:r w:rsidRPr="00E946CE">
            <w:rPr>
              <w:rStyle w:val="Pladsholdertekst"/>
            </w:rPr>
            <w:t>rive tekst.</w:t>
          </w:r>
        </w:p>
      </w:docPartBody>
    </w:docPart>
    <w:docPart>
      <w:docPartPr>
        <w:name w:val="21B32A0E486E46299BEDA964262E98E4"/>
        <w:category>
          <w:name w:val="Generelt"/>
          <w:gallery w:val="placeholder"/>
        </w:category>
        <w:types>
          <w:type w:val="bbPlcHdr"/>
        </w:types>
        <w:behaviors>
          <w:behavior w:val="content"/>
        </w:behaviors>
        <w:guid w:val="{136F2D85-9DAB-4CBB-84F9-A26BA224E80A}"/>
      </w:docPartPr>
      <w:docPartBody>
        <w:p w:rsidR="00FC6BC0" w:rsidRDefault="00422C55" w:rsidP="00422C55">
          <w:pPr>
            <w:pStyle w:val="21B32A0E486E46299BEDA964262E98E4"/>
          </w:pPr>
          <w:r>
            <w:rPr>
              <w:rStyle w:val="Pladsholdertekst"/>
            </w:rPr>
            <w:t>Sk</w:t>
          </w:r>
          <w:r w:rsidRPr="00E946CE">
            <w:rPr>
              <w:rStyle w:val="Pladsholdertekst"/>
            </w:rPr>
            <w:t>rive tekst.</w:t>
          </w:r>
        </w:p>
      </w:docPartBody>
    </w:docPart>
    <w:docPart>
      <w:docPartPr>
        <w:name w:val="7F0C765CE8C3477896084492D4C06771"/>
        <w:category>
          <w:name w:val="Generelt"/>
          <w:gallery w:val="placeholder"/>
        </w:category>
        <w:types>
          <w:type w:val="bbPlcHdr"/>
        </w:types>
        <w:behaviors>
          <w:behavior w:val="content"/>
        </w:behaviors>
        <w:guid w:val="{D00F1194-70D7-47DD-AE55-0539A35A0730}"/>
      </w:docPartPr>
      <w:docPartBody>
        <w:p w:rsidR="00FC6BC0" w:rsidRDefault="00422C55" w:rsidP="00422C55">
          <w:pPr>
            <w:pStyle w:val="7F0C765CE8C3477896084492D4C06771"/>
          </w:pPr>
          <w:r>
            <w:rPr>
              <w:rStyle w:val="Pladsholdertekst"/>
            </w:rPr>
            <w:t>S</w:t>
          </w:r>
          <w:r w:rsidRPr="00E946CE">
            <w:rPr>
              <w:rStyle w:val="Pladsholdertekst"/>
            </w:rPr>
            <w:t>krive tekst.</w:t>
          </w:r>
        </w:p>
      </w:docPartBody>
    </w:docPart>
    <w:docPart>
      <w:docPartPr>
        <w:name w:val="7A32CE9EAC9746F6959F1510C79EC149"/>
        <w:category>
          <w:name w:val="Generelt"/>
          <w:gallery w:val="placeholder"/>
        </w:category>
        <w:types>
          <w:type w:val="bbPlcHdr"/>
        </w:types>
        <w:behaviors>
          <w:behavior w:val="content"/>
        </w:behaviors>
        <w:guid w:val="{299849F3-C3DB-4D97-A2E7-F4B6C4A6D3D9}"/>
      </w:docPartPr>
      <w:docPartBody>
        <w:p w:rsidR="00FC6BC0" w:rsidRDefault="00422C55" w:rsidP="00422C55">
          <w:pPr>
            <w:pStyle w:val="7A32CE9EAC9746F6959F1510C79EC149"/>
          </w:pPr>
          <w:r w:rsidRPr="00E946CE">
            <w:rPr>
              <w:rStyle w:val="Pladsholdertekst"/>
            </w:rPr>
            <w:t>Vælg et element.</w:t>
          </w:r>
        </w:p>
      </w:docPartBody>
    </w:docPart>
    <w:docPart>
      <w:docPartPr>
        <w:name w:val="66BE6DEFCC694250A3D21A5E33B413A1"/>
        <w:category>
          <w:name w:val="Generelt"/>
          <w:gallery w:val="placeholder"/>
        </w:category>
        <w:types>
          <w:type w:val="bbPlcHdr"/>
        </w:types>
        <w:behaviors>
          <w:behavior w:val="content"/>
        </w:behaviors>
        <w:guid w:val="{4604D087-F038-4A68-BCE7-1C587A84F099}"/>
      </w:docPartPr>
      <w:docPartBody>
        <w:p w:rsidR="00FC6BC0" w:rsidRDefault="00422C55" w:rsidP="00422C55">
          <w:pPr>
            <w:pStyle w:val="66BE6DEFCC694250A3D21A5E33B413A1"/>
          </w:pPr>
          <w:r>
            <w:rPr>
              <w:rStyle w:val="Pladsholdertekst"/>
            </w:rPr>
            <w:t>Sk</w:t>
          </w:r>
          <w:r w:rsidRPr="00E946CE">
            <w:rPr>
              <w:rStyle w:val="Pladsholdertekst"/>
            </w:rPr>
            <w:t>rive tekst.</w:t>
          </w:r>
        </w:p>
      </w:docPartBody>
    </w:docPart>
    <w:docPart>
      <w:docPartPr>
        <w:name w:val="1522CE11305D4915818E7D8FFDE6547C"/>
        <w:category>
          <w:name w:val="Generelt"/>
          <w:gallery w:val="placeholder"/>
        </w:category>
        <w:types>
          <w:type w:val="bbPlcHdr"/>
        </w:types>
        <w:behaviors>
          <w:behavior w:val="content"/>
        </w:behaviors>
        <w:guid w:val="{212D897E-8470-448C-A6D0-A64ECDBBCD4A}"/>
      </w:docPartPr>
      <w:docPartBody>
        <w:p w:rsidR="00FC6BC0" w:rsidRDefault="00422C55" w:rsidP="00422C55">
          <w:pPr>
            <w:pStyle w:val="1522CE11305D4915818E7D8FFDE6547C"/>
          </w:pPr>
          <w:r>
            <w:rPr>
              <w:rStyle w:val="Pladsholdertekst"/>
            </w:rPr>
            <w:t>Sk</w:t>
          </w:r>
          <w:r w:rsidRPr="00E946CE">
            <w:rPr>
              <w:rStyle w:val="Pladsholdertekst"/>
            </w:rPr>
            <w:t>rive tekst.</w:t>
          </w:r>
        </w:p>
      </w:docPartBody>
    </w:docPart>
    <w:docPart>
      <w:docPartPr>
        <w:name w:val="32C0E3275531468BB9AFF9F853CE9C83"/>
        <w:category>
          <w:name w:val="Generelt"/>
          <w:gallery w:val="placeholder"/>
        </w:category>
        <w:types>
          <w:type w:val="bbPlcHdr"/>
        </w:types>
        <w:behaviors>
          <w:behavior w:val="content"/>
        </w:behaviors>
        <w:guid w:val="{FDB6EF0E-765A-4B28-BC0E-783203EF6CC6}"/>
      </w:docPartPr>
      <w:docPartBody>
        <w:p w:rsidR="00FC6BC0" w:rsidRDefault="00422C55" w:rsidP="00422C55">
          <w:pPr>
            <w:pStyle w:val="32C0E3275531468BB9AFF9F853CE9C83"/>
          </w:pPr>
          <w:r>
            <w:rPr>
              <w:rStyle w:val="Pladsholdertekst"/>
            </w:rPr>
            <w:t>S</w:t>
          </w:r>
          <w:r w:rsidRPr="00E946CE">
            <w:rPr>
              <w:rStyle w:val="Pladsholdertekst"/>
            </w:rPr>
            <w:t>krive tekst.</w:t>
          </w:r>
        </w:p>
      </w:docPartBody>
    </w:docPart>
    <w:docPart>
      <w:docPartPr>
        <w:name w:val="794D4BECBA32496482066CEBCD8F756D"/>
        <w:category>
          <w:name w:val="Generelt"/>
          <w:gallery w:val="placeholder"/>
        </w:category>
        <w:types>
          <w:type w:val="bbPlcHdr"/>
        </w:types>
        <w:behaviors>
          <w:behavior w:val="content"/>
        </w:behaviors>
        <w:guid w:val="{616E50EC-9066-4A3D-B465-0E17CFC3C571}"/>
      </w:docPartPr>
      <w:docPartBody>
        <w:p w:rsidR="00FC6BC0" w:rsidRDefault="00422C55" w:rsidP="00422C55">
          <w:pPr>
            <w:pStyle w:val="794D4BECBA32496482066CEBCD8F756D"/>
          </w:pPr>
          <w:r w:rsidRPr="00E946CE">
            <w:rPr>
              <w:rStyle w:val="Pladsholdertekst"/>
            </w:rPr>
            <w:t>Vælg et element.</w:t>
          </w:r>
        </w:p>
      </w:docPartBody>
    </w:docPart>
    <w:docPart>
      <w:docPartPr>
        <w:name w:val="5C85D1FBC1944CD192DB4D776958C26B"/>
        <w:category>
          <w:name w:val="Generelt"/>
          <w:gallery w:val="placeholder"/>
        </w:category>
        <w:types>
          <w:type w:val="bbPlcHdr"/>
        </w:types>
        <w:behaviors>
          <w:behavior w:val="content"/>
        </w:behaviors>
        <w:guid w:val="{B4BD9223-E140-49DE-A477-590F8CD517C2}"/>
      </w:docPartPr>
      <w:docPartBody>
        <w:p w:rsidR="00FC6BC0" w:rsidRDefault="00422C55" w:rsidP="00422C55">
          <w:pPr>
            <w:pStyle w:val="5C85D1FBC1944CD192DB4D776958C26B"/>
          </w:pPr>
          <w:r>
            <w:rPr>
              <w:rStyle w:val="Pladsholdertekst"/>
            </w:rPr>
            <w:t>Sk</w:t>
          </w:r>
          <w:r w:rsidRPr="00E946CE">
            <w:rPr>
              <w:rStyle w:val="Pladsholdertekst"/>
            </w:rPr>
            <w:t>rive tekst.</w:t>
          </w:r>
        </w:p>
      </w:docPartBody>
    </w:docPart>
    <w:docPart>
      <w:docPartPr>
        <w:name w:val="896F8BD960454DB89BBABF3A7986D9C4"/>
        <w:category>
          <w:name w:val="Generelt"/>
          <w:gallery w:val="placeholder"/>
        </w:category>
        <w:types>
          <w:type w:val="bbPlcHdr"/>
        </w:types>
        <w:behaviors>
          <w:behavior w:val="content"/>
        </w:behaviors>
        <w:guid w:val="{8BF26CC5-88B3-4376-86E7-53C3A1BB977B}"/>
      </w:docPartPr>
      <w:docPartBody>
        <w:p w:rsidR="00FC6BC0" w:rsidRDefault="00422C55" w:rsidP="00422C55">
          <w:pPr>
            <w:pStyle w:val="896F8BD960454DB89BBABF3A7986D9C4"/>
          </w:pPr>
          <w:r>
            <w:rPr>
              <w:rStyle w:val="Pladsholdertekst"/>
            </w:rPr>
            <w:t>Sk</w:t>
          </w:r>
          <w:r w:rsidRPr="00E946CE">
            <w:rPr>
              <w:rStyle w:val="Pladsholdertekst"/>
            </w:rPr>
            <w:t>rive tekst.</w:t>
          </w:r>
        </w:p>
      </w:docPartBody>
    </w:docPart>
    <w:docPart>
      <w:docPartPr>
        <w:name w:val="498AE288C69141EFAF9CF2DE5A32A98F"/>
        <w:category>
          <w:name w:val="Generelt"/>
          <w:gallery w:val="placeholder"/>
        </w:category>
        <w:types>
          <w:type w:val="bbPlcHdr"/>
        </w:types>
        <w:behaviors>
          <w:behavior w:val="content"/>
        </w:behaviors>
        <w:guid w:val="{0B0A6EEA-02F1-4A9F-A173-67F2091520AC}"/>
      </w:docPartPr>
      <w:docPartBody>
        <w:p w:rsidR="00FC6BC0" w:rsidRDefault="00422C55" w:rsidP="00422C55">
          <w:pPr>
            <w:pStyle w:val="498AE288C69141EFAF9CF2DE5A32A98F"/>
          </w:pPr>
          <w:r>
            <w:rPr>
              <w:rStyle w:val="Pladsholdertekst"/>
            </w:rPr>
            <w:t>S</w:t>
          </w:r>
          <w:r w:rsidRPr="00E946CE">
            <w:rPr>
              <w:rStyle w:val="Pladsholdertekst"/>
            </w:rPr>
            <w:t>krive tekst.</w:t>
          </w:r>
        </w:p>
      </w:docPartBody>
    </w:docPart>
    <w:docPart>
      <w:docPartPr>
        <w:name w:val="CA924686835741129263209C881A92B5"/>
        <w:category>
          <w:name w:val="Generelt"/>
          <w:gallery w:val="placeholder"/>
        </w:category>
        <w:types>
          <w:type w:val="bbPlcHdr"/>
        </w:types>
        <w:behaviors>
          <w:behavior w:val="content"/>
        </w:behaviors>
        <w:guid w:val="{FBB0E5C1-FBC4-4D72-B450-9685AAC945B0}"/>
      </w:docPartPr>
      <w:docPartBody>
        <w:p w:rsidR="00FC6BC0" w:rsidRDefault="00422C55" w:rsidP="00422C55">
          <w:pPr>
            <w:pStyle w:val="CA924686835741129263209C881A92B5"/>
          </w:pPr>
          <w:r w:rsidRPr="00E946CE">
            <w:rPr>
              <w:rStyle w:val="Pladsholdertekst"/>
            </w:rPr>
            <w:t>Vælg et element.</w:t>
          </w:r>
        </w:p>
      </w:docPartBody>
    </w:docPart>
    <w:docPart>
      <w:docPartPr>
        <w:name w:val="68E1FEF1F4754A8FBF879DFF5B1179F7"/>
        <w:category>
          <w:name w:val="Generelt"/>
          <w:gallery w:val="placeholder"/>
        </w:category>
        <w:types>
          <w:type w:val="bbPlcHdr"/>
        </w:types>
        <w:behaviors>
          <w:behavior w:val="content"/>
        </w:behaviors>
        <w:guid w:val="{34CF7AC7-71FA-41C9-B166-781650DAB718}"/>
      </w:docPartPr>
      <w:docPartBody>
        <w:p w:rsidR="00FC6BC0" w:rsidRDefault="00422C55" w:rsidP="00422C55">
          <w:pPr>
            <w:pStyle w:val="68E1FEF1F4754A8FBF879DFF5B1179F7"/>
          </w:pPr>
          <w:r>
            <w:rPr>
              <w:rStyle w:val="Pladsholdertekst"/>
            </w:rPr>
            <w:t>Sk</w:t>
          </w:r>
          <w:r w:rsidRPr="00E946CE">
            <w:rPr>
              <w:rStyle w:val="Pladsholdertekst"/>
            </w:rPr>
            <w:t>rive tekst.</w:t>
          </w:r>
        </w:p>
      </w:docPartBody>
    </w:docPart>
    <w:docPart>
      <w:docPartPr>
        <w:name w:val="8898236EB0C14A13B909DA07F650F947"/>
        <w:category>
          <w:name w:val="Generelt"/>
          <w:gallery w:val="placeholder"/>
        </w:category>
        <w:types>
          <w:type w:val="bbPlcHdr"/>
        </w:types>
        <w:behaviors>
          <w:behavior w:val="content"/>
        </w:behaviors>
        <w:guid w:val="{6C718C9F-5F08-4075-B1F9-641D5215FFAB}"/>
      </w:docPartPr>
      <w:docPartBody>
        <w:p w:rsidR="00FC6BC0" w:rsidRDefault="00422C55" w:rsidP="00422C55">
          <w:pPr>
            <w:pStyle w:val="8898236EB0C14A13B909DA07F650F947"/>
          </w:pPr>
          <w:r>
            <w:rPr>
              <w:rStyle w:val="Pladsholdertekst"/>
            </w:rPr>
            <w:t>Sk</w:t>
          </w:r>
          <w:r w:rsidRPr="00E946CE">
            <w:rPr>
              <w:rStyle w:val="Pladsholdertekst"/>
            </w:rPr>
            <w:t>rive tekst.</w:t>
          </w:r>
        </w:p>
      </w:docPartBody>
    </w:docPart>
    <w:docPart>
      <w:docPartPr>
        <w:name w:val="E7908E48E4CD4845926E6907152DEBB1"/>
        <w:category>
          <w:name w:val="Generelt"/>
          <w:gallery w:val="placeholder"/>
        </w:category>
        <w:types>
          <w:type w:val="bbPlcHdr"/>
        </w:types>
        <w:behaviors>
          <w:behavior w:val="content"/>
        </w:behaviors>
        <w:guid w:val="{D18EDB29-129D-4102-AE2A-062D2721F9BB}"/>
      </w:docPartPr>
      <w:docPartBody>
        <w:p w:rsidR="00FC6BC0" w:rsidRDefault="00422C55" w:rsidP="00422C55">
          <w:pPr>
            <w:pStyle w:val="E7908E48E4CD4845926E6907152DEBB1"/>
          </w:pPr>
          <w:r>
            <w:rPr>
              <w:rStyle w:val="Pladsholdertekst"/>
            </w:rPr>
            <w:t>S</w:t>
          </w:r>
          <w:r w:rsidRPr="00E946CE">
            <w:rPr>
              <w:rStyle w:val="Pladsholdertekst"/>
            </w:rPr>
            <w:t>krive tekst.</w:t>
          </w:r>
        </w:p>
      </w:docPartBody>
    </w:docPart>
    <w:docPart>
      <w:docPartPr>
        <w:name w:val="A0DB0DF2F50F4ACF8DB62D86E6B833D4"/>
        <w:category>
          <w:name w:val="Generelt"/>
          <w:gallery w:val="placeholder"/>
        </w:category>
        <w:types>
          <w:type w:val="bbPlcHdr"/>
        </w:types>
        <w:behaviors>
          <w:behavior w:val="content"/>
        </w:behaviors>
        <w:guid w:val="{5A4CDD5A-F463-4B8A-B6CF-0F9FD095CEEC}"/>
      </w:docPartPr>
      <w:docPartBody>
        <w:p w:rsidR="00FC6BC0" w:rsidRDefault="00422C55" w:rsidP="00422C55">
          <w:pPr>
            <w:pStyle w:val="A0DB0DF2F50F4ACF8DB62D86E6B833D4"/>
          </w:pPr>
          <w:r w:rsidRPr="00E946CE">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32"/>
    <w:rsid w:val="002A1ED6"/>
    <w:rsid w:val="00422C55"/>
    <w:rsid w:val="005C38D3"/>
    <w:rsid w:val="006A5332"/>
    <w:rsid w:val="006E06DA"/>
    <w:rsid w:val="00FC6B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22C55"/>
    <w:rPr>
      <w:color w:val="808080"/>
    </w:rPr>
  </w:style>
  <w:style w:type="paragraph" w:customStyle="1" w:styleId="1AB963D4AD7347AF895C95483721AEE8">
    <w:name w:val="1AB963D4AD7347AF895C95483721AEE8"/>
    <w:rsid w:val="006A5332"/>
  </w:style>
  <w:style w:type="paragraph" w:customStyle="1" w:styleId="E3948C522A9946D499A5DFF45E35406D">
    <w:name w:val="E3948C522A9946D499A5DFF45E35406D"/>
    <w:rsid w:val="006A5332"/>
    <w:pPr>
      <w:spacing w:line="293" w:lineRule="auto"/>
    </w:pPr>
    <w:rPr>
      <w:rFonts w:ascii="Georgia" w:eastAsia="Calibri" w:hAnsi="Georgia" w:cs="Calibri"/>
      <w:sz w:val="20"/>
    </w:rPr>
  </w:style>
  <w:style w:type="paragraph" w:customStyle="1" w:styleId="BA02FD3316E944EEB37092DCA470C406">
    <w:name w:val="BA02FD3316E944EEB37092DCA470C406"/>
    <w:rsid w:val="006A5332"/>
    <w:pPr>
      <w:spacing w:line="293" w:lineRule="auto"/>
    </w:pPr>
    <w:rPr>
      <w:rFonts w:ascii="Georgia" w:eastAsia="Calibri" w:hAnsi="Georgia" w:cs="Calibri"/>
      <w:sz w:val="20"/>
    </w:rPr>
  </w:style>
  <w:style w:type="paragraph" w:customStyle="1" w:styleId="D29940654D5C436984B21192C867EC7E">
    <w:name w:val="D29940654D5C436984B21192C867EC7E"/>
    <w:rsid w:val="006A5332"/>
    <w:pPr>
      <w:spacing w:line="293" w:lineRule="auto"/>
    </w:pPr>
    <w:rPr>
      <w:rFonts w:ascii="Georgia" w:eastAsia="Calibri" w:hAnsi="Georgia" w:cs="Calibri"/>
      <w:sz w:val="20"/>
    </w:rPr>
  </w:style>
  <w:style w:type="paragraph" w:customStyle="1" w:styleId="922CBE486FAC4A0C940D3429D8FB3B49">
    <w:name w:val="922CBE486FAC4A0C940D3429D8FB3B49"/>
    <w:rsid w:val="006E06DA"/>
  </w:style>
  <w:style w:type="paragraph" w:customStyle="1" w:styleId="25625ACC96D3467280DAFD3D27487B0A">
    <w:name w:val="25625ACC96D3467280DAFD3D27487B0A"/>
    <w:rsid w:val="006E06DA"/>
  </w:style>
  <w:style w:type="paragraph" w:customStyle="1" w:styleId="0154E460232B4AB5993FB25ED85D0346">
    <w:name w:val="0154E460232B4AB5993FB25ED85D0346"/>
    <w:rsid w:val="00422C55"/>
    <w:pPr>
      <w:spacing w:line="293" w:lineRule="auto"/>
    </w:pPr>
    <w:rPr>
      <w:rFonts w:ascii="Georgia" w:eastAsia="Calibri" w:hAnsi="Georgia" w:cs="Calibri"/>
      <w:sz w:val="20"/>
    </w:rPr>
  </w:style>
  <w:style w:type="paragraph" w:customStyle="1" w:styleId="823E879394D74DAEABE768C598A6364B">
    <w:name w:val="823E879394D74DAEABE768C598A6364B"/>
    <w:rsid w:val="00422C55"/>
    <w:pPr>
      <w:spacing w:line="293" w:lineRule="auto"/>
    </w:pPr>
    <w:rPr>
      <w:rFonts w:ascii="Georgia" w:eastAsia="Calibri" w:hAnsi="Georgia" w:cs="Calibri"/>
      <w:sz w:val="20"/>
    </w:rPr>
  </w:style>
  <w:style w:type="paragraph" w:customStyle="1" w:styleId="56DA9E113A52422F9B88FCE25C4832A0">
    <w:name w:val="56DA9E113A52422F9B88FCE25C4832A0"/>
    <w:rsid w:val="00422C55"/>
    <w:pPr>
      <w:spacing w:line="293" w:lineRule="auto"/>
    </w:pPr>
    <w:rPr>
      <w:rFonts w:ascii="Georgia" w:eastAsia="Calibri" w:hAnsi="Georgia" w:cs="Calibri"/>
      <w:sz w:val="20"/>
    </w:rPr>
  </w:style>
  <w:style w:type="paragraph" w:customStyle="1" w:styleId="182C6C034A4145FFAC9137FBB2D2F1D4">
    <w:name w:val="182C6C034A4145FFAC9137FBB2D2F1D4"/>
    <w:rsid w:val="00422C55"/>
    <w:pPr>
      <w:spacing w:line="293" w:lineRule="auto"/>
    </w:pPr>
    <w:rPr>
      <w:rFonts w:ascii="Georgia" w:eastAsia="Calibri" w:hAnsi="Georgia" w:cs="Calibri"/>
      <w:sz w:val="20"/>
    </w:rPr>
  </w:style>
  <w:style w:type="paragraph" w:customStyle="1" w:styleId="0F5DFEB46B084DA494ED7BEFE89D3C51">
    <w:name w:val="0F5DFEB46B084DA494ED7BEFE89D3C51"/>
    <w:rsid w:val="00422C55"/>
    <w:pPr>
      <w:spacing w:line="293" w:lineRule="auto"/>
    </w:pPr>
    <w:rPr>
      <w:rFonts w:ascii="Georgia" w:eastAsia="Calibri" w:hAnsi="Georgia" w:cs="Calibri"/>
      <w:sz w:val="20"/>
    </w:rPr>
  </w:style>
  <w:style w:type="paragraph" w:customStyle="1" w:styleId="886F00D3DDDE4C1483E3C16CD8FAA23D">
    <w:name w:val="886F00D3DDDE4C1483E3C16CD8FAA23D"/>
    <w:rsid w:val="00422C55"/>
    <w:pPr>
      <w:spacing w:line="293" w:lineRule="auto"/>
    </w:pPr>
    <w:rPr>
      <w:rFonts w:ascii="Georgia" w:eastAsia="Calibri" w:hAnsi="Georgia" w:cs="Calibri"/>
      <w:sz w:val="20"/>
    </w:rPr>
  </w:style>
  <w:style w:type="paragraph" w:customStyle="1" w:styleId="6D0B555FB4A2406C9C3AD1CF08A6E77E">
    <w:name w:val="6D0B555FB4A2406C9C3AD1CF08A6E77E"/>
    <w:rsid w:val="00422C55"/>
  </w:style>
  <w:style w:type="paragraph" w:customStyle="1" w:styleId="60F7009BA7054A74B7AF8E7D29D651B4">
    <w:name w:val="60F7009BA7054A74B7AF8E7D29D651B4"/>
    <w:rsid w:val="00422C55"/>
  </w:style>
  <w:style w:type="paragraph" w:customStyle="1" w:styleId="0A95C459CFDB42958DB278E546E1C62C">
    <w:name w:val="0A95C459CFDB42958DB278E546E1C62C"/>
    <w:rsid w:val="00422C55"/>
  </w:style>
  <w:style w:type="paragraph" w:customStyle="1" w:styleId="62BCBFED0AFF465182D14AEBBAA56E8C">
    <w:name w:val="62BCBFED0AFF465182D14AEBBAA56E8C"/>
    <w:rsid w:val="00422C55"/>
  </w:style>
  <w:style w:type="paragraph" w:customStyle="1" w:styleId="A82164F1365345F9B8F1E4E97AB86550">
    <w:name w:val="A82164F1365345F9B8F1E4E97AB86550"/>
    <w:rsid w:val="00422C55"/>
  </w:style>
  <w:style w:type="paragraph" w:customStyle="1" w:styleId="2B706BE7623D48F996CA4719EE38EF25">
    <w:name w:val="2B706BE7623D48F996CA4719EE38EF25"/>
    <w:rsid w:val="00422C55"/>
  </w:style>
  <w:style w:type="paragraph" w:customStyle="1" w:styleId="F21D367604CF4DF984A30695EB3E4640">
    <w:name w:val="F21D367604CF4DF984A30695EB3E4640"/>
    <w:rsid w:val="00422C55"/>
  </w:style>
  <w:style w:type="paragraph" w:customStyle="1" w:styleId="C89A6B33681045F19206FD75231DE149">
    <w:name w:val="C89A6B33681045F19206FD75231DE149"/>
    <w:rsid w:val="00422C55"/>
  </w:style>
  <w:style w:type="paragraph" w:customStyle="1" w:styleId="BCEF1B092C2A4E40A1B78D42678EBB86">
    <w:name w:val="BCEF1B092C2A4E40A1B78D42678EBB86"/>
    <w:rsid w:val="00422C55"/>
  </w:style>
  <w:style w:type="paragraph" w:customStyle="1" w:styleId="F312F1F01D2644BB89B3D5FEE2C5112F">
    <w:name w:val="F312F1F01D2644BB89B3D5FEE2C5112F"/>
    <w:rsid w:val="00422C55"/>
  </w:style>
  <w:style w:type="paragraph" w:customStyle="1" w:styleId="70481DE4E31A4AFD93BF81F20A4E964C">
    <w:name w:val="70481DE4E31A4AFD93BF81F20A4E964C"/>
    <w:rsid w:val="00422C55"/>
  </w:style>
  <w:style w:type="paragraph" w:customStyle="1" w:styleId="8676FAAD2AAE4374B5BB909790E95FC7">
    <w:name w:val="8676FAAD2AAE4374B5BB909790E95FC7"/>
    <w:rsid w:val="00422C55"/>
  </w:style>
  <w:style w:type="paragraph" w:customStyle="1" w:styleId="59C7C1B3B29D4AAE88FCDD0C91D8956E">
    <w:name w:val="59C7C1B3B29D4AAE88FCDD0C91D8956E"/>
    <w:rsid w:val="00422C55"/>
  </w:style>
  <w:style w:type="paragraph" w:customStyle="1" w:styleId="63ED14B83C5D4C86A1D74ED22677ACC1">
    <w:name w:val="63ED14B83C5D4C86A1D74ED22677ACC1"/>
    <w:rsid w:val="00422C55"/>
  </w:style>
  <w:style w:type="paragraph" w:customStyle="1" w:styleId="B5701D1DE4F74977AA547667CFC9E5AC">
    <w:name w:val="B5701D1DE4F74977AA547667CFC9E5AC"/>
    <w:rsid w:val="00422C55"/>
  </w:style>
  <w:style w:type="paragraph" w:customStyle="1" w:styleId="1B65146617664C47A38B5744A97C2BE2">
    <w:name w:val="1B65146617664C47A38B5744A97C2BE2"/>
    <w:rsid w:val="00422C55"/>
  </w:style>
  <w:style w:type="paragraph" w:customStyle="1" w:styleId="369F6A0228AC4D4D81FD0FCCE6DA3C16">
    <w:name w:val="369F6A0228AC4D4D81FD0FCCE6DA3C16"/>
    <w:rsid w:val="00422C55"/>
  </w:style>
  <w:style w:type="paragraph" w:customStyle="1" w:styleId="CEB6B1B353C3468B893E6A0EBB5AF0B3">
    <w:name w:val="CEB6B1B353C3468B893E6A0EBB5AF0B3"/>
    <w:rsid w:val="00422C55"/>
  </w:style>
  <w:style w:type="paragraph" w:customStyle="1" w:styleId="AD41A37138B54BB19379F6CD958708F1">
    <w:name w:val="AD41A37138B54BB19379F6CD958708F1"/>
    <w:rsid w:val="00422C55"/>
  </w:style>
  <w:style w:type="paragraph" w:customStyle="1" w:styleId="927EA389A4184C74A3BFF9520198DBC0">
    <w:name w:val="927EA389A4184C74A3BFF9520198DBC0"/>
    <w:rsid w:val="00422C55"/>
  </w:style>
  <w:style w:type="paragraph" w:customStyle="1" w:styleId="B8CBE6FF70514BF687766D0A6798CE50">
    <w:name w:val="B8CBE6FF70514BF687766D0A6798CE50"/>
    <w:rsid w:val="00422C55"/>
  </w:style>
  <w:style w:type="paragraph" w:customStyle="1" w:styleId="810C23E4C9B84AE18D2808868CD49EA8">
    <w:name w:val="810C23E4C9B84AE18D2808868CD49EA8"/>
    <w:rsid w:val="00422C55"/>
  </w:style>
  <w:style w:type="paragraph" w:customStyle="1" w:styleId="4635710691AC4846B0B131E1B8E6B94E">
    <w:name w:val="4635710691AC4846B0B131E1B8E6B94E"/>
    <w:rsid w:val="00422C55"/>
  </w:style>
  <w:style w:type="paragraph" w:customStyle="1" w:styleId="D8E94503BBAD479391C0E868ACB082E1">
    <w:name w:val="D8E94503BBAD479391C0E868ACB082E1"/>
    <w:rsid w:val="00422C55"/>
  </w:style>
  <w:style w:type="paragraph" w:customStyle="1" w:styleId="6C142DB3EA21473BA75F739ADCC0CEE2">
    <w:name w:val="6C142DB3EA21473BA75F739ADCC0CEE2"/>
    <w:rsid w:val="00422C55"/>
  </w:style>
  <w:style w:type="paragraph" w:customStyle="1" w:styleId="9773416A165C4AD3B7579DF08BE70416">
    <w:name w:val="9773416A165C4AD3B7579DF08BE70416"/>
    <w:rsid w:val="00422C55"/>
  </w:style>
  <w:style w:type="paragraph" w:customStyle="1" w:styleId="0E997FBB7FFD4AD8903D8605B460EEB6">
    <w:name w:val="0E997FBB7FFD4AD8903D8605B460EEB6"/>
    <w:rsid w:val="00422C55"/>
  </w:style>
  <w:style w:type="paragraph" w:customStyle="1" w:styleId="644816D2588F4635A169DA9271C32D85">
    <w:name w:val="644816D2588F4635A169DA9271C32D85"/>
    <w:rsid w:val="00422C55"/>
  </w:style>
  <w:style w:type="paragraph" w:customStyle="1" w:styleId="C52B9650BC954548B8CC8BA593506C16">
    <w:name w:val="C52B9650BC954548B8CC8BA593506C16"/>
    <w:rsid w:val="00422C55"/>
  </w:style>
  <w:style w:type="paragraph" w:customStyle="1" w:styleId="33D0CD40BC2B49DBA6D7431A1FF195A7">
    <w:name w:val="33D0CD40BC2B49DBA6D7431A1FF195A7"/>
    <w:rsid w:val="00422C55"/>
  </w:style>
  <w:style w:type="paragraph" w:customStyle="1" w:styleId="7D4F51C3FE334D759DDF247D4FE002D5">
    <w:name w:val="7D4F51C3FE334D759DDF247D4FE002D5"/>
    <w:rsid w:val="00422C55"/>
  </w:style>
  <w:style w:type="paragraph" w:customStyle="1" w:styleId="C890182856074A0F838AABA202A0DC6E">
    <w:name w:val="C890182856074A0F838AABA202A0DC6E"/>
    <w:rsid w:val="00422C55"/>
  </w:style>
  <w:style w:type="paragraph" w:customStyle="1" w:styleId="5CFA5227B78E4FF685BF2278996ADCE7">
    <w:name w:val="5CFA5227B78E4FF685BF2278996ADCE7"/>
    <w:rsid w:val="00422C55"/>
  </w:style>
  <w:style w:type="paragraph" w:customStyle="1" w:styleId="E8AC2EF5BB80470AAF7920C93798CC89">
    <w:name w:val="E8AC2EF5BB80470AAF7920C93798CC89"/>
    <w:rsid w:val="00422C55"/>
  </w:style>
  <w:style w:type="paragraph" w:customStyle="1" w:styleId="A6DD7E7114D8442EB69563CB80F0B839">
    <w:name w:val="A6DD7E7114D8442EB69563CB80F0B839"/>
    <w:rsid w:val="00422C55"/>
  </w:style>
  <w:style w:type="paragraph" w:customStyle="1" w:styleId="A92407A2A5FE427A87AC4D63592E89CB">
    <w:name w:val="A92407A2A5FE427A87AC4D63592E89CB"/>
    <w:rsid w:val="00422C55"/>
  </w:style>
  <w:style w:type="paragraph" w:customStyle="1" w:styleId="4106E7E3F24048EB94815FE55E08A2F2">
    <w:name w:val="4106E7E3F24048EB94815FE55E08A2F2"/>
    <w:rsid w:val="00422C55"/>
  </w:style>
  <w:style w:type="paragraph" w:customStyle="1" w:styleId="83FC4B85BCED4EA58ABD3587665D2F6C">
    <w:name w:val="83FC4B85BCED4EA58ABD3587665D2F6C"/>
    <w:rsid w:val="00422C55"/>
  </w:style>
  <w:style w:type="paragraph" w:customStyle="1" w:styleId="82682E4114474653B52F2F5DC8D3FCB8">
    <w:name w:val="82682E4114474653B52F2F5DC8D3FCB8"/>
    <w:rsid w:val="00422C55"/>
  </w:style>
  <w:style w:type="paragraph" w:customStyle="1" w:styleId="7B1EABA0C69542F6B7E5AD2F986F7EBD">
    <w:name w:val="7B1EABA0C69542F6B7E5AD2F986F7EBD"/>
    <w:rsid w:val="00422C55"/>
  </w:style>
  <w:style w:type="paragraph" w:customStyle="1" w:styleId="0DCDF60C9CBC466986D5C064EAD7F34D">
    <w:name w:val="0DCDF60C9CBC466986D5C064EAD7F34D"/>
    <w:rsid w:val="00422C55"/>
  </w:style>
  <w:style w:type="paragraph" w:customStyle="1" w:styleId="04B9A91F48044170BB4F4C8E65BBF1EF">
    <w:name w:val="04B9A91F48044170BB4F4C8E65BBF1EF"/>
    <w:rsid w:val="00422C55"/>
  </w:style>
  <w:style w:type="paragraph" w:customStyle="1" w:styleId="C13D1C56431C4A9089DBC3664B8D1400">
    <w:name w:val="C13D1C56431C4A9089DBC3664B8D1400"/>
    <w:rsid w:val="00422C55"/>
  </w:style>
  <w:style w:type="paragraph" w:customStyle="1" w:styleId="708FE50B1CEC4C3A89B966C066BFC5B6">
    <w:name w:val="708FE50B1CEC4C3A89B966C066BFC5B6"/>
    <w:rsid w:val="00422C55"/>
  </w:style>
  <w:style w:type="paragraph" w:customStyle="1" w:styleId="B1453C8C90DE4CC8841806157274D5CE">
    <w:name w:val="B1453C8C90DE4CC8841806157274D5CE"/>
    <w:rsid w:val="00422C55"/>
  </w:style>
  <w:style w:type="paragraph" w:customStyle="1" w:styleId="A01A3CA47E7C484390274E90D212B822">
    <w:name w:val="A01A3CA47E7C484390274E90D212B822"/>
    <w:rsid w:val="00422C55"/>
  </w:style>
  <w:style w:type="paragraph" w:customStyle="1" w:styleId="4D092D674D274AFF81987D55A34C434C">
    <w:name w:val="4D092D674D274AFF81987D55A34C434C"/>
    <w:rsid w:val="00422C55"/>
  </w:style>
  <w:style w:type="paragraph" w:customStyle="1" w:styleId="B387022A51714F498976DB31CCE91E61">
    <w:name w:val="B387022A51714F498976DB31CCE91E61"/>
    <w:rsid w:val="00422C55"/>
  </w:style>
  <w:style w:type="paragraph" w:customStyle="1" w:styleId="11D4CDAA25734E57ABED2E1579AA8912">
    <w:name w:val="11D4CDAA25734E57ABED2E1579AA8912"/>
    <w:rsid w:val="00422C55"/>
  </w:style>
  <w:style w:type="paragraph" w:customStyle="1" w:styleId="C2A6C5287C924AB1968346EB238D1A48">
    <w:name w:val="C2A6C5287C924AB1968346EB238D1A48"/>
    <w:rsid w:val="00422C55"/>
  </w:style>
  <w:style w:type="paragraph" w:customStyle="1" w:styleId="41902B53FA744DCBBBE7493E6F34E7E2">
    <w:name w:val="41902B53FA744DCBBBE7493E6F34E7E2"/>
    <w:rsid w:val="00422C55"/>
  </w:style>
  <w:style w:type="paragraph" w:customStyle="1" w:styleId="513CF1A3FDDA47CC93B320C5D54EFEAB">
    <w:name w:val="513CF1A3FDDA47CC93B320C5D54EFEAB"/>
    <w:rsid w:val="00422C55"/>
  </w:style>
  <w:style w:type="paragraph" w:customStyle="1" w:styleId="577E769EBC4743AFA5540F0CC47EF295">
    <w:name w:val="577E769EBC4743AFA5540F0CC47EF295"/>
    <w:rsid w:val="00422C55"/>
  </w:style>
  <w:style w:type="paragraph" w:customStyle="1" w:styleId="4A8A4CCB90174B3EB322D9667730E62D">
    <w:name w:val="4A8A4CCB90174B3EB322D9667730E62D"/>
    <w:rsid w:val="00422C55"/>
  </w:style>
  <w:style w:type="paragraph" w:customStyle="1" w:styleId="EA619DFCCBC040C08C7C9C3407CF88CC">
    <w:name w:val="EA619DFCCBC040C08C7C9C3407CF88CC"/>
    <w:rsid w:val="00422C55"/>
  </w:style>
  <w:style w:type="paragraph" w:customStyle="1" w:styleId="F894BEBA8E5B4B8DAE32BD5133EB4668">
    <w:name w:val="F894BEBA8E5B4B8DAE32BD5133EB4668"/>
    <w:rsid w:val="00422C55"/>
  </w:style>
  <w:style w:type="paragraph" w:customStyle="1" w:styleId="F05E1A04B74A45B8B139E499328CBD81">
    <w:name w:val="F05E1A04B74A45B8B139E499328CBD81"/>
    <w:rsid w:val="00422C55"/>
  </w:style>
  <w:style w:type="paragraph" w:customStyle="1" w:styleId="F2F8A9B55D3A40D693F0FBC54D71A8BB">
    <w:name w:val="F2F8A9B55D3A40D693F0FBC54D71A8BB"/>
    <w:rsid w:val="00422C55"/>
  </w:style>
  <w:style w:type="paragraph" w:customStyle="1" w:styleId="D4CA98606C54460CA451BA9476E496F8">
    <w:name w:val="D4CA98606C54460CA451BA9476E496F8"/>
    <w:rsid w:val="00422C55"/>
  </w:style>
  <w:style w:type="paragraph" w:customStyle="1" w:styleId="982B9004E49F45669C32AA2C22DFF581">
    <w:name w:val="982B9004E49F45669C32AA2C22DFF581"/>
    <w:rsid w:val="00422C55"/>
  </w:style>
  <w:style w:type="paragraph" w:customStyle="1" w:styleId="837A6D935CCC4F93A1D79EAEDBBEE26E">
    <w:name w:val="837A6D935CCC4F93A1D79EAEDBBEE26E"/>
    <w:rsid w:val="00422C55"/>
  </w:style>
  <w:style w:type="paragraph" w:customStyle="1" w:styleId="26B46F48D1D44DE2947D69ED7050B7DA">
    <w:name w:val="26B46F48D1D44DE2947D69ED7050B7DA"/>
    <w:rsid w:val="00422C55"/>
  </w:style>
  <w:style w:type="paragraph" w:customStyle="1" w:styleId="10144B267F1046C8B588ACEED7D85C12">
    <w:name w:val="10144B267F1046C8B588ACEED7D85C12"/>
    <w:rsid w:val="00422C55"/>
  </w:style>
  <w:style w:type="paragraph" w:customStyle="1" w:styleId="5F8D6841B5B645109C8EC4A9EB6F85E9">
    <w:name w:val="5F8D6841B5B645109C8EC4A9EB6F85E9"/>
    <w:rsid w:val="00422C55"/>
  </w:style>
  <w:style w:type="paragraph" w:customStyle="1" w:styleId="C7D5706AEBFA44FD87390938F1F8533C">
    <w:name w:val="C7D5706AEBFA44FD87390938F1F8533C"/>
    <w:rsid w:val="00422C55"/>
  </w:style>
  <w:style w:type="paragraph" w:customStyle="1" w:styleId="B4639D659BA94A18AB5683B3DF273D5F">
    <w:name w:val="B4639D659BA94A18AB5683B3DF273D5F"/>
    <w:rsid w:val="00422C55"/>
  </w:style>
  <w:style w:type="paragraph" w:customStyle="1" w:styleId="62890D577AEA45A1BAC1F47FF175DB76">
    <w:name w:val="62890D577AEA45A1BAC1F47FF175DB76"/>
    <w:rsid w:val="00422C55"/>
  </w:style>
  <w:style w:type="paragraph" w:customStyle="1" w:styleId="3CF36A034F3B4E29AE755D4628177A0C">
    <w:name w:val="3CF36A034F3B4E29AE755D4628177A0C"/>
    <w:rsid w:val="00422C55"/>
  </w:style>
  <w:style w:type="paragraph" w:customStyle="1" w:styleId="CEDA63B2BBF646408F168F108E3BA195">
    <w:name w:val="CEDA63B2BBF646408F168F108E3BA195"/>
    <w:rsid w:val="00422C55"/>
  </w:style>
  <w:style w:type="paragraph" w:customStyle="1" w:styleId="8B6518948800461CA6BB4CCAA7B5B42F">
    <w:name w:val="8B6518948800461CA6BB4CCAA7B5B42F"/>
    <w:rsid w:val="00422C55"/>
  </w:style>
  <w:style w:type="paragraph" w:customStyle="1" w:styleId="AD3DB30CF3824553A09B91ABB1A3676C">
    <w:name w:val="AD3DB30CF3824553A09B91ABB1A3676C"/>
    <w:rsid w:val="00422C55"/>
  </w:style>
  <w:style w:type="paragraph" w:customStyle="1" w:styleId="5018739314DB46CA97982170204914DB">
    <w:name w:val="5018739314DB46CA97982170204914DB"/>
    <w:rsid w:val="00422C55"/>
  </w:style>
  <w:style w:type="paragraph" w:customStyle="1" w:styleId="5B6EE928751A48F798BDFC5E4891DA16">
    <w:name w:val="5B6EE928751A48F798BDFC5E4891DA16"/>
    <w:rsid w:val="00422C55"/>
  </w:style>
  <w:style w:type="paragraph" w:customStyle="1" w:styleId="FA990D19F65745A684D1F0DDFA965985">
    <w:name w:val="FA990D19F65745A684D1F0DDFA965985"/>
    <w:rsid w:val="00422C55"/>
  </w:style>
  <w:style w:type="paragraph" w:customStyle="1" w:styleId="C848F124014849778C817CC5CF65E603">
    <w:name w:val="C848F124014849778C817CC5CF65E603"/>
    <w:rsid w:val="00422C55"/>
  </w:style>
  <w:style w:type="paragraph" w:customStyle="1" w:styleId="C23BD2E17AD34FD0B69B9404D0E6CC7A">
    <w:name w:val="C23BD2E17AD34FD0B69B9404D0E6CC7A"/>
    <w:rsid w:val="00422C55"/>
  </w:style>
  <w:style w:type="paragraph" w:customStyle="1" w:styleId="515BCD5ADD6F4C7386D58C089783B132">
    <w:name w:val="515BCD5ADD6F4C7386D58C089783B132"/>
    <w:rsid w:val="00422C55"/>
  </w:style>
  <w:style w:type="paragraph" w:customStyle="1" w:styleId="BD06824A99E9466C87C4E6BCDF9DC62E">
    <w:name w:val="BD06824A99E9466C87C4E6BCDF9DC62E"/>
    <w:rsid w:val="00422C55"/>
  </w:style>
  <w:style w:type="paragraph" w:customStyle="1" w:styleId="476F53AC8E1E4173816BACD30BBE08C2">
    <w:name w:val="476F53AC8E1E4173816BACD30BBE08C2"/>
    <w:rsid w:val="00422C55"/>
  </w:style>
  <w:style w:type="paragraph" w:customStyle="1" w:styleId="CB2069D0F4BE4DEB8B9E21DA9DBACD17">
    <w:name w:val="CB2069D0F4BE4DEB8B9E21DA9DBACD17"/>
    <w:rsid w:val="00422C55"/>
  </w:style>
  <w:style w:type="paragraph" w:customStyle="1" w:styleId="94C5FDD721FC4582B4FD75EFC2DB2A86">
    <w:name w:val="94C5FDD721FC4582B4FD75EFC2DB2A86"/>
    <w:rsid w:val="00422C55"/>
  </w:style>
  <w:style w:type="paragraph" w:customStyle="1" w:styleId="110FFF30D415470DBA7C5946B408606D">
    <w:name w:val="110FFF30D415470DBA7C5946B408606D"/>
    <w:rsid w:val="00422C55"/>
  </w:style>
  <w:style w:type="paragraph" w:customStyle="1" w:styleId="E8E5A74D50B04E37BE971E17F6B69F02">
    <w:name w:val="E8E5A74D50B04E37BE971E17F6B69F02"/>
    <w:rsid w:val="00422C55"/>
  </w:style>
  <w:style w:type="paragraph" w:customStyle="1" w:styleId="23D9DE0175174D0F85247B0AA38216E6">
    <w:name w:val="23D9DE0175174D0F85247B0AA38216E6"/>
    <w:rsid w:val="00422C55"/>
  </w:style>
  <w:style w:type="paragraph" w:customStyle="1" w:styleId="8809A7772C60450A8CBBDC9672FDC8D3">
    <w:name w:val="8809A7772C60450A8CBBDC9672FDC8D3"/>
    <w:rsid w:val="00422C55"/>
  </w:style>
  <w:style w:type="paragraph" w:customStyle="1" w:styleId="600BE16CC69E488495BF5EC461AB99F3">
    <w:name w:val="600BE16CC69E488495BF5EC461AB99F3"/>
    <w:rsid w:val="00422C55"/>
  </w:style>
  <w:style w:type="paragraph" w:customStyle="1" w:styleId="2C7D602EA408487A94E7E4D91BE78ECF">
    <w:name w:val="2C7D602EA408487A94E7E4D91BE78ECF"/>
    <w:rsid w:val="00422C55"/>
  </w:style>
  <w:style w:type="paragraph" w:customStyle="1" w:styleId="17363C50F0384F6B90C51CABBF9573C2">
    <w:name w:val="17363C50F0384F6B90C51CABBF9573C2"/>
    <w:rsid w:val="00422C55"/>
  </w:style>
  <w:style w:type="paragraph" w:customStyle="1" w:styleId="DC1D5E2B07AD4C8EA33EF21389FCEFF8">
    <w:name w:val="DC1D5E2B07AD4C8EA33EF21389FCEFF8"/>
    <w:rsid w:val="00422C55"/>
  </w:style>
  <w:style w:type="paragraph" w:customStyle="1" w:styleId="1BCE3317911C46D48102FDA4463F2D44">
    <w:name w:val="1BCE3317911C46D48102FDA4463F2D44"/>
    <w:rsid w:val="00422C55"/>
  </w:style>
  <w:style w:type="paragraph" w:customStyle="1" w:styleId="FED06A0219A54E8686C114EABE4B0BA6">
    <w:name w:val="FED06A0219A54E8686C114EABE4B0BA6"/>
    <w:rsid w:val="00422C55"/>
  </w:style>
  <w:style w:type="paragraph" w:customStyle="1" w:styleId="D1DAC6465FCF469CB3110211AEDB6544">
    <w:name w:val="D1DAC6465FCF469CB3110211AEDB6544"/>
    <w:rsid w:val="00422C55"/>
  </w:style>
  <w:style w:type="paragraph" w:customStyle="1" w:styleId="843B366EE04B47F9B2DAF524817685D3">
    <w:name w:val="843B366EE04B47F9B2DAF524817685D3"/>
    <w:rsid w:val="00422C55"/>
  </w:style>
  <w:style w:type="paragraph" w:customStyle="1" w:styleId="8BF467682CBE40F9A4B3D7114D7B16B8">
    <w:name w:val="8BF467682CBE40F9A4B3D7114D7B16B8"/>
    <w:rsid w:val="00422C55"/>
  </w:style>
  <w:style w:type="paragraph" w:customStyle="1" w:styleId="0B99E0D728484556ABBA665AA56AA2FD">
    <w:name w:val="0B99E0D728484556ABBA665AA56AA2FD"/>
    <w:rsid w:val="00422C55"/>
  </w:style>
  <w:style w:type="paragraph" w:customStyle="1" w:styleId="31B5397AC9034C71B34680C027FB6887">
    <w:name w:val="31B5397AC9034C71B34680C027FB6887"/>
    <w:rsid w:val="00422C55"/>
  </w:style>
  <w:style w:type="paragraph" w:customStyle="1" w:styleId="99E65AE3221B4000B029F2430DF5A7DF">
    <w:name w:val="99E65AE3221B4000B029F2430DF5A7DF"/>
    <w:rsid w:val="00422C55"/>
  </w:style>
  <w:style w:type="paragraph" w:customStyle="1" w:styleId="1AEC62E5A7574D44BF3F943D821D2BA2">
    <w:name w:val="1AEC62E5A7574D44BF3F943D821D2BA2"/>
    <w:rsid w:val="00422C55"/>
  </w:style>
  <w:style w:type="paragraph" w:customStyle="1" w:styleId="9CDC1597C59C4AF59F0176A40A295AFD">
    <w:name w:val="9CDC1597C59C4AF59F0176A40A295AFD"/>
    <w:rsid w:val="00422C55"/>
  </w:style>
  <w:style w:type="paragraph" w:customStyle="1" w:styleId="60BE159955354A7DB4177331ED27B571">
    <w:name w:val="60BE159955354A7DB4177331ED27B571"/>
    <w:rsid w:val="00422C55"/>
  </w:style>
  <w:style w:type="paragraph" w:customStyle="1" w:styleId="FAF7AE91ED2340E5B41F6379247F8F42">
    <w:name w:val="FAF7AE91ED2340E5B41F6379247F8F42"/>
    <w:rsid w:val="00422C55"/>
  </w:style>
  <w:style w:type="paragraph" w:customStyle="1" w:styleId="7AB376471D84447E876A48DEC74AFF9B">
    <w:name w:val="7AB376471D84447E876A48DEC74AFF9B"/>
    <w:rsid w:val="00422C55"/>
  </w:style>
  <w:style w:type="paragraph" w:customStyle="1" w:styleId="6166A2F1DC1E4C8AB09C7241C87B6474">
    <w:name w:val="6166A2F1DC1E4C8AB09C7241C87B6474"/>
    <w:rsid w:val="00422C55"/>
  </w:style>
  <w:style w:type="paragraph" w:customStyle="1" w:styleId="FC49C39C237E4164B768F76D9EE5BA01">
    <w:name w:val="FC49C39C237E4164B768F76D9EE5BA01"/>
    <w:rsid w:val="00422C55"/>
  </w:style>
  <w:style w:type="paragraph" w:customStyle="1" w:styleId="802CD8693AB04646BA8EDE7E99107023">
    <w:name w:val="802CD8693AB04646BA8EDE7E99107023"/>
    <w:rsid w:val="00422C55"/>
  </w:style>
  <w:style w:type="paragraph" w:customStyle="1" w:styleId="25512C7B3F9A4E61B3E3D93C8743FF73">
    <w:name w:val="25512C7B3F9A4E61B3E3D93C8743FF73"/>
    <w:rsid w:val="00422C55"/>
  </w:style>
  <w:style w:type="paragraph" w:customStyle="1" w:styleId="3ED177D83FC94EC2B49E1EECACE26A38">
    <w:name w:val="3ED177D83FC94EC2B49E1EECACE26A38"/>
    <w:rsid w:val="00422C55"/>
  </w:style>
  <w:style w:type="paragraph" w:customStyle="1" w:styleId="BC2ABBBFC3A14CBF88D0AE939BCB1337">
    <w:name w:val="BC2ABBBFC3A14CBF88D0AE939BCB1337"/>
    <w:rsid w:val="00422C55"/>
  </w:style>
  <w:style w:type="paragraph" w:customStyle="1" w:styleId="A82F235BE25C46D68549D511D40DACDB">
    <w:name w:val="A82F235BE25C46D68549D511D40DACDB"/>
    <w:rsid w:val="00422C55"/>
  </w:style>
  <w:style w:type="paragraph" w:customStyle="1" w:styleId="D894AE7424764035A786D4C34F741629">
    <w:name w:val="D894AE7424764035A786D4C34F741629"/>
    <w:rsid w:val="00422C55"/>
  </w:style>
  <w:style w:type="paragraph" w:customStyle="1" w:styleId="0154E460232B4AB5993FB25ED85D03461">
    <w:name w:val="0154E460232B4AB5993FB25ED85D03461"/>
    <w:rsid w:val="00422C55"/>
    <w:pPr>
      <w:spacing w:line="293" w:lineRule="auto"/>
    </w:pPr>
    <w:rPr>
      <w:rFonts w:ascii="Georgia" w:eastAsia="Calibri" w:hAnsi="Georgia" w:cs="Calibri"/>
      <w:sz w:val="20"/>
    </w:rPr>
  </w:style>
  <w:style w:type="paragraph" w:customStyle="1" w:styleId="823E879394D74DAEABE768C598A6364B1">
    <w:name w:val="823E879394D74DAEABE768C598A6364B1"/>
    <w:rsid w:val="00422C55"/>
    <w:pPr>
      <w:spacing w:line="293" w:lineRule="auto"/>
    </w:pPr>
    <w:rPr>
      <w:rFonts w:ascii="Georgia" w:eastAsia="Calibri" w:hAnsi="Georgia" w:cs="Calibri"/>
      <w:sz w:val="20"/>
    </w:rPr>
  </w:style>
  <w:style w:type="paragraph" w:customStyle="1" w:styleId="56DA9E113A52422F9B88FCE25C4832A01">
    <w:name w:val="56DA9E113A52422F9B88FCE25C4832A01"/>
    <w:rsid w:val="00422C55"/>
    <w:pPr>
      <w:spacing w:line="293" w:lineRule="auto"/>
    </w:pPr>
    <w:rPr>
      <w:rFonts w:ascii="Georgia" w:eastAsia="Calibri" w:hAnsi="Georgia" w:cs="Calibri"/>
      <w:sz w:val="20"/>
    </w:rPr>
  </w:style>
  <w:style w:type="paragraph" w:customStyle="1" w:styleId="182C6C034A4145FFAC9137FBB2D2F1D41">
    <w:name w:val="182C6C034A4145FFAC9137FBB2D2F1D41"/>
    <w:rsid w:val="00422C55"/>
    <w:pPr>
      <w:spacing w:line="293" w:lineRule="auto"/>
    </w:pPr>
    <w:rPr>
      <w:rFonts w:ascii="Georgia" w:eastAsia="Calibri" w:hAnsi="Georgia" w:cs="Calibri"/>
      <w:sz w:val="20"/>
    </w:rPr>
  </w:style>
  <w:style w:type="paragraph" w:customStyle="1" w:styleId="0F5DFEB46B084DA494ED7BEFE89D3C511">
    <w:name w:val="0F5DFEB46B084DA494ED7BEFE89D3C511"/>
    <w:rsid w:val="00422C55"/>
    <w:pPr>
      <w:spacing w:line="293" w:lineRule="auto"/>
    </w:pPr>
    <w:rPr>
      <w:rFonts w:ascii="Georgia" w:eastAsia="Calibri" w:hAnsi="Georgia" w:cs="Calibri"/>
      <w:sz w:val="20"/>
    </w:rPr>
  </w:style>
  <w:style w:type="paragraph" w:customStyle="1" w:styleId="843B366EE04B47F9B2DAF524817685D31">
    <w:name w:val="843B366EE04B47F9B2DAF524817685D31"/>
    <w:rsid w:val="00422C55"/>
    <w:pPr>
      <w:spacing w:line="293" w:lineRule="auto"/>
    </w:pPr>
    <w:rPr>
      <w:rFonts w:ascii="Georgia" w:eastAsia="Calibri" w:hAnsi="Georgia" w:cs="Calibri"/>
      <w:sz w:val="20"/>
    </w:rPr>
  </w:style>
  <w:style w:type="paragraph" w:customStyle="1" w:styleId="8BF467682CBE40F9A4B3D7114D7B16B81">
    <w:name w:val="8BF467682CBE40F9A4B3D7114D7B16B81"/>
    <w:rsid w:val="00422C55"/>
    <w:pPr>
      <w:spacing w:line="293" w:lineRule="auto"/>
    </w:pPr>
    <w:rPr>
      <w:rFonts w:ascii="Georgia" w:eastAsia="Calibri" w:hAnsi="Georgia" w:cs="Calibri"/>
      <w:sz w:val="20"/>
    </w:rPr>
  </w:style>
  <w:style w:type="paragraph" w:customStyle="1" w:styleId="0B99E0D728484556ABBA665AA56AA2FD1">
    <w:name w:val="0B99E0D728484556ABBA665AA56AA2FD1"/>
    <w:rsid w:val="00422C55"/>
    <w:pPr>
      <w:spacing w:line="293" w:lineRule="auto"/>
    </w:pPr>
    <w:rPr>
      <w:rFonts w:ascii="Georgia" w:eastAsia="Calibri" w:hAnsi="Georgia" w:cs="Calibri"/>
      <w:sz w:val="20"/>
    </w:rPr>
  </w:style>
  <w:style w:type="paragraph" w:customStyle="1" w:styleId="31B5397AC9034C71B34680C027FB68871">
    <w:name w:val="31B5397AC9034C71B34680C027FB68871"/>
    <w:rsid w:val="00422C55"/>
    <w:pPr>
      <w:spacing w:line="293" w:lineRule="auto"/>
    </w:pPr>
    <w:rPr>
      <w:rFonts w:ascii="Georgia" w:eastAsia="Calibri" w:hAnsi="Georgia" w:cs="Calibri"/>
      <w:sz w:val="20"/>
    </w:rPr>
  </w:style>
  <w:style w:type="paragraph" w:customStyle="1" w:styleId="99E65AE3221B4000B029F2430DF5A7DF1">
    <w:name w:val="99E65AE3221B4000B029F2430DF5A7DF1"/>
    <w:rsid w:val="00422C55"/>
    <w:pPr>
      <w:spacing w:line="293" w:lineRule="auto"/>
    </w:pPr>
    <w:rPr>
      <w:rFonts w:ascii="Georgia" w:eastAsia="Calibri" w:hAnsi="Georgia" w:cs="Calibri"/>
      <w:sz w:val="20"/>
    </w:rPr>
  </w:style>
  <w:style w:type="paragraph" w:customStyle="1" w:styleId="1AEC62E5A7574D44BF3F943D821D2BA21">
    <w:name w:val="1AEC62E5A7574D44BF3F943D821D2BA21"/>
    <w:rsid w:val="00422C55"/>
    <w:pPr>
      <w:spacing w:line="293" w:lineRule="auto"/>
    </w:pPr>
    <w:rPr>
      <w:rFonts w:ascii="Georgia" w:eastAsia="Calibri" w:hAnsi="Georgia" w:cs="Calibri"/>
      <w:sz w:val="20"/>
    </w:rPr>
  </w:style>
  <w:style w:type="paragraph" w:customStyle="1" w:styleId="9CDC1597C59C4AF59F0176A40A295AFD1">
    <w:name w:val="9CDC1597C59C4AF59F0176A40A295AFD1"/>
    <w:rsid w:val="00422C55"/>
    <w:pPr>
      <w:spacing w:line="293" w:lineRule="auto"/>
    </w:pPr>
    <w:rPr>
      <w:rFonts w:ascii="Georgia" w:eastAsia="Calibri" w:hAnsi="Georgia" w:cs="Calibri"/>
      <w:sz w:val="20"/>
    </w:rPr>
  </w:style>
  <w:style w:type="paragraph" w:customStyle="1" w:styleId="60BE159955354A7DB4177331ED27B5711">
    <w:name w:val="60BE159955354A7DB4177331ED27B5711"/>
    <w:rsid w:val="00422C55"/>
    <w:pPr>
      <w:spacing w:line="293" w:lineRule="auto"/>
    </w:pPr>
    <w:rPr>
      <w:rFonts w:ascii="Georgia" w:eastAsia="Calibri" w:hAnsi="Georgia" w:cs="Calibri"/>
      <w:sz w:val="20"/>
    </w:rPr>
  </w:style>
  <w:style w:type="paragraph" w:customStyle="1" w:styleId="FAF7AE91ED2340E5B41F6379247F8F421">
    <w:name w:val="FAF7AE91ED2340E5B41F6379247F8F421"/>
    <w:rsid w:val="00422C55"/>
    <w:pPr>
      <w:spacing w:line="293" w:lineRule="auto"/>
    </w:pPr>
    <w:rPr>
      <w:rFonts w:ascii="Georgia" w:eastAsia="Calibri" w:hAnsi="Georgia" w:cs="Calibri"/>
      <w:sz w:val="20"/>
    </w:rPr>
  </w:style>
  <w:style w:type="paragraph" w:customStyle="1" w:styleId="7AB376471D84447E876A48DEC74AFF9B1">
    <w:name w:val="7AB376471D84447E876A48DEC74AFF9B1"/>
    <w:rsid w:val="00422C55"/>
    <w:pPr>
      <w:spacing w:line="293" w:lineRule="auto"/>
    </w:pPr>
    <w:rPr>
      <w:rFonts w:ascii="Georgia" w:eastAsia="Calibri" w:hAnsi="Georgia" w:cs="Calibri"/>
      <w:sz w:val="20"/>
    </w:rPr>
  </w:style>
  <w:style w:type="paragraph" w:customStyle="1" w:styleId="6166A2F1DC1E4C8AB09C7241C87B64741">
    <w:name w:val="6166A2F1DC1E4C8AB09C7241C87B64741"/>
    <w:rsid w:val="00422C55"/>
    <w:pPr>
      <w:spacing w:line="293" w:lineRule="auto"/>
    </w:pPr>
    <w:rPr>
      <w:rFonts w:ascii="Georgia" w:eastAsia="Calibri" w:hAnsi="Georgia" w:cs="Calibri"/>
      <w:sz w:val="20"/>
    </w:rPr>
  </w:style>
  <w:style w:type="paragraph" w:customStyle="1" w:styleId="FC49C39C237E4164B768F76D9EE5BA011">
    <w:name w:val="FC49C39C237E4164B768F76D9EE5BA011"/>
    <w:rsid w:val="00422C55"/>
    <w:pPr>
      <w:spacing w:line="293" w:lineRule="auto"/>
    </w:pPr>
    <w:rPr>
      <w:rFonts w:ascii="Georgia" w:eastAsia="Calibri" w:hAnsi="Georgia" w:cs="Calibri"/>
      <w:sz w:val="20"/>
    </w:rPr>
  </w:style>
  <w:style w:type="paragraph" w:customStyle="1" w:styleId="802CD8693AB04646BA8EDE7E991070231">
    <w:name w:val="802CD8693AB04646BA8EDE7E991070231"/>
    <w:rsid w:val="00422C55"/>
    <w:pPr>
      <w:spacing w:line="293" w:lineRule="auto"/>
    </w:pPr>
    <w:rPr>
      <w:rFonts w:ascii="Georgia" w:eastAsia="Calibri" w:hAnsi="Georgia" w:cs="Calibri"/>
      <w:sz w:val="20"/>
    </w:rPr>
  </w:style>
  <w:style w:type="paragraph" w:customStyle="1" w:styleId="25512C7B3F9A4E61B3E3D93C8743FF731">
    <w:name w:val="25512C7B3F9A4E61B3E3D93C8743FF731"/>
    <w:rsid w:val="00422C55"/>
    <w:pPr>
      <w:spacing w:line="293" w:lineRule="auto"/>
    </w:pPr>
    <w:rPr>
      <w:rFonts w:ascii="Georgia" w:eastAsia="Calibri" w:hAnsi="Georgia" w:cs="Calibri"/>
      <w:sz w:val="20"/>
    </w:rPr>
  </w:style>
  <w:style w:type="paragraph" w:customStyle="1" w:styleId="3ED177D83FC94EC2B49E1EECACE26A381">
    <w:name w:val="3ED177D83FC94EC2B49E1EECACE26A381"/>
    <w:rsid w:val="00422C55"/>
    <w:pPr>
      <w:spacing w:line="293" w:lineRule="auto"/>
    </w:pPr>
    <w:rPr>
      <w:rFonts w:ascii="Georgia" w:eastAsia="Calibri" w:hAnsi="Georgia" w:cs="Calibri"/>
      <w:sz w:val="20"/>
    </w:rPr>
  </w:style>
  <w:style w:type="paragraph" w:customStyle="1" w:styleId="BC2ABBBFC3A14CBF88D0AE939BCB13371">
    <w:name w:val="BC2ABBBFC3A14CBF88D0AE939BCB13371"/>
    <w:rsid w:val="00422C55"/>
    <w:pPr>
      <w:spacing w:line="293" w:lineRule="auto"/>
    </w:pPr>
    <w:rPr>
      <w:rFonts w:ascii="Georgia" w:eastAsia="Calibri" w:hAnsi="Georgia" w:cs="Calibri"/>
      <w:sz w:val="20"/>
    </w:rPr>
  </w:style>
  <w:style w:type="paragraph" w:customStyle="1" w:styleId="A82F235BE25C46D68549D511D40DACDB1">
    <w:name w:val="A82F235BE25C46D68549D511D40DACDB1"/>
    <w:rsid w:val="00422C55"/>
    <w:pPr>
      <w:spacing w:line="293" w:lineRule="auto"/>
    </w:pPr>
    <w:rPr>
      <w:rFonts w:ascii="Georgia" w:eastAsia="Calibri" w:hAnsi="Georgia" w:cs="Calibri"/>
      <w:sz w:val="20"/>
    </w:rPr>
  </w:style>
  <w:style w:type="paragraph" w:customStyle="1" w:styleId="D894AE7424764035A786D4C34F7416291">
    <w:name w:val="D894AE7424764035A786D4C34F7416291"/>
    <w:rsid w:val="00422C55"/>
    <w:pPr>
      <w:spacing w:line="293" w:lineRule="auto"/>
    </w:pPr>
    <w:rPr>
      <w:rFonts w:ascii="Georgia" w:eastAsia="Calibri" w:hAnsi="Georgia" w:cs="Calibri"/>
      <w:sz w:val="20"/>
    </w:rPr>
  </w:style>
  <w:style w:type="paragraph" w:customStyle="1" w:styleId="DE5BDEC6A2024951A5BB7FE79965CE65">
    <w:name w:val="DE5BDEC6A2024951A5BB7FE79965CE65"/>
    <w:rsid w:val="00422C55"/>
    <w:pPr>
      <w:spacing w:line="293" w:lineRule="auto"/>
    </w:pPr>
    <w:rPr>
      <w:rFonts w:ascii="Georgia" w:eastAsia="Calibri" w:hAnsi="Georgia" w:cs="Calibri"/>
      <w:sz w:val="20"/>
    </w:rPr>
  </w:style>
  <w:style w:type="paragraph" w:customStyle="1" w:styleId="BCEF1B092C2A4E40A1B78D42678EBB861">
    <w:name w:val="BCEF1B092C2A4E40A1B78D42678EBB861"/>
    <w:rsid w:val="00422C55"/>
    <w:pPr>
      <w:spacing w:line="293" w:lineRule="auto"/>
    </w:pPr>
    <w:rPr>
      <w:rFonts w:ascii="Georgia" w:eastAsia="Calibri" w:hAnsi="Georgia" w:cs="Calibri"/>
      <w:sz w:val="20"/>
    </w:rPr>
  </w:style>
  <w:style w:type="paragraph" w:customStyle="1" w:styleId="F312F1F01D2644BB89B3D5FEE2C5112F1">
    <w:name w:val="F312F1F01D2644BB89B3D5FEE2C5112F1"/>
    <w:rsid w:val="00422C55"/>
    <w:pPr>
      <w:spacing w:line="293" w:lineRule="auto"/>
    </w:pPr>
    <w:rPr>
      <w:rFonts w:ascii="Georgia" w:eastAsia="Calibri" w:hAnsi="Georgia" w:cs="Calibri"/>
      <w:sz w:val="20"/>
    </w:rPr>
  </w:style>
  <w:style w:type="paragraph" w:customStyle="1" w:styleId="886F00D3DDDE4C1483E3C16CD8FAA23D1">
    <w:name w:val="886F00D3DDDE4C1483E3C16CD8FAA23D1"/>
    <w:rsid w:val="00422C55"/>
    <w:pPr>
      <w:spacing w:line="293" w:lineRule="auto"/>
    </w:pPr>
    <w:rPr>
      <w:rFonts w:ascii="Georgia" w:eastAsia="Calibri" w:hAnsi="Georgia" w:cs="Calibri"/>
      <w:sz w:val="20"/>
    </w:rPr>
  </w:style>
  <w:style w:type="paragraph" w:customStyle="1" w:styleId="04B9A91F48044170BB4F4C8E65BBF1EF1">
    <w:name w:val="04B9A91F48044170BB4F4C8E65BBF1EF1"/>
    <w:rsid w:val="00422C55"/>
    <w:pPr>
      <w:spacing w:line="293" w:lineRule="auto"/>
    </w:pPr>
    <w:rPr>
      <w:rFonts w:ascii="Georgia" w:eastAsia="Calibri" w:hAnsi="Georgia" w:cs="Calibri"/>
      <w:sz w:val="20"/>
    </w:rPr>
  </w:style>
  <w:style w:type="paragraph" w:customStyle="1" w:styleId="C13D1C56431C4A9089DBC3664B8D14001">
    <w:name w:val="C13D1C56431C4A9089DBC3664B8D14001"/>
    <w:rsid w:val="00422C55"/>
    <w:pPr>
      <w:spacing w:line="293" w:lineRule="auto"/>
    </w:pPr>
    <w:rPr>
      <w:rFonts w:ascii="Georgia" w:eastAsia="Calibri" w:hAnsi="Georgia" w:cs="Calibri"/>
      <w:sz w:val="20"/>
    </w:rPr>
  </w:style>
  <w:style w:type="paragraph" w:customStyle="1" w:styleId="708FE50B1CEC4C3A89B966C066BFC5B61">
    <w:name w:val="708FE50B1CEC4C3A89B966C066BFC5B61"/>
    <w:rsid w:val="00422C55"/>
    <w:pPr>
      <w:spacing w:line="293" w:lineRule="auto"/>
    </w:pPr>
    <w:rPr>
      <w:rFonts w:ascii="Georgia" w:eastAsia="Calibri" w:hAnsi="Georgia" w:cs="Calibri"/>
      <w:sz w:val="20"/>
    </w:rPr>
  </w:style>
  <w:style w:type="paragraph" w:customStyle="1" w:styleId="B1453C8C90DE4CC8841806157274D5CE1">
    <w:name w:val="B1453C8C90DE4CC8841806157274D5CE1"/>
    <w:rsid w:val="00422C55"/>
    <w:pPr>
      <w:spacing w:line="293" w:lineRule="auto"/>
    </w:pPr>
    <w:rPr>
      <w:rFonts w:ascii="Georgia" w:eastAsia="Calibri" w:hAnsi="Georgia" w:cs="Calibri"/>
      <w:sz w:val="20"/>
    </w:rPr>
  </w:style>
  <w:style w:type="paragraph" w:customStyle="1" w:styleId="4D092D674D274AFF81987D55A34C434C1">
    <w:name w:val="4D092D674D274AFF81987D55A34C434C1"/>
    <w:rsid w:val="00422C55"/>
    <w:pPr>
      <w:spacing w:line="293" w:lineRule="auto"/>
    </w:pPr>
    <w:rPr>
      <w:rFonts w:ascii="Georgia" w:eastAsia="Calibri" w:hAnsi="Georgia" w:cs="Calibri"/>
      <w:sz w:val="20"/>
    </w:rPr>
  </w:style>
  <w:style w:type="paragraph" w:customStyle="1" w:styleId="B387022A51714F498976DB31CCE91E611">
    <w:name w:val="B387022A51714F498976DB31CCE91E611"/>
    <w:rsid w:val="00422C55"/>
    <w:pPr>
      <w:spacing w:line="293" w:lineRule="auto"/>
    </w:pPr>
    <w:rPr>
      <w:rFonts w:ascii="Georgia" w:eastAsia="Calibri" w:hAnsi="Georgia" w:cs="Calibri"/>
      <w:sz w:val="20"/>
    </w:rPr>
  </w:style>
  <w:style w:type="paragraph" w:customStyle="1" w:styleId="11D4CDAA25734E57ABED2E1579AA89121">
    <w:name w:val="11D4CDAA25734E57ABED2E1579AA89121"/>
    <w:rsid w:val="00422C55"/>
    <w:pPr>
      <w:spacing w:line="293" w:lineRule="auto"/>
    </w:pPr>
    <w:rPr>
      <w:rFonts w:ascii="Georgia" w:eastAsia="Calibri" w:hAnsi="Georgia" w:cs="Calibri"/>
      <w:sz w:val="20"/>
    </w:rPr>
  </w:style>
  <w:style w:type="paragraph" w:customStyle="1" w:styleId="C2A6C5287C924AB1968346EB238D1A481">
    <w:name w:val="C2A6C5287C924AB1968346EB238D1A481"/>
    <w:rsid w:val="00422C55"/>
    <w:pPr>
      <w:spacing w:line="293" w:lineRule="auto"/>
    </w:pPr>
    <w:rPr>
      <w:rFonts w:ascii="Georgia" w:eastAsia="Calibri" w:hAnsi="Georgia" w:cs="Calibri"/>
      <w:sz w:val="20"/>
    </w:rPr>
  </w:style>
  <w:style w:type="paragraph" w:customStyle="1" w:styleId="513CF1A3FDDA47CC93B320C5D54EFEAB1">
    <w:name w:val="513CF1A3FDDA47CC93B320C5D54EFEAB1"/>
    <w:rsid w:val="00422C55"/>
    <w:pPr>
      <w:spacing w:line="293" w:lineRule="auto"/>
    </w:pPr>
    <w:rPr>
      <w:rFonts w:ascii="Georgia" w:eastAsia="Calibri" w:hAnsi="Georgia" w:cs="Calibri"/>
      <w:sz w:val="20"/>
    </w:rPr>
  </w:style>
  <w:style w:type="paragraph" w:customStyle="1" w:styleId="577E769EBC4743AFA5540F0CC47EF2951">
    <w:name w:val="577E769EBC4743AFA5540F0CC47EF2951"/>
    <w:rsid w:val="00422C55"/>
    <w:pPr>
      <w:spacing w:line="293" w:lineRule="auto"/>
    </w:pPr>
    <w:rPr>
      <w:rFonts w:ascii="Georgia" w:eastAsia="Calibri" w:hAnsi="Georgia" w:cs="Calibri"/>
      <w:sz w:val="20"/>
    </w:rPr>
  </w:style>
  <w:style w:type="paragraph" w:customStyle="1" w:styleId="4A8A4CCB90174B3EB322D9667730E62D1">
    <w:name w:val="4A8A4CCB90174B3EB322D9667730E62D1"/>
    <w:rsid w:val="00422C55"/>
    <w:pPr>
      <w:spacing w:line="293" w:lineRule="auto"/>
    </w:pPr>
    <w:rPr>
      <w:rFonts w:ascii="Georgia" w:eastAsia="Calibri" w:hAnsi="Georgia" w:cs="Calibri"/>
      <w:sz w:val="20"/>
    </w:rPr>
  </w:style>
  <w:style w:type="paragraph" w:customStyle="1" w:styleId="EA619DFCCBC040C08C7C9C3407CF88CC1">
    <w:name w:val="EA619DFCCBC040C08C7C9C3407CF88CC1"/>
    <w:rsid w:val="00422C55"/>
    <w:pPr>
      <w:spacing w:line="293" w:lineRule="auto"/>
    </w:pPr>
    <w:rPr>
      <w:rFonts w:ascii="Georgia" w:eastAsia="Calibri" w:hAnsi="Georgia" w:cs="Calibri"/>
      <w:sz w:val="20"/>
    </w:rPr>
  </w:style>
  <w:style w:type="paragraph" w:customStyle="1" w:styleId="F05E1A04B74A45B8B139E499328CBD811">
    <w:name w:val="F05E1A04B74A45B8B139E499328CBD811"/>
    <w:rsid w:val="00422C55"/>
    <w:pPr>
      <w:spacing w:line="293" w:lineRule="auto"/>
    </w:pPr>
    <w:rPr>
      <w:rFonts w:ascii="Georgia" w:eastAsia="Calibri" w:hAnsi="Georgia" w:cs="Calibri"/>
      <w:sz w:val="20"/>
    </w:rPr>
  </w:style>
  <w:style w:type="paragraph" w:customStyle="1" w:styleId="F2F8A9B55D3A40D693F0FBC54D71A8BB1">
    <w:name w:val="F2F8A9B55D3A40D693F0FBC54D71A8BB1"/>
    <w:rsid w:val="00422C55"/>
    <w:pPr>
      <w:spacing w:line="293" w:lineRule="auto"/>
    </w:pPr>
    <w:rPr>
      <w:rFonts w:ascii="Georgia" w:eastAsia="Calibri" w:hAnsi="Georgia" w:cs="Calibri"/>
      <w:sz w:val="20"/>
    </w:rPr>
  </w:style>
  <w:style w:type="paragraph" w:customStyle="1" w:styleId="D4CA98606C54460CA451BA9476E496F81">
    <w:name w:val="D4CA98606C54460CA451BA9476E496F81"/>
    <w:rsid w:val="00422C55"/>
    <w:pPr>
      <w:spacing w:line="293" w:lineRule="auto"/>
    </w:pPr>
    <w:rPr>
      <w:rFonts w:ascii="Georgia" w:eastAsia="Calibri" w:hAnsi="Georgia" w:cs="Calibri"/>
      <w:sz w:val="20"/>
    </w:rPr>
  </w:style>
  <w:style w:type="paragraph" w:customStyle="1" w:styleId="982B9004E49F45669C32AA2C22DFF5811">
    <w:name w:val="982B9004E49F45669C32AA2C22DFF5811"/>
    <w:rsid w:val="00422C55"/>
    <w:pPr>
      <w:spacing w:line="293" w:lineRule="auto"/>
    </w:pPr>
    <w:rPr>
      <w:rFonts w:ascii="Georgia" w:eastAsia="Calibri" w:hAnsi="Georgia" w:cs="Calibri"/>
      <w:sz w:val="20"/>
    </w:rPr>
  </w:style>
  <w:style w:type="paragraph" w:customStyle="1" w:styleId="26B46F48D1D44DE2947D69ED7050B7DA1">
    <w:name w:val="26B46F48D1D44DE2947D69ED7050B7DA1"/>
    <w:rsid w:val="00422C55"/>
    <w:pPr>
      <w:spacing w:line="293" w:lineRule="auto"/>
    </w:pPr>
    <w:rPr>
      <w:rFonts w:ascii="Georgia" w:eastAsia="Calibri" w:hAnsi="Georgia" w:cs="Calibri"/>
      <w:sz w:val="20"/>
    </w:rPr>
  </w:style>
  <w:style w:type="paragraph" w:customStyle="1" w:styleId="10144B267F1046C8B588ACEED7D85C121">
    <w:name w:val="10144B267F1046C8B588ACEED7D85C121"/>
    <w:rsid w:val="00422C55"/>
    <w:pPr>
      <w:spacing w:line="293" w:lineRule="auto"/>
    </w:pPr>
    <w:rPr>
      <w:rFonts w:ascii="Georgia" w:eastAsia="Calibri" w:hAnsi="Georgia" w:cs="Calibri"/>
      <w:sz w:val="20"/>
    </w:rPr>
  </w:style>
  <w:style w:type="paragraph" w:customStyle="1" w:styleId="5F8D6841B5B645109C8EC4A9EB6F85E91">
    <w:name w:val="5F8D6841B5B645109C8EC4A9EB6F85E91"/>
    <w:rsid w:val="00422C55"/>
    <w:pPr>
      <w:spacing w:line="293" w:lineRule="auto"/>
    </w:pPr>
    <w:rPr>
      <w:rFonts w:ascii="Georgia" w:eastAsia="Calibri" w:hAnsi="Georgia" w:cs="Calibri"/>
      <w:sz w:val="20"/>
    </w:rPr>
  </w:style>
  <w:style w:type="paragraph" w:customStyle="1" w:styleId="C7D5706AEBFA44FD87390938F1F8533C1">
    <w:name w:val="C7D5706AEBFA44FD87390938F1F8533C1"/>
    <w:rsid w:val="00422C55"/>
    <w:pPr>
      <w:spacing w:line="293" w:lineRule="auto"/>
    </w:pPr>
    <w:rPr>
      <w:rFonts w:ascii="Georgia" w:eastAsia="Calibri" w:hAnsi="Georgia" w:cs="Calibri"/>
      <w:sz w:val="20"/>
    </w:rPr>
  </w:style>
  <w:style w:type="paragraph" w:customStyle="1" w:styleId="62890D577AEA45A1BAC1F47FF175DB761">
    <w:name w:val="62890D577AEA45A1BAC1F47FF175DB761"/>
    <w:rsid w:val="00422C55"/>
    <w:pPr>
      <w:spacing w:line="293" w:lineRule="auto"/>
    </w:pPr>
    <w:rPr>
      <w:rFonts w:ascii="Georgia" w:eastAsia="Calibri" w:hAnsi="Georgia" w:cs="Calibri"/>
      <w:sz w:val="20"/>
    </w:rPr>
  </w:style>
  <w:style w:type="paragraph" w:customStyle="1" w:styleId="3CF36A034F3B4E29AE755D4628177A0C1">
    <w:name w:val="3CF36A034F3B4E29AE755D4628177A0C1"/>
    <w:rsid w:val="00422C55"/>
    <w:pPr>
      <w:spacing w:line="293" w:lineRule="auto"/>
    </w:pPr>
    <w:rPr>
      <w:rFonts w:ascii="Georgia" w:eastAsia="Calibri" w:hAnsi="Georgia" w:cs="Calibri"/>
      <w:sz w:val="20"/>
    </w:rPr>
  </w:style>
  <w:style w:type="paragraph" w:customStyle="1" w:styleId="CEDA63B2BBF646408F168F108E3BA1951">
    <w:name w:val="CEDA63B2BBF646408F168F108E3BA1951"/>
    <w:rsid w:val="00422C55"/>
    <w:pPr>
      <w:spacing w:line="293" w:lineRule="auto"/>
    </w:pPr>
    <w:rPr>
      <w:rFonts w:ascii="Georgia" w:eastAsia="Calibri" w:hAnsi="Georgia" w:cs="Calibri"/>
      <w:sz w:val="20"/>
    </w:rPr>
  </w:style>
  <w:style w:type="paragraph" w:customStyle="1" w:styleId="8B6518948800461CA6BB4CCAA7B5B42F1">
    <w:name w:val="8B6518948800461CA6BB4CCAA7B5B42F1"/>
    <w:rsid w:val="00422C55"/>
    <w:pPr>
      <w:spacing w:line="293" w:lineRule="auto"/>
    </w:pPr>
    <w:rPr>
      <w:rFonts w:ascii="Georgia" w:eastAsia="Calibri" w:hAnsi="Georgia" w:cs="Calibri"/>
      <w:sz w:val="20"/>
    </w:rPr>
  </w:style>
  <w:style w:type="paragraph" w:customStyle="1" w:styleId="BD06824A99E9466C87C4E6BCDF9DC62E1">
    <w:name w:val="BD06824A99E9466C87C4E6BCDF9DC62E1"/>
    <w:rsid w:val="00422C55"/>
    <w:pPr>
      <w:spacing w:line="293" w:lineRule="auto"/>
    </w:pPr>
    <w:rPr>
      <w:rFonts w:ascii="Georgia" w:eastAsia="Calibri" w:hAnsi="Georgia" w:cs="Calibri"/>
      <w:sz w:val="20"/>
    </w:rPr>
  </w:style>
  <w:style w:type="paragraph" w:customStyle="1" w:styleId="476F53AC8E1E4173816BACD30BBE08C21">
    <w:name w:val="476F53AC8E1E4173816BACD30BBE08C21"/>
    <w:rsid w:val="00422C55"/>
    <w:pPr>
      <w:spacing w:line="293" w:lineRule="auto"/>
    </w:pPr>
    <w:rPr>
      <w:rFonts w:ascii="Georgia" w:eastAsia="Calibri" w:hAnsi="Georgia" w:cs="Calibri"/>
      <w:sz w:val="20"/>
    </w:rPr>
  </w:style>
  <w:style w:type="paragraph" w:customStyle="1" w:styleId="CB2069D0F4BE4DEB8B9E21DA9DBACD171">
    <w:name w:val="CB2069D0F4BE4DEB8B9E21DA9DBACD171"/>
    <w:rsid w:val="00422C55"/>
    <w:pPr>
      <w:spacing w:line="293" w:lineRule="auto"/>
    </w:pPr>
    <w:rPr>
      <w:rFonts w:ascii="Georgia" w:eastAsia="Calibri" w:hAnsi="Georgia" w:cs="Calibri"/>
      <w:sz w:val="20"/>
    </w:rPr>
  </w:style>
  <w:style w:type="paragraph" w:customStyle="1" w:styleId="94C5FDD721FC4582B4FD75EFC2DB2A861">
    <w:name w:val="94C5FDD721FC4582B4FD75EFC2DB2A861"/>
    <w:rsid w:val="00422C55"/>
    <w:pPr>
      <w:spacing w:line="293" w:lineRule="auto"/>
    </w:pPr>
    <w:rPr>
      <w:rFonts w:ascii="Georgia" w:eastAsia="Calibri" w:hAnsi="Georgia" w:cs="Calibri"/>
      <w:sz w:val="20"/>
    </w:rPr>
  </w:style>
  <w:style w:type="paragraph" w:customStyle="1" w:styleId="E8E5A74D50B04E37BE971E17F6B69F021">
    <w:name w:val="E8E5A74D50B04E37BE971E17F6B69F021"/>
    <w:rsid w:val="00422C55"/>
    <w:pPr>
      <w:spacing w:line="293" w:lineRule="auto"/>
    </w:pPr>
    <w:rPr>
      <w:rFonts w:ascii="Georgia" w:eastAsia="Calibri" w:hAnsi="Georgia" w:cs="Calibri"/>
      <w:sz w:val="20"/>
    </w:rPr>
  </w:style>
  <w:style w:type="paragraph" w:customStyle="1" w:styleId="23D9DE0175174D0F85247B0AA38216E61">
    <w:name w:val="23D9DE0175174D0F85247B0AA38216E61"/>
    <w:rsid w:val="00422C55"/>
    <w:pPr>
      <w:spacing w:line="293" w:lineRule="auto"/>
    </w:pPr>
    <w:rPr>
      <w:rFonts w:ascii="Georgia" w:eastAsia="Calibri" w:hAnsi="Georgia" w:cs="Calibri"/>
      <w:sz w:val="20"/>
    </w:rPr>
  </w:style>
  <w:style w:type="paragraph" w:customStyle="1" w:styleId="8809A7772C60450A8CBBDC9672FDC8D31">
    <w:name w:val="8809A7772C60450A8CBBDC9672FDC8D31"/>
    <w:rsid w:val="00422C55"/>
    <w:pPr>
      <w:spacing w:line="293" w:lineRule="auto"/>
    </w:pPr>
    <w:rPr>
      <w:rFonts w:ascii="Georgia" w:eastAsia="Calibri" w:hAnsi="Georgia" w:cs="Calibri"/>
      <w:sz w:val="20"/>
    </w:rPr>
  </w:style>
  <w:style w:type="paragraph" w:customStyle="1" w:styleId="600BE16CC69E488495BF5EC461AB99F31">
    <w:name w:val="600BE16CC69E488495BF5EC461AB99F31"/>
    <w:rsid w:val="00422C55"/>
    <w:pPr>
      <w:spacing w:line="293" w:lineRule="auto"/>
    </w:pPr>
    <w:rPr>
      <w:rFonts w:ascii="Georgia" w:eastAsia="Calibri" w:hAnsi="Georgia" w:cs="Calibri"/>
      <w:sz w:val="20"/>
    </w:rPr>
  </w:style>
  <w:style w:type="paragraph" w:customStyle="1" w:styleId="47FB3A238822475DB01B810FBE902EE5">
    <w:name w:val="47FB3A238822475DB01B810FBE902EE5"/>
    <w:rsid w:val="00422C55"/>
  </w:style>
  <w:style w:type="paragraph" w:customStyle="1" w:styleId="D84D326C89D245ED86A4496BF22CE2DC">
    <w:name w:val="D84D326C89D245ED86A4496BF22CE2DC"/>
    <w:rsid w:val="00422C55"/>
  </w:style>
  <w:style w:type="paragraph" w:customStyle="1" w:styleId="C6AE2ADC0F764B1E9727F76D57C6E92A">
    <w:name w:val="C6AE2ADC0F764B1E9727F76D57C6E92A"/>
    <w:rsid w:val="00422C55"/>
  </w:style>
  <w:style w:type="paragraph" w:customStyle="1" w:styleId="48EDCF8AB71241BC98AD4FA0E7CD3705">
    <w:name w:val="48EDCF8AB71241BC98AD4FA0E7CD3705"/>
    <w:rsid w:val="00422C55"/>
  </w:style>
  <w:style w:type="paragraph" w:customStyle="1" w:styleId="1FF63280AC994BE7ADB8EE354F4B952A">
    <w:name w:val="1FF63280AC994BE7ADB8EE354F4B952A"/>
    <w:rsid w:val="00422C55"/>
  </w:style>
  <w:style w:type="paragraph" w:customStyle="1" w:styleId="B962576CC2C745DDBAA90BBD87376AF8">
    <w:name w:val="B962576CC2C745DDBAA90BBD87376AF8"/>
    <w:rsid w:val="00422C55"/>
  </w:style>
  <w:style w:type="paragraph" w:customStyle="1" w:styleId="598218AA0FED404FB001AD3E140BB761">
    <w:name w:val="598218AA0FED404FB001AD3E140BB761"/>
    <w:rsid w:val="00422C55"/>
  </w:style>
  <w:style w:type="paragraph" w:customStyle="1" w:styleId="23A4278B0F274B259DD899489642E367">
    <w:name w:val="23A4278B0F274B259DD899489642E367"/>
    <w:rsid w:val="00422C55"/>
  </w:style>
  <w:style w:type="paragraph" w:customStyle="1" w:styleId="C1FCE58FD4884D898B6C45D7DF8E4CC0">
    <w:name w:val="C1FCE58FD4884D898B6C45D7DF8E4CC0"/>
    <w:rsid w:val="00422C55"/>
  </w:style>
  <w:style w:type="paragraph" w:customStyle="1" w:styleId="B8C9459215F14879B5E79F55C5CF2B84">
    <w:name w:val="B8C9459215F14879B5E79F55C5CF2B84"/>
    <w:rsid w:val="00422C55"/>
  </w:style>
  <w:style w:type="paragraph" w:customStyle="1" w:styleId="166D97F8C1CE4F5CB61973843440A383">
    <w:name w:val="166D97F8C1CE4F5CB61973843440A383"/>
    <w:rsid w:val="00422C55"/>
  </w:style>
  <w:style w:type="paragraph" w:customStyle="1" w:styleId="E59A195652E349998C87766EE8DD8D80">
    <w:name w:val="E59A195652E349998C87766EE8DD8D80"/>
    <w:rsid w:val="00422C55"/>
  </w:style>
  <w:style w:type="paragraph" w:customStyle="1" w:styleId="5200C0A69931421B9170592A21AFF881">
    <w:name w:val="5200C0A69931421B9170592A21AFF881"/>
    <w:rsid w:val="00422C55"/>
  </w:style>
  <w:style w:type="paragraph" w:customStyle="1" w:styleId="239BBA37C8494251AF5835EE31FBA245">
    <w:name w:val="239BBA37C8494251AF5835EE31FBA245"/>
    <w:rsid w:val="00422C55"/>
  </w:style>
  <w:style w:type="paragraph" w:customStyle="1" w:styleId="18036CA680C44F37AD44904265562754">
    <w:name w:val="18036CA680C44F37AD44904265562754"/>
    <w:rsid w:val="00422C55"/>
  </w:style>
  <w:style w:type="paragraph" w:customStyle="1" w:styleId="296EFD3D1F6B45F4AAF079AD4CCF5846">
    <w:name w:val="296EFD3D1F6B45F4AAF079AD4CCF5846"/>
    <w:rsid w:val="00422C55"/>
  </w:style>
  <w:style w:type="paragraph" w:customStyle="1" w:styleId="0154E460232B4AB5993FB25ED85D03462">
    <w:name w:val="0154E460232B4AB5993FB25ED85D03462"/>
    <w:rsid w:val="00422C55"/>
    <w:pPr>
      <w:spacing w:line="293" w:lineRule="auto"/>
    </w:pPr>
    <w:rPr>
      <w:rFonts w:ascii="Georgia" w:eastAsia="Calibri" w:hAnsi="Georgia" w:cs="Calibri"/>
      <w:sz w:val="20"/>
    </w:rPr>
  </w:style>
  <w:style w:type="paragraph" w:customStyle="1" w:styleId="823E879394D74DAEABE768C598A6364B2">
    <w:name w:val="823E879394D74DAEABE768C598A6364B2"/>
    <w:rsid w:val="00422C55"/>
    <w:pPr>
      <w:spacing w:line="293" w:lineRule="auto"/>
    </w:pPr>
    <w:rPr>
      <w:rFonts w:ascii="Georgia" w:eastAsia="Calibri" w:hAnsi="Georgia" w:cs="Calibri"/>
      <w:sz w:val="20"/>
    </w:rPr>
  </w:style>
  <w:style w:type="paragraph" w:customStyle="1" w:styleId="56DA9E113A52422F9B88FCE25C4832A02">
    <w:name w:val="56DA9E113A52422F9B88FCE25C4832A02"/>
    <w:rsid w:val="00422C55"/>
    <w:pPr>
      <w:spacing w:line="293" w:lineRule="auto"/>
    </w:pPr>
    <w:rPr>
      <w:rFonts w:ascii="Georgia" w:eastAsia="Calibri" w:hAnsi="Georgia" w:cs="Calibri"/>
      <w:sz w:val="20"/>
    </w:rPr>
  </w:style>
  <w:style w:type="paragraph" w:customStyle="1" w:styleId="182C6C034A4145FFAC9137FBB2D2F1D42">
    <w:name w:val="182C6C034A4145FFAC9137FBB2D2F1D42"/>
    <w:rsid w:val="00422C55"/>
    <w:pPr>
      <w:spacing w:line="293" w:lineRule="auto"/>
    </w:pPr>
    <w:rPr>
      <w:rFonts w:ascii="Georgia" w:eastAsia="Calibri" w:hAnsi="Georgia" w:cs="Calibri"/>
      <w:sz w:val="20"/>
    </w:rPr>
  </w:style>
  <w:style w:type="paragraph" w:customStyle="1" w:styleId="0F5DFEB46B084DA494ED7BEFE89D3C512">
    <w:name w:val="0F5DFEB46B084DA494ED7BEFE89D3C512"/>
    <w:rsid w:val="00422C55"/>
    <w:pPr>
      <w:spacing w:line="293" w:lineRule="auto"/>
    </w:pPr>
    <w:rPr>
      <w:rFonts w:ascii="Georgia" w:eastAsia="Calibri" w:hAnsi="Georgia" w:cs="Calibri"/>
      <w:sz w:val="20"/>
    </w:rPr>
  </w:style>
  <w:style w:type="paragraph" w:customStyle="1" w:styleId="843B366EE04B47F9B2DAF524817685D32">
    <w:name w:val="843B366EE04B47F9B2DAF524817685D32"/>
    <w:rsid w:val="00422C55"/>
    <w:pPr>
      <w:spacing w:line="293" w:lineRule="auto"/>
    </w:pPr>
    <w:rPr>
      <w:rFonts w:ascii="Georgia" w:eastAsia="Calibri" w:hAnsi="Georgia" w:cs="Calibri"/>
      <w:sz w:val="20"/>
    </w:rPr>
  </w:style>
  <w:style w:type="paragraph" w:customStyle="1" w:styleId="8BF467682CBE40F9A4B3D7114D7B16B82">
    <w:name w:val="8BF467682CBE40F9A4B3D7114D7B16B82"/>
    <w:rsid w:val="00422C55"/>
    <w:pPr>
      <w:spacing w:line="293" w:lineRule="auto"/>
    </w:pPr>
    <w:rPr>
      <w:rFonts w:ascii="Georgia" w:eastAsia="Calibri" w:hAnsi="Georgia" w:cs="Calibri"/>
      <w:sz w:val="20"/>
    </w:rPr>
  </w:style>
  <w:style w:type="paragraph" w:customStyle="1" w:styleId="47FB3A238822475DB01B810FBE902EE51">
    <w:name w:val="47FB3A238822475DB01B810FBE902EE51"/>
    <w:rsid w:val="00422C55"/>
    <w:pPr>
      <w:spacing w:line="293" w:lineRule="auto"/>
    </w:pPr>
    <w:rPr>
      <w:rFonts w:ascii="Georgia" w:eastAsia="Calibri" w:hAnsi="Georgia" w:cs="Calibri"/>
      <w:sz w:val="20"/>
    </w:rPr>
  </w:style>
  <w:style w:type="paragraph" w:customStyle="1" w:styleId="D84D326C89D245ED86A4496BF22CE2DC1">
    <w:name w:val="D84D326C89D245ED86A4496BF22CE2DC1"/>
    <w:rsid w:val="00422C55"/>
    <w:pPr>
      <w:spacing w:line="293" w:lineRule="auto"/>
    </w:pPr>
    <w:rPr>
      <w:rFonts w:ascii="Georgia" w:eastAsia="Calibri" w:hAnsi="Georgia" w:cs="Calibri"/>
      <w:sz w:val="20"/>
    </w:rPr>
  </w:style>
  <w:style w:type="paragraph" w:customStyle="1" w:styleId="C6AE2ADC0F764B1E9727F76D57C6E92A1">
    <w:name w:val="C6AE2ADC0F764B1E9727F76D57C6E92A1"/>
    <w:rsid w:val="00422C55"/>
    <w:pPr>
      <w:spacing w:line="293" w:lineRule="auto"/>
    </w:pPr>
    <w:rPr>
      <w:rFonts w:ascii="Georgia" w:eastAsia="Calibri" w:hAnsi="Georgia" w:cs="Calibri"/>
      <w:sz w:val="20"/>
    </w:rPr>
  </w:style>
  <w:style w:type="paragraph" w:customStyle="1" w:styleId="48EDCF8AB71241BC98AD4FA0E7CD37051">
    <w:name w:val="48EDCF8AB71241BC98AD4FA0E7CD37051"/>
    <w:rsid w:val="00422C55"/>
    <w:pPr>
      <w:spacing w:line="293" w:lineRule="auto"/>
    </w:pPr>
    <w:rPr>
      <w:rFonts w:ascii="Georgia" w:eastAsia="Calibri" w:hAnsi="Georgia" w:cs="Calibri"/>
      <w:sz w:val="20"/>
    </w:rPr>
  </w:style>
  <w:style w:type="paragraph" w:customStyle="1" w:styleId="1FF63280AC994BE7ADB8EE354F4B952A1">
    <w:name w:val="1FF63280AC994BE7ADB8EE354F4B952A1"/>
    <w:rsid w:val="00422C55"/>
    <w:pPr>
      <w:spacing w:line="293" w:lineRule="auto"/>
    </w:pPr>
    <w:rPr>
      <w:rFonts w:ascii="Georgia" w:eastAsia="Calibri" w:hAnsi="Georgia" w:cs="Calibri"/>
      <w:sz w:val="20"/>
    </w:rPr>
  </w:style>
  <w:style w:type="paragraph" w:customStyle="1" w:styleId="B962576CC2C745DDBAA90BBD87376AF81">
    <w:name w:val="B962576CC2C745DDBAA90BBD87376AF81"/>
    <w:rsid w:val="00422C55"/>
    <w:pPr>
      <w:spacing w:line="293" w:lineRule="auto"/>
    </w:pPr>
    <w:rPr>
      <w:rFonts w:ascii="Georgia" w:eastAsia="Calibri" w:hAnsi="Georgia" w:cs="Calibri"/>
      <w:sz w:val="20"/>
    </w:rPr>
  </w:style>
  <w:style w:type="paragraph" w:customStyle="1" w:styleId="598218AA0FED404FB001AD3E140BB7611">
    <w:name w:val="598218AA0FED404FB001AD3E140BB7611"/>
    <w:rsid w:val="00422C55"/>
    <w:pPr>
      <w:spacing w:line="293" w:lineRule="auto"/>
    </w:pPr>
    <w:rPr>
      <w:rFonts w:ascii="Georgia" w:eastAsia="Calibri" w:hAnsi="Georgia" w:cs="Calibri"/>
      <w:sz w:val="20"/>
    </w:rPr>
  </w:style>
  <w:style w:type="paragraph" w:customStyle="1" w:styleId="23A4278B0F274B259DD899489642E3671">
    <w:name w:val="23A4278B0F274B259DD899489642E3671"/>
    <w:rsid w:val="00422C55"/>
    <w:pPr>
      <w:spacing w:line="293" w:lineRule="auto"/>
    </w:pPr>
    <w:rPr>
      <w:rFonts w:ascii="Georgia" w:eastAsia="Calibri" w:hAnsi="Georgia" w:cs="Calibri"/>
      <w:sz w:val="20"/>
    </w:rPr>
  </w:style>
  <w:style w:type="paragraph" w:customStyle="1" w:styleId="C1FCE58FD4884D898B6C45D7DF8E4CC01">
    <w:name w:val="C1FCE58FD4884D898B6C45D7DF8E4CC01"/>
    <w:rsid w:val="00422C55"/>
    <w:pPr>
      <w:spacing w:line="293" w:lineRule="auto"/>
    </w:pPr>
    <w:rPr>
      <w:rFonts w:ascii="Georgia" w:eastAsia="Calibri" w:hAnsi="Georgia" w:cs="Calibri"/>
      <w:sz w:val="20"/>
    </w:rPr>
  </w:style>
  <w:style w:type="paragraph" w:customStyle="1" w:styleId="B8C9459215F14879B5E79F55C5CF2B841">
    <w:name w:val="B8C9459215F14879B5E79F55C5CF2B841"/>
    <w:rsid w:val="00422C55"/>
    <w:pPr>
      <w:spacing w:line="293" w:lineRule="auto"/>
    </w:pPr>
    <w:rPr>
      <w:rFonts w:ascii="Georgia" w:eastAsia="Calibri" w:hAnsi="Georgia" w:cs="Calibri"/>
      <w:sz w:val="20"/>
    </w:rPr>
  </w:style>
  <w:style w:type="paragraph" w:customStyle="1" w:styleId="166D97F8C1CE4F5CB61973843440A3831">
    <w:name w:val="166D97F8C1CE4F5CB61973843440A3831"/>
    <w:rsid w:val="00422C55"/>
    <w:pPr>
      <w:spacing w:line="293" w:lineRule="auto"/>
    </w:pPr>
    <w:rPr>
      <w:rFonts w:ascii="Georgia" w:eastAsia="Calibri" w:hAnsi="Georgia" w:cs="Calibri"/>
      <w:sz w:val="20"/>
    </w:rPr>
  </w:style>
  <w:style w:type="paragraph" w:customStyle="1" w:styleId="E59A195652E349998C87766EE8DD8D801">
    <w:name w:val="E59A195652E349998C87766EE8DD8D801"/>
    <w:rsid w:val="00422C55"/>
    <w:pPr>
      <w:spacing w:line="293" w:lineRule="auto"/>
    </w:pPr>
    <w:rPr>
      <w:rFonts w:ascii="Georgia" w:eastAsia="Calibri" w:hAnsi="Georgia" w:cs="Calibri"/>
      <w:sz w:val="20"/>
    </w:rPr>
  </w:style>
  <w:style w:type="paragraph" w:customStyle="1" w:styleId="5200C0A69931421B9170592A21AFF8811">
    <w:name w:val="5200C0A69931421B9170592A21AFF8811"/>
    <w:rsid w:val="00422C55"/>
    <w:pPr>
      <w:spacing w:line="293" w:lineRule="auto"/>
    </w:pPr>
    <w:rPr>
      <w:rFonts w:ascii="Georgia" w:eastAsia="Calibri" w:hAnsi="Georgia" w:cs="Calibri"/>
      <w:sz w:val="20"/>
    </w:rPr>
  </w:style>
  <w:style w:type="paragraph" w:customStyle="1" w:styleId="239BBA37C8494251AF5835EE31FBA2451">
    <w:name w:val="239BBA37C8494251AF5835EE31FBA2451"/>
    <w:rsid w:val="00422C55"/>
    <w:pPr>
      <w:spacing w:line="293" w:lineRule="auto"/>
    </w:pPr>
    <w:rPr>
      <w:rFonts w:ascii="Georgia" w:eastAsia="Calibri" w:hAnsi="Georgia" w:cs="Calibri"/>
      <w:sz w:val="20"/>
    </w:rPr>
  </w:style>
  <w:style w:type="paragraph" w:customStyle="1" w:styleId="18036CA680C44F37AD449042655627541">
    <w:name w:val="18036CA680C44F37AD449042655627541"/>
    <w:rsid w:val="00422C55"/>
    <w:pPr>
      <w:spacing w:line="293" w:lineRule="auto"/>
    </w:pPr>
    <w:rPr>
      <w:rFonts w:ascii="Georgia" w:eastAsia="Calibri" w:hAnsi="Georgia" w:cs="Calibri"/>
      <w:sz w:val="20"/>
    </w:rPr>
  </w:style>
  <w:style w:type="paragraph" w:customStyle="1" w:styleId="296EFD3D1F6B45F4AAF079AD4CCF58461">
    <w:name w:val="296EFD3D1F6B45F4AAF079AD4CCF58461"/>
    <w:rsid w:val="00422C55"/>
    <w:pPr>
      <w:spacing w:line="293" w:lineRule="auto"/>
    </w:pPr>
    <w:rPr>
      <w:rFonts w:ascii="Georgia" w:eastAsia="Calibri" w:hAnsi="Georgia" w:cs="Calibri"/>
      <w:sz w:val="20"/>
    </w:rPr>
  </w:style>
  <w:style w:type="paragraph" w:customStyle="1" w:styleId="DE5BDEC6A2024951A5BB7FE79965CE651">
    <w:name w:val="DE5BDEC6A2024951A5BB7FE79965CE651"/>
    <w:rsid w:val="00422C55"/>
    <w:pPr>
      <w:spacing w:line="293" w:lineRule="auto"/>
    </w:pPr>
    <w:rPr>
      <w:rFonts w:ascii="Georgia" w:eastAsia="Calibri" w:hAnsi="Georgia" w:cs="Calibri"/>
      <w:sz w:val="20"/>
    </w:rPr>
  </w:style>
  <w:style w:type="paragraph" w:customStyle="1" w:styleId="BCEF1B092C2A4E40A1B78D42678EBB862">
    <w:name w:val="BCEF1B092C2A4E40A1B78D42678EBB862"/>
    <w:rsid w:val="00422C55"/>
    <w:pPr>
      <w:spacing w:line="293" w:lineRule="auto"/>
    </w:pPr>
    <w:rPr>
      <w:rFonts w:ascii="Georgia" w:eastAsia="Calibri" w:hAnsi="Georgia" w:cs="Calibri"/>
      <w:sz w:val="20"/>
    </w:rPr>
  </w:style>
  <w:style w:type="paragraph" w:customStyle="1" w:styleId="F312F1F01D2644BB89B3D5FEE2C5112F2">
    <w:name w:val="F312F1F01D2644BB89B3D5FEE2C5112F2"/>
    <w:rsid w:val="00422C55"/>
    <w:pPr>
      <w:spacing w:line="293" w:lineRule="auto"/>
    </w:pPr>
    <w:rPr>
      <w:rFonts w:ascii="Georgia" w:eastAsia="Calibri" w:hAnsi="Georgia" w:cs="Calibri"/>
      <w:sz w:val="20"/>
    </w:rPr>
  </w:style>
  <w:style w:type="paragraph" w:customStyle="1" w:styleId="886F00D3DDDE4C1483E3C16CD8FAA23D2">
    <w:name w:val="886F00D3DDDE4C1483E3C16CD8FAA23D2"/>
    <w:rsid w:val="00422C55"/>
    <w:pPr>
      <w:spacing w:line="293" w:lineRule="auto"/>
    </w:pPr>
    <w:rPr>
      <w:rFonts w:ascii="Georgia" w:eastAsia="Calibri" w:hAnsi="Georgia" w:cs="Calibri"/>
      <w:sz w:val="20"/>
    </w:rPr>
  </w:style>
  <w:style w:type="paragraph" w:customStyle="1" w:styleId="04B9A91F48044170BB4F4C8E65BBF1EF2">
    <w:name w:val="04B9A91F48044170BB4F4C8E65BBF1EF2"/>
    <w:rsid w:val="00422C55"/>
    <w:pPr>
      <w:spacing w:line="293" w:lineRule="auto"/>
    </w:pPr>
    <w:rPr>
      <w:rFonts w:ascii="Georgia" w:eastAsia="Calibri" w:hAnsi="Georgia" w:cs="Calibri"/>
      <w:sz w:val="20"/>
    </w:rPr>
  </w:style>
  <w:style w:type="paragraph" w:customStyle="1" w:styleId="C13D1C56431C4A9089DBC3664B8D14002">
    <w:name w:val="C13D1C56431C4A9089DBC3664B8D14002"/>
    <w:rsid w:val="00422C55"/>
    <w:pPr>
      <w:spacing w:line="293" w:lineRule="auto"/>
    </w:pPr>
    <w:rPr>
      <w:rFonts w:ascii="Georgia" w:eastAsia="Calibri" w:hAnsi="Georgia" w:cs="Calibri"/>
      <w:sz w:val="20"/>
    </w:rPr>
  </w:style>
  <w:style w:type="paragraph" w:customStyle="1" w:styleId="708FE50B1CEC4C3A89B966C066BFC5B62">
    <w:name w:val="708FE50B1CEC4C3A89B966C066BFC5B62"/>
    <w:rsid w:val="00422C55"/>
    <w:pPr>
      <w:spacing w:line="293" w:lineRule="auto"/>
    </w:pPr>
    <w:rPr>
      <w:rFonts w:ascii="Georgia" w:eastAsia="Calibri" w:hAnsi="Georgia" w:cs="Calibri"/>
      <w:sz w:val="20"/>
    </w:rPr>
  </w:style>
  <w:style w:type="paragraph" w:customStyle="1" w:styleId="B1453C8C90DE4CC8841806157274D5CE2">
    <w:name w:val="B1453C8C90DE4CC8841806157274D5CE2"/>
    <w:rsid w:val="00422C55"/>
    <w:pPr>
      <w:spacing w:line="293" w:lineRule="auto"/>
    </w:pPr>
    <w:rPr>
      <w:rFonts w:ascii="Georgia" w:eastAsia="Calibri" w:hAnsi="Georgia" w:cs="Calibri"/>
      <w:sz w:val="20"/>
    </w:rPr>
  </w:style>
  <w:style w:type="paragraph" w:customStyle="1" w:styleId="4D092D674D274AFF81987D55A34C434C2">
    <w:name w:val="4D092D674D274AFF81987D55A34C434C2"/>
    <w:rsid w:val="00422C55"/>
    <w:pPr>
      <w:spacing w:line="293" w:lineRule="auto"/>
    </w:pPr>
    <w:rPr>
      <w:rFonts w:ascii="Georgia" w:eastAsia="Calibri" w:hAnsi="Georgia" w:cs="Calibri"/>
      <w:sz w:val="20"/>
    </w:rPr>
  </w:style>
  <w:style w:type="paragraph" w:customStyle="1" w:styleId="B387022A51714F498976DB31CCE91E612">
    <w:name w:val="B387022A51714F498976DB31CCE91E612"/>
    <w:rsid w:val="00422C55"/>
    <w:pPr>
      <w:spacing w:line="293" w:lineRule="auto"/>
    </w:pPr>
    <w:rPr>
      <w:rFonts w:ascii="Georgia" w:eastAsia="Calibri" w:hAnsi="Georgia" w:cs="Calibri"/>
      <w:sz w:val="20"/>
    </w:rPr>
  </w:style>
  <w:style w:type="paragraph" w:customStyle="1" w:styleId="11D4CDAA25734E57ABED2E1579AA89122">
    <w:name w:val="11D4CDAA25734E57ABED2E1579AA89122"/>
    <w:rsid w:val="00422C55"/>
    <w:pPr>
      <w:spacing w:line="293" w:lineRule="auto"/>
    </w:pPr>
    <w:rPr>
      <w:rFonts w:ascii="Georgia" w:eastAsia="Calibri" w:hAnsi="Georgia" w:cs="Calibri"/>
      <w:sz w:val="20"/>
    </w:rPr>
  </w:style>
  <w:style w:type="paragraph" w:customStyle="1" w:styleId="C2A6C5287C924AB1968346EB238D1A482">
    <w:name w:val="C2A6C5287C924AB1968346EB238D1A482"/>
    <w:rsid w:val="00422C55"/>
    <w:pPr>
      <w:spacing w:line="293" w:lineRule="auto"/>
    </w:pPr>
    <w:rPr>
      <w:rFonts w:ascii="Georgia" w:eastAsia="Calibri" w:hAnsi="Georgia" w:cs="Calibri"/>
      <w:sz w:val="20"/>
    </w:rPr>
  </w:style>
  <w:style w:type="paragraph" w:customStyle="1" w:styleId="513CF1A3FDDA47CC93B320C5D54EFEAB2">
    <w:name w:val="513CF1A3FDDA47CC93B320C5D54EFEAB2"/>
    <w:rsid w:val="00422C55"/>
    <w:pPr>
      <w:spacing w:line="293" w:lineRule="auto"/>
    </w:pPr>
    <w:rPr>
      <w:rFonts w:ascii="Georgia" w:eastAsia="Calibri" w:hAnsi="Georgia" w:cs="Calibri"/>
      <w:sz w:val="20"/>
    </w:rPr>
  </w:style>
  <w:style w:type="paragraph" w:customStyle="1" w:styleId="577E769EBC4743AFA5540F0CC47EF2952">
    <w:name w:val="577E769EBC4743AFA5540F0CC47EF2952"/>
    <w:rsid w:val="00422C55"/>
    <w:pPr>
      <w:spacing w:line="293" w:lineRule="auto"/>
    </w:pPr>
    <w:rPr>
      <w:rFonts w:ascii="Georgia" w:eastAsia="Calibri" w:hAnsi="Georgia" w:cs="Calibri"/>
      <w:sz w:val="20"/>
    </w:rPr>
  </w:style>
  <w:style w:type="paragraph" w:customStyle="1" w:styleId="4A8A4CCB90174B3EB322D9667730E62D2">
    <w:name w:val="4A8A4CCB90174B3EB322D9667730E62D2"/>
    <w:rsid w:val="00422C55"/>
    <w:pPr>
      <w:spacing w:line="293" w:lineRule="auto"/>
    </w:pPr>
    <w:rPr>
      <w:rFonts w:ascii="Georgia" w:eastAsia="Calibri" w:hAnsi="Georgia" w:cs="Calibri"/>
      <w:sz w:val="20"/>
    </w:rPr>
  </w:style>
  <w:style w:type="paragraph" w:customStyle="1" w:styleId="EA619DFCCBC040C08C7C9C3407CF88CC2">
    <w:name w:val="EA619DFCCBC040C08C7C9C3407CF88CC2"/>
    <w:rsid w:val="00422C55"/>
    <w:pPr>
      <w:spacing w:line="293" w:lineRule="auto"/>
    </w:pPr>
    <w:rPr>
      <w:rFonts w:ascii="Georgia" w:eastAsia="Calibri" w:hAnsi="Georgia" w:cs="Calibri"/>
      <w:sz w:val="20"/>
    </w:rPr>
  </w:style>
  <w:style w:type="paragraph" w:customStyle="1" w:styleId="F05E1A04B74A45B8B139E499328CBD812">
    <w:name w:val="F05E1A04B74A45B8B139E499328CBD812"/>
    <w:rsid w:val="00422C55"/>
    <w:pPr>
      <w:spacing w:line="293" w:lineRule="auto"/>
    </w:pPr>
    <w:rPr>
      <w:rFonts w:ascii="Georgia" w:eastAsia="Calibri" w:hAnsi="Georgia" w:cs="Calibri"/>
      <w:sz w:val="20"/>
    </w:rPr>
  </w:style>
  <w:style w:type="paragraph" w:customStyle="1" w:styleId="F2F8A9B55D3A40D693F0FBC54D71A8BB2">
    <w:name w:val="F2F8A9B55D3A40D693F0FBC54D71A8BB2"/>
    <w:rsid w:val="00422C55"/>
    <w:pPr>
      <w:spacing w:line="293" w:lineRule="auto"/>
    </w:pPr>
    <w:rPr>
      <w:rFonts w:ascii="Georgia" w:eastAsia="Calibri" w:hAnsi="Georgia" w:cs="Calibri"/>
      <w:sz w:val="20"/>
    </w:rPr>
  </w:style>
  <w:style w:type="paragraph" w:customStyle="1" w:styleId="D4CA98606C54460CA451BA9476E496F82">
    <w:name w:val="D4CA98606C54460CA451BA9476E496F82"/>
    <w:rsid w:val="00422C55"/>
    <w:pPr>
      <w:spacing w:line="293" w:lineRule="auto"/>
    </w:pPr>
    <w:rPr>
      <w:rFonts w:ascii="Georgia" w:eastAsia="Calibri" w:hAnsi="Georgia" w:cs="Calibri"/>
      <w:sz w:val="20"/>
    </w:rPr>
  </w:style>
  <w:style w:type="paragraph" w:customStyle="1" w:styleId="982B9004E49F45669C32AA2C22DFF5812">
    <w:name w:val="982B9004E49F45669C32AA2C22DFF5812"/>
    <w:rsid w:val="00422C55"/>
    <w:pPr>
      <w:spacing w:line="293" w:lineRule="auto"/>
    </w:pPr>
    <w:rPr>
      <w:rFonts w:ascii="Georgia" w:eastAsia="Calibri" w:hAnsi="Georgia" w:cs="Calibri"/>
      <w:sz w:val="20"/>
    </w:rPr>
  </w:style>
  <w:style w:type="paragraph" w:customStyle="1" w:styleId="26B46F48D1D44DE2947D69ED7050B7DA2">
    <w:name w:val="26B46F48D1D44DE2947D69ED7050B7DA2"/>
    <w:rsid w:val="00422C55"/>
    <w:pPr>
      <w:spacing w:line="293" w:lineRule="auto"/>
    </w:pPr>
    <w:rPr>
      <w:rFonts w:ascii="Georgia" w:eastAsia="Calibri" w:hAnsi="Georgia" w:cs="Calibri"/>
      <w:sz w:val="20"/>
    </w:rPr>
  </w:style>
  <w:style w:type="paragraph" w:customStyle="1" w:styleId="10144B267F1046C8B588ACEED7D85C122">
    <w:name w:val="10144B267F1046C8B588ACEED7D85C122"/>
    <w:rsid w:val="00422C55"/>
    <w:pPr>
      <w:spacing w:line="293" w:lineRule="auto"/>
    </w:pPr>
    <w:rPr>
      <w:rFonts w:ascii="Georgia" w:eastAsia="Calibri" w:hAnsi="Georgia" w:cs="Calibri"/>
      <w:sz w:val="20"/>
    </w:rPr>
  </w:style>
  <w:style w:type="paragraph" w:customStyle="1" w:styleId="5F8D6841B5B645109C8EC4A9EB6F85E92">
    <w:name w:val="5F8D6841B5B645109C8EC4A9EB6F85E92"/>
    <w:rsid w:val="00422C55"/>
    <w:pPr>
      <w:spacing w:line="293" w:lineRule="auto"/>
    </w:pPr>
    <w:rPr>
      <w:rFonts w:ascii="Georgia" w:eastAsia="Calibri" w:hAnsi="Georgia" w:cs="Calibri"/>
      <w:sz w:val="20"/>
    </w:rPr>
  </w:style>
  <w:style w:type="paragraph" w:customStyle="1" w:styleId="C7D5706AEBFA44FD87390938F1F8533C2">
    <w:name w:val="C7D5706AEBFA44FD87390938F1F8533C2"/>
    <w:rsid w:val="00422C55"/>
    <w:pPr>
      <w:spacing w:line="293" w:lineRule="auto"/>
    </w:pPr>
    <w:rPr>
      <w:rFonts w:ascii="Georgia" w:eastAsia="Calibri" w:hAnsi="Georgia" w:cs="Calibri"/>
      <w:sz w:val="20"/>
    </w:rPr>
  </w:style>
  <w:style w:type="paragraph" w:customStyle="1" w:styleId="62890D577AEA45A1BAC1F47FF175DB762">
    <w:name w:val="62890D577AEA45A1BAC1F47FF175DB762"/>
    <w:rsid w:val="00422C55"/>
    <w:pPr>
      <w:spacing w:line="293" w:lineRule="auto"/>
    </w:pPr>
    <w:rPr>
      <w:rFonts w:ascii="Georgia" w:eastAsia="Calibri" w:hAnsi="Georgia" w:cs="Calibri"/>
      <w:sz w:val="20"/>
    </w:rPr>
  </w:style>
  <w:style w:type="paragraph" w:customStyle="1" w:styleId="3CF36A034F3B4E29AE755D4628177A0C2">
    <w:name w:val="3CF36A034F3B4E29AE755D4628177A0C2"/>
    <w:rsid w:val="00422C55"/>
    <w:pPr>
      <w:spacing w:line="293" w:lineRule="auto"/>
    </w:pPr>
    <w:rPr>
      <w:rFonts w:ascii="Georgia" w:eastAsia="Calibri" w:hAnsi="Georgia" w:cs="Calibri"/>
      <w:sz w:val="20"/>
    </w:rPr>
  </w:style>
  <w:style w:type="paragraph" w:customStyle="1" w:styleId="CEDA63B2BBF646408F168F108E3BA1952">
    <w:name w:val="CEDA63B2BBF646408F168F108E3BA1952"/>
    <w:rsid w:val="00422C55"/>
    <w:pPr>
      <w:spacing w:line="293" w:lineRule="auto"/>
    </w:pPr>
    <w:rPr>
      <w:rFonts w:ascii="Georgia" w:eastAsia="Calibri" w:hAnsi="Georgia" w:cs="Calibri"/>
      <w:sz w:val="20"/>
    </w:rPr>
  </w:style>
  <w:style w:type="paragraph" w:customStyle="1" w:styleId="8B6518948800461CA6BB4CCAA7B5B42F2">
    <w:name w:val="8B6518948800461CA6BB4CCAA7B5B42F2"/>
    <w:rsid w:val="00422C55"/>
    <w:pPr>
      <w:spacing w:line="293" w:lineRule="auto"/>
    </w:pPr>
    <w:rPr>
      <w:rFonts w:ascii="Georgia" w:eastAsia="Calibri" w:hAnsi="Georgia" w:cs="Calibri"/>
      <w:sz w:val="20"/>
    </w:rPr>
  </w:style>
  <w:style w:type="paragraph" w:customStyle="1" w:styleId="BD06824A99E9466C87C4E6BCDF9DC62E2">
    <w:name w:val="BD06824A99E9466C87C4E6BCDF9DC62E2"/>
    <w:rsid w:val="00422C55"/>
    <w:pPr>
      <w:spacing w:line="293" w:lineRule="auto"/>
    </w:pPr>
    <w:rPr>
      <w:rFonts w:ascii="Georgia" w:eastAsia="Calibri" w:hAnsi="Georgia" w:cs="Calibri"/>
      <w:sz w:val="20"/>
    </w:rPr>
  </w:style>
  <w:style w:type="paragraph" w:customStyle="1" w:styleId="476F53AC8E1E4173816BACD30BBE08C22">
    <w:name w:val="476F53AC8E1E4173816BACD30BBE08C22"/>
    <w:rsid w:val="00422C55"/>
    <w:pPr>
      <w:spacing w:line="293" w:lineRule="auto"/>
    </w:pPr>
    <w:rPr>
      <w:rFonts w:ascii="Georgia" w:eastAsia="Calibri" w:hAnsi="Georgia" w:cs="Calibri"/>
      <w:sz w:val="20"/>
    </w:rPr>
  </w:style>
  <w:style w:type="paragraph" w:customStyle="1" w:styleId="CB2069D0F4BE4DEB8B9E21DA9DBACD172">
    <w:name w:val="CB2069D0F4BE4DEB8B9E21DA9DBACD172"/>
    <w:rsid w:val="00422C55"/>
    <w:pPr>
      <w:spacing w:line="293" w:lineRule="auto"/>
    </w:pPr>
    <w:rPr>
      <w:rFonts w:ascii="Georgia" w:eastAsia="Calibri" w:hAnsi="Georgia" w:cs="Calibri"/>
      <w:sz w:val="20"/>
    </w:rPr>
  </w:style>
  <w:style w:type="paragraph" w:customStyle="1" w:styleId="94C5FDD721FC4582B4FD75EFC2DB2A862">
    <w:name w:val="94C5FDD721FC4582B4FD75EFC2DB2A862"/>
    <w:rsid w:val="00422C55"/>
    <w:pPr>
      <w:spacing w:line="293" w:lineRule="auto"/>
    </w:pPr>
    <w:rPr>
      <w:rFonts w:ascii="Georgia" w:eastAsia="Calibri" w:hAnsi="Georgia" w:cs="Calibri"/>
      <w:sz w:val="20"/>
    </w:rPr>
  </w:style>
  <w:style w:type="paragraph" w:customStyle="1" w:styleId="E8E5A74D50B04E37BE971E17F6B69F022">
    <w:name w:val="E8E5A74D50B04E37BE971E17F6B69F022"/>
    <w:rsid w:val="00422C55"/>
    <w:pPr>
      <w:spacing w:line="293" w:lineRule="auto"/>
    </w:pPr>
    <w:rPr>
      <w:rFonts w:ascii="Georgia" w:eastAsia="Calibri" w:hAnsi="Georgia" w:cs="Calibri"/>
      <w:sz w:val="20"/>
    </w:rPr>
  </w:style>
  <w:style w:type="paragraph" w:customStyle="1" w:styleId="23D9DE0175174D0F85247B0AA38216E62">
    <w:name w:val="23D9DE0175174D0F85247B0AA38216E62"/>
    <w:rsid w:val="00422C55"/>
    <w:pPr>
      <w:spacing w:line="293" w:lineRule="auto"/>
    </w:pPr>
    <w:rPr>
      <w:rFonts w:ascii="Georgia" w:eastAsia="Calibri" w:hAnsi="Georgia" w:cs="Calibri"/>
      <w:sz w:val="20"/>
    </w:rPr>
  </w:style>
  <w:style w:type="paragraph" w:customStyle="1" w:styleId="8809A7772C60450A8CBBDC9672FDC8D32">
    <w:name w:val="8809A7772C60450A8CBBDC9672FDC8D32"/>
    <w:rsid w:val="00422C55"/>
    <w:pPr>
      <w:spacing w:line="293" w:lineRule="auto"/>
    </w:pPr>
    <w:rPr>
      <w:rFonts w:ascii="Georgia" w:eastAsia="Calibri" w:hAnsi="Georgia" w:cs="Calibri"/>
      <w:sz w:val="20"/>
    </w:rPr>
  </w:style>
  <w:style w:type="paragraph" w:customStyle="1" w:styleId="600BE16CC69E488495BF5EC461AB99F32">
    <w:name w:val="600BE16CC69E488495BF5EC461AB99F32"/>
    <w:rsid w:val="00422C55"/>
    <w:pPr>
      <w:spacing w:line="293" w:lineRule="auto"/>
    </w:pPr>
    <w:rPr>
      <w:rFonts w:ascii="Georgia" w:eastAsia="Calibri" w:hAnsi="Georgia" w:cs="Calibri"/>
      <w:sz w:val="20"/>
    </w:rPr>
  </w:style>
  <w:style w:type="paragraph" w:customStyle="1" w:styleId="4A68755CFFF1421394B5A9EB290A49EF">
    <w:name w:val="4A68755CFFF1421394B5A9EB290A49EF"/>
    <w:rsid w:val="00422C55"/>
  </w:style>
  <w:style w:type="paragraph" w:customStyle="1" w:styleId="938DF8961013424288A1BB13B0B950E3">
    <w:name w:val="938DF8961013424288A1BB13B0B950E3"/>
    <w:rsid w:val="00422C55"/>
  </w:style>
  <w:style w:type="paragraph" w:customStyle="1" w:styleId="9846ABB9EDCB46F3A8E7885DFE7A05E1">
    <w:name w:val="9846ABB9EDCB46F3A8E7885DFE7A05E1"/>
    <w:rsid w:val="00422C55"/>
  </w:style>
  <w:style w:type="paragraph" w:customStyle="1" w:styleId="A0CDF8043FDB45EBB6B36BC4AC10E1FA">
    <w:name w:val="A0CDF8043FDB45EBB6B36BC4AC10E1FA"/>
    <w:rsid w:val="00422C55"/>
  </w:style>
  <w:style w:type="paragraph" w:customStyle="1" w:styleId="335FF999A81846C8ABC6BC73B8B8F0E6">
    <w:name w:val="335FF999A81846C8ABC6BC73B8B8F0E6"/>
    <w:rsid w:val="00422C55"/>
  </w:style>
  <w:style w:type="paragraph" w:customStyle="1" w:styleId="E878747884A1477A87ABBC71A172233C">
    <w:name w:val="E878747884A1477A87ABBC71A172233C"/>
    <w:rsid w:val="00422C55"/>
  </w:style>
  <w:style w:type="paragraph" w:customStyle="1" w:styleId="4A0D99F988B040F39E16772AEF207DE8">
    <w:name w:val="4A0D99F988B040F39E16772AEF207DE8"/>
    <w:rsid w:val="00422C55"/>
  </w:style>
  <w:style w:type="paragraph" w:customStyle="1" w:styleId="EC91FE410C024309B88B212770965D0A">
    <w:name w:val="EC91FE410C024309B88B212770965D0A"/>
    <w:rsid w:val="00422C55"/>
  </w:style>
  <w:style w:type="paragraph" w:customStyle="1" w:styleId="388EB23850BF407EA700782E2C5542CF">
    <w:name w:val="388EB23850BF407EA700782E2C5542CF"/>
    <w:rsid w:val="00422C55"/>
  </w:style>
  <w:style w:type="paragraph" w:customStyle="1" w:styleId="E62F12151F164D40A7EC4BDE59FA83FD">
    <w:name w:val="E62F12151F164D40A7EC4BDE59FA83FD"/>
    <w:rsid w:val="00422C55"/>
  </w:style>
  <w:style w:type="paragraph" w:customStyle="1" w:styleId="536BFF35ECA04BE2AF60E8871C28C930">
    <w:name w:val="536BFF35ECA04BE2AF60E8871C28C930"/>
    <w:rsid w:val="00422C55"/>
  </w:style>
  <w:style w:type="paragraph" w:customStyle="1" w:styleId="5A4B7FD258EC46779FC3A241B3485E99">
    <w:name w:val="5A4B7FD258EC46779FC3A241B3485E99"/>
    <w:rsid w:val="00422C55"/>
  </w:style>
  <w:style w:type="paragraph" w:customStyle="1" w:styleId="EEEFD2EA692543139EF182DB7D187F76">
    <w:name w:val="EEEFD2EA692543139EF182DB7D187F76"/>
    <w:rsid w:val="00422C55"/>
  </w:style>
  <w:style w:type="paragraph" w:customStyle="1" w:styleId="A9174FB0C5554CA880ADA9B12BC69103">
    <w:name w:val="A9174FB0C5554CA880ADA9B12BC69103"/>
    <w:rsid w:val="00422C55"/>
  </w:style>
  <w:style w:type="paragraph" w:customStyle="1" w:styleId="27C7A92070BE44E98673000992FBB40D">
    <w:name w:val="27C7A92070BE44E98673000992FBB40D"/>
    <w:rsid w:val="00422C55"/>
  </w:style>
  <w:style w:type="paragraph" w:customStyle="1" w:styleId="3BA1B732B32244DF8864C6A1B68F246E">
    <w:name w:val="3BA1B732B32244DF8864C6A1B68F246E"/>
    <w:rsid w:val="00422C55"/>
  </w:style>
  <w:style w:type="paragraph" w:customStyle="1" w:styleId="C284B5B956284779B4E43572020729FD">
    <w:name w:val="C284B5B956284779B4E43572020729FD"/>
    <w:rsid w:val="00422C55"/>
  </w:style>
  <w:style w:type="paragraph" w:customStyle="1" w:styleId="90BD1A949D954C6585C0AD6F893C5DBC">
    <w:name w:val="90BD1A949D954C6585C0AD6F893C5DBC"/>
    <w:rsid w:val="00422C55"/>
  </w:style>
  <w:style w:type="paragraph" w:customStyle="1" w:styleId="76761EF028F6418DA6E8820F9A9D6A84">
    <w:name w:val="76761EF028F6418DA6E8820F9A9D6A84"/>
    <w:rsid w:val="00422C55"/>
  </w:style>
  <w:style w:type="paragraph" w:customStyle="1" w:styleId="F212E5D95B784AA6A175D6C530A0DF65">
    <w:name w:val="F212E5D95B784AA6A175D6C530A0DF65"/>
    <w:rsid w:val="00422C55"/>
  </w:style>
  <w:style w:type="paragraph" w:customStyle="1" w:styleId="B28E0EFFEAD94A73B9C815E136B56C28">
    <w:name w:val="B28E0EFFEAD94A73B9C815E136B56C28"/>
    <w:rsid w:val="00422C55"/>
  </w:style>
  <w:style w:type="paragraph" w:customStyle="1" w:styleId="425E7449B95B4E349CD43271E6F5AB24">
    <w:name w:val="425E7449B95B4E349CD43271E6F5AB24"/>
    <w:rsid w:val="00422C55"/>
  </w:style>
  <w:style w:type="paragraph" w:customStyle="1" w:styleId="451890D85DA245628357F0508E80C373">
    <w:name w:val="451890D85DA245628357F0508E80C373"/>
    <w:rsid w:val="00422C55"/>
  </w:style>
  <w:style w:type="paragraph" w:customStyle="1" w:styleId="A33BF327F30046DE96AE201F56778D8F">
    <w:name w:val="A33BF327F30046DE96AE201F56778D8F"/>
    <w:rsid w:val="00422C55"/>
  </w:style>
  <w:style w:type="paragraph" w:customStyle="1" w:styleId="B2B59787D635469D9DB900CFD692ADFF">
    <w:name w:val="B2B59787D635469D9DB900CFD692ADFF"/>
    <w:rsid w:val="00422C55"/>
  </w:style>
  <w:style w:type="paragraph" w:customStyle="1" w:styleId="E9418D2D0EF14E15B4C0756316317469">
    <w:name w:val="E9418D2D0EF14E15B4C0756316317469"/>
    <w:rsid w:val="00422C55"/>
  </w:style>
  <w:style w:type="paragraph" w:customStyle="1" w:styleId="F473EFE44DFA47E98CA72B711AC8E07E">
    <w:name w:val="F473EFE44DFA47E98CA72B711AC8E07E"/>
    <w:rsid w:val="00422C55"/>
  </w:style>
  <w:style w:type="paragraph" w:customStyle="1" w:styleId="B1443A8593B642E7BB14AE5950FB03F6">
    <w:name w:val="B1443A8593B642E7BB14AE5950FB03F6"/>
    <w:rsid w:val="00422C55"/>
  </w:style>
  <w:style w:type="paragraph" w:customStyle="1" w:styleId="167D1CC65DF547C588EE34D16D0278CE">
    <w:name w:val="167D1CC65DF547C588EE34D16D0278CE"/>
    <w:rsid w:val="00422C55"/>
  </w:style>
  <w:style w:type="paragraph" w:customStyle="1" w:styleId="CE62B77D97B941E89CE237544F7C814F">
    <w:name w:val="CE62B77D97B941E89CE237544F7C814F"/>
    <w:rsid w:val="00422C55"/>
  </w:style>
  <w:style w:type="paragraph" w:customStyle="1" w:styleId="B9450982BEEC42DDA3A2CF1B1AE27F11">
    <w:name w:val="B9450982BEEC42DDA3A2CF1B1AE27F11"/>
    <w:rsid w:val="00422C55"/>
  </w:style>
  <w:style w:type="paragraph" w:customStyle="1" w:styleId="8D7BD817EAAA4D8F97E1A6B875F5E54C">
    <w:name w:val="8D7BD817EAAA4D8F97E1A6B875F5E54C"/>
    <w:rsid w:val="00422C55"/>
  </w:style>
  <w:style w:type="paragraph" w:customStyle="1" w:styleId="F834B7F98EB743008B1372AE2A33F2D4">
    <w:name w:val="F834B7F98EB743008B1372AE2A33F2D4"/>
    <w:rsid w:val="00422C55"/>
  </w:style>
  <w:style w:type="paragraph" w:customStyle="1" w:styleId="83AE020235204F50BB6684B3EE8F11CD">
    <w:name w:val="83AE020235204F50BB6684B3EE8F11CD"/>
    <w:rsid w:val="00422C55"/>
  </w:style>
  <w:style w:type="paragraph" w:customStyle="1" w:styleId="0BD4E85BFD3D4D90A12D4E31110B7E98">
    <w:name w:val="0BD4E85BFD3D4D90A12D4E31110B7E98"/>
    <w:rsid w:val="00422C55"/>
  </w:style>
  <w:style w:type="paragraph" w:customStyle="1" w:styleId="DC8440870402410C83C6C794685C849D">
    <w:name w:val="DC8440870402410C83C6C794685C849D"/>
    <w:rsid w:val="00422C55"/>
  </w:style>
  <w:style w:type="paragraph" w:customStyle="1" w:styleId="004124EB438F45FE8D63EC22B3030376">
    <w:name w:val="004124EB438F45FE8D63EC22B3030376"/>
    <w:rsid w:val="00422C55"/>
  </w:style>
  <w:style w:type="paragraph" w:customStyle="1" w:styleId="013E89C8C9C84866B892BAC22412C07A">
    <w:name w:val="013E89C8C9C84866B892BAC22412C07A"/>
    <w:rsid w:val="00422C55"/>
  </w:style>
  <w:style w:type="paragraph" w:customStyle="1" w:styleId="3696532B6C0948FDBBC2056BAF552C78">
    <w:name w:val="3696532B6C0948FDBBC2056BAF552C78"/>
    <w:rsid w:val="00422C55"/>
  </w:style>
  <w:style w:type="paragraph" w:customStyle="1" w:styleId="AF2789515FAF48C6B5C5DA91F1BC3D23">
    <w:name w:val="AF2789515FAF48C6B5C5DA91F1BC3D23"/>
    <w:rsid w:val="00422C55"/>
  </w:style>
  <w:style w:type="paragraph" w:customStyle="1" w:styleId="EE0E5856A6CC465CA5E4DD5CCE85981F">
    <w:name w:val="EE0E5856A6CC465CA5E4DD5CCE85981F"/>
    <w:rsid w:val="00422C55"/>
  </w:style>
  <w:style w:type="paragraph" w:customStyle="1" w:styleId="1697CB2513454F21BCC1185A898AA4A2">
    <w:name w:val="1697CB2513454F21BCC1185A898AA4A2"/>
    <w:rsid w:val="00422C55"/>
  </w:style>
  <w:style w:type="paragraph" w:customStyle="1" w:styleId="D71BAB9D79064179950C4CE2C18B690F">
    <w:name w:val="D71BAB9D79064179950C4CE2C18B690F"/>
    <w:rsid w:val="00422C55"/>
  </w:style>
  <w:style w:type="paragraph" w:customStyle="1" w:styleId="D45350D6A18D40A6B8239F0F2796ABD8">
    <w:name w:val="D45350D6A18D40A6B8239F0F2796ABD8"/>
    <w:rsid w:val="00422C55"/>
  </w:style>
  <w:style w:type="paragraph" w:customStyle="1" w:styleId="7A58BEDDE20F47BC82FBF7BAE4974BCA">
    <w:name w:val="7A58BEDDE20F47BC82FBF7BAE4974BCA"/>
    <w:rsid w:val="00422C55"/>
  </w:style>
  <w:style w:type="paragraph" w:customStyle="1" w:styleId="D9EA78E4A76346F78239D7E608FAE94C">
    <w:name w:val="D9EA78E4A76346F78239D7E608FAE94C"/>
    <w:rsid w:val="00422C55"/>
  </w:style>
  <w:style w:type="paragraph" w:customStyle="1" w:styleId="9F5C20FAD14B4FD69FC8AAA9EA7B5937">
    <w:name w:val="9F5C20FAD14B4FD69FC8AAA9EA7B5937"/>
    <w:rsid w:val="00422C55"/>
  </w:style>
  <w:style w:type="paragraph" w:customStyle="1" w:styleId="BEBFAF59085F42E2B26D233F94122608">
    <w:name w:val="BEBFAF59085F42E2B26D233F94122608"/>
    <w:rsid w:val="00422C55"/>
  </w:style>
  <w:style w:type="paragraph" w:customStyle="1" w:styleId="74A51BB808C64FF38DB3E1232C9F792A">
    <w:name w:val="74A51BB808C64FF38DB3E1232C9F792A"/>
    <w:rsid w:val="00422C55"/>
  </w:style>
  <w:style w:type="paragraph" w:customStyle="1" w:styleId="1FB68986886944399FAB4E5508F49125">
    <w:name w:val="1FB68986886944399FAB4E5508F49125"/>
    <w:rsid w:val="00422C55"/>
  </w:style>
  <w:style w:type="paragraph" w:customStyle="1" w:styleId="CA40A506E8F241FBBD9C2CA5BDDD49B5">
    <w:name w:val="CA40A506E8F241FBBD9C2CA5BDDD49B5"/>
    <w:rsid w:val="00422C55"/>
  </w:style>
  <w:style w:type="paragraph" w:customStyle="1" w:styleId="8DBAA39F777049099A833A166C27203D">
    <w:name w:val="8DBAA39F777049099A833A166C27203D"/>
    <w:rsid w:val="00422C55"/>
  </w:style>
  <w:style w:type="paragraph" w:customStyle="1" w:styleId="3871D73BD82146E2938A4D1EA05965C9">
    <w:name w:val="3871D73BD82146E2938A4D1EA05965C9"/>
    <w:rsid w:val="00422C55"/>
  </w:style>
  <w:style w:type="paragraph" w:customStyle="1" w:styleId="FB84FC70E35940A59FDF1C65BDD916C1">
    <w:name w:val="FB84FC70E35940A59FDF1C65BDD916C1"/>
    <w:rsid w:val="00422C55"/>
  </w:style>
  <w:style w:type="paragraph" w:customStyle="1" w:styleId="CBBED5650D9D4B4094630756B57BB2F5">
    <w:name w:val="CBBED5650D9D4B4094630756B57BB2F5"/>
    <w:rsid w:val="00422C55"/>
  </w:style>
  <w:style w:type="paragraph" w:customStyle="1" w:styleId="D8B54BED353641BFBB8DF7F4C58B242D">
    <w:name w:val="D8B54BED353641BFBB8DF7F4C58B242D"/>
    <w:rsid w:val="00422C55"/>
  </w:style>
  <w:style w:type="paragraph" w:customStyle="1" w:styleId="8DF226CE23F04F10B9B8B4D8D7EE16C1">
    <w:name w:val="8DF226CE23F04F10B9B8B4D8D7EE16C1"/>
    <w:rsid w:val="00422C55"/>
  </w:style>
  <w:style w:type="paragraph" w:customStyle="1" w:styleId="162A67D1FF634E5A99B0F1E4DF88F120">
    <w:name w:val="162A67D1FF634E5A99B0F1E4DF88F120"/>
    <w:rsid w:val="00422C55"/>
  </w:style>
  <w:style w:type="paragraph" w:customStyle="1" w:styleId="9A8BDC84533349509EF61FC7AE5A37DA">
    <w:name w:val="9A8BDC84533349509EF61FC7AE5A37DA"/>
    <w:rsid w:val="00422C55"/>
  </w:style>
  <w:style w:type="paragraph" w:customStyle="1" w:styleId="7E1B957E1DCD4FB4ABCCEDF5DF53D8DF">
    <w:name w:val="7E1B957E1DCD4FB4ABCCEDF5DF53D8DF"/>
    <w:rsid w:val="00422C55"/>
  </w:style>
  <w:style w:type="paragraph" w:customStyle="1" w:styleId="1DA232650EFF422481D25E752D070D1B">
    <w:name w:val="1DA232650EFF422481D25E752D070D1B"/>
    <w:rsid w:val="00422C55"/>
  </w:style>
  <w:style w:type="paragraph" w:customStyle="1" w:styleId="D2E93C2F314D4F2096015D4DBEFF8BD8">
    <w:name w:val="D2E93C2F314D4F2096015D4DBEFF8BD8"/>
    <w:rsid w:val="00422C55"/>
  </w:style>
  <w:style w:type="paragraph" w:customStyle="1" w:styleId="F687D47AFEDB44D49CEB7BA177916476">
    <w:name w:val="F687D47AFEDB44D49CEB7BA177916476"/>
    <w:rsid w:val="00422C55"/>
  </w:style>
  <w:style w:type="paragraph" w:customStyle="1" w:styleId="D6BDE187C51849B3A1AAC90F3E30ED4E">
    <w:name w:val="D6BDE187C51849B3A1AAC90F3E30ED4E"/>
    <w:rsid w:val="00422C55"/>
  </w:style>
  <w:style w:type="paragraph" w:customStyle="1" w:styleId="5941DBED222A4BA5A227700A0079D544">
    <w:name w:val="5941DBED222A4BA5A227700A0079D544"/>
    <w:rsid w:val="00422C55"/>
  </w:style>
  <w:style w:type="paragraph" w:customStyle="1" w:styleId="9C728FB41D244A33BD31E0F2C5B09665">
    <w:name w:val="9C728FB41D244A33BD31E0F2C5B09665"/>
    <w:rsid w:val="00422C55"/>
  </w:style>
  <w:style w:type="paragraph" w:customStyle="1" w:styleId="6D1401AD96F542F48F6A307D50CF9242">
    <w:name w:val="6D1401AD96F542F48F6A307D50CF9242"/>
    <w:rsid w:val="00422C55"/>
  </w:style>
  <w:style w:type="paragraph" w:customStyle="1" w:styleId="4FE4FBFB11C4485AA4F0007448B12BBF">
    <w:name w:val="4FE4FBFB11C4485AA4F0007448B12BBF"/>
    <w:rsid w:val="00422C55"/>
  </w:style>
  <w:style w:type="paragraph" w:customStyle="1" w:styleId="4049668184D44C398179E94669E7C59E">
    <w:name w:val="4049668184D44C398179E94669E7C59E"/>
    <w:rsid w:val="00422C55"/>
  </w:style>
  <w:style w:type="paragraph" w:customStyle="1" w:styleId="0154E460232B4AB5993FB25ED85D03463">
    <w:name w:val="0154E460232B4AB5993FB25ED85D03463"/>
    <w:rsid w:val="00422C55"/>
    <w:pPr>
      <w:spacing w:line="293" w:lineRule="auto"/>
    </w:pPr>
    <w:rPr>
      <w:rFonts w:ascii="Georgia" w:eastAsia="Calibri" w:hAnsi="Georgia" w:cs="Calibri"/>
      <w:sz w:val="20"/>
    </w:rPr>
  </w:style>
  <w:style w:type="paragraph" w:customStyle="1" w:styleId="823E879394D74DAEABE768C598A6364B3">
    <w:name w:val="823E879394D74DAEABE768C598A6364B3"/>
    <w:rsid w:val="00422C55"/>
    <w:pPr>
      <w:spacing w:line="293" w:lineRule="auto"/>
    </w:pPr>
    <w:rPr>
      <w:rFonts w:ascii="Georgia" w:eastAsia="Calibri" w:hAnsi="Georgia" w:cs="Calibri"/>
      <w:sz w:val="20"/>
    </w:rPr>
  </w:style>
  <w:style w:type="paragraph" w:customStyle="1" w:styleId="56DA9E113A52422F9B88FCE25C4832A03">
    <w:name w:val="56DA9E113A52422F9B88FCE25C4832A03"/>
    <w:rsid w:val="00422C55"/>
    <w:pPr>
      <w:spacing w:line="293" w:lineRule="auto"/>
    </w:pPr>
    <w:rPr>
      <w:rFonts w:ascii="Georgia" w:eastAsia="Calibri" w:hAnsi="Georgia" w:cs="Calibri"/>
      <w:sz w:val="20"/>
    </w:rPr>
  </w:style>
  <w:style w:type="paragraph" w:customStyle="1" w:styleId="182C6C034A4145FFAC9137FBB2D2F1D43">
    <w:name w:val="182C6C034A4145FFAC9137FBB2D2F1D43"/>
    <w:rsid w:val="00422C55"/>
    <w:pPr>
      <w:spacing w:line="293" w:lineRule="auto"/>
    </w:pPr>
    <w:rPr>
      <w:rFonts w:ascii="Georgia" w:eastAsia="Calibri" w:hAnsi="Georgia" w:cs="Calibri"/>
      <w:sz w:val="20"/>
    </w:rPr>
  </w:style>
  <w:style w:type="paragraph" w:customStyle="1" w:styleId="0F5DFEB46B084DA494ED7BEFE89D3C513">
    <w:name w:val="0F5DFEB46B084DA494ED7BEFE89D3C513"/>
    <w:rsid w:val="00422C55"/>
    <w:pPr>
      <w:spacing w:line="293" w:lineRule="auto"/>
    </w:pPr>
    <w:rPr>
      <w:rFonts w:ascii="Georgia" w:eastAsia="Calibri" w:hAnsi="Georgia" w:cs="Calibri"/>
      <w:sz w:val="20"/>
    </w:rPr>
  </w:style>
  <w:style w:type="paragraph" w:customStyle="1" w:styleId="843B366EE04B47F9B2DAF524817685D33">
    <w:name w:val="843B366EE04B47F9B2DAF524817685D33"/>
    <w:rsid w:val="00422C55"/>
    <w:pPr>
      <w:spacing w:line="293" w:lineRule="auto"/>
    </w:pPr>
    <w:rPr>
      <w:rFonts w:ascii="Georgia" w:eastAsia="Calibri" w:hAnsi="Georgia" w:cs="Calibri"/>
      <w:sz w:val="20"/>
    </w:rPr>
  </w:style>
  <w:style w:type="paragraph" w:customStyle="1" w:styleId="8BF467682CBE40F9A4B3D7114D7B16B83">
    <w:name w:val="8BF467682CBE40F9A4B3D7114D7B16B83"/>
    <w:rsid w:val="00422C55"/>
    <w:pPr>
      <w:spacing w:line="293" w:lineRule="auto"/>
    </w:pPr>
    <w:rPr>
      <w:rFonts w:ascii="Georgia" w:eastAsia="Calibri" w:hAnsi="Georgia" w:cs="Calibri"/>
      <w:sz w:val="20"/>
    </w:rPr>
  </w:style>
  <w:style w:type="paragraph" w:customStyle="1" w:styleId="47FB3A238822475DB01B810FBE902EE52">
    <w:name w:val="47FB3A238822475DB01B810FBE902EE52"/>
    <w:rsid w:val="00422C55"/>
    <w:pPr>
      <w:spacing w:line="293" w:lineRule="auto"/>
    </w:pPr>
    <w:rPr>
      <w:rFonts w:ascii="Georgia" w:eastAsia="Calibri" w:hAnsi="Georgia" w:cs="Calibri"/>
      <w:sz w:val="20"/>
    </w:rPr>
  </w:style>
  <w:style w:type="paragraph" w:customStyle="1" w:styleId="D84D326C89D245ED86A4496BF22CE2DC2">
    <w:name w:val="D84D326C89D245ED86A4496BF22CE2DC2"/>
    <w:rsid w:val="00422C55"/>
    <w:pPr>
      <w:spacing w:line="293" w:lineRule="auto"/>
    </w:pPr>
    <w:rPr>
      <w:rFonts w:ascii="Georgia" w:eastAsia="Calibri" w:hAnsi="Georgia" w:cs="Calibri"/>
      <w:sz w:val="20"/>
    </w:rPr>
  </w:style>
  <w:style w:type="paragraph" w:customStyle="1" w:styleId="C6AE2ADC0F764B1E9727F76D57C6E92A2">
    <w:name w:val="C6AE2ADC0F764B1E9727F76D57C6E92A2"/>
    <w:rsid w:val="00422C55"/>
    <w:pPr>
      <w:spacing w:line="293" w:lineRule="auto"/>
    </w:pPr>
    <w:rPr>
      <w:rFonts w:ascii="Georgia" w:eastAsia="Calibri" w:hAnsi="Georgia" w:cs="Calibri"/>
      <w:sz w:val="20"/>
    </w:rPr>
  </w:style>
  <w:style w:type="paragraph" w:customStyle="1" w:styleId="48EDCF8AB71241BC98AD4FA0E7CD37052">
    <w:name w:val="48EDCF8AB71241BC98AD4FA0E7CD37052"/>
    <w:rsid w:val="00422C55"/>
    <w:pPr>
      <w:spacing w:line="293" w:lineRule="auto"/>
    </w:pPr>
    <w:rPr>
      <w:rFonts w:ascii="Georgia" w:eastAsia="Calibri" w:hAnsi="Georgia" w:cs="Calibri"/>
      <w:sz w:val="20"/>
    </w:rPr>
  </w:style>
  <w:style w:type="paragraph" w:customStyle="1" w:styleId="1FF63280AC994BE7ADB8EE354F4B952A2">
    <w:name w:val="1FF63280AC994BE7ADB8EE354F4B952A2"/>
    <w:rsid w:val="00422C55"/>
    <w:pPr>
      <w:spacing w:line="293" w:lineRule="auto"/>
    </w:pPr>
    <w:rPr>
      <w:rFonts w:ascii="Georgia" w:eastAsia="Calibri" w:hAnsi="Georgia" w:cs="Calibri"/>
      <w:sz w:val="20"/>
    </w:rPr>
  </w:style>
  <w:style w:type="paragraph" w:customStyle="1" w:styleId="B962576CC2C745DDBAA90BBD87376AF82">
    <w:name w:val="B962576CC2C745DDBAA90BBD87376AF82"/>
    <w:rsid w:val="00422C55"/>
    <w:pPr>
      <w:spacing w:line="293" w:lineRule="auto"/>
    </w:pPr>
    <w:rPr>
      <w:rFonts w:ascii="Georgia" w:eastAsia="Calibri" w:hAnsi="Georgia" w:cs="Calibri"/>
      <w:sz w:val="20"/>
    </w:rPr>
  </w:style>
  <w:style w:type="paragraph" w:customStyle="1" w:styleId="598218AA0FED404FB001AD3E140BB7612">
    <w:name w:val="598218AA0FED404FB001AD3E140BB7612"/>
    <w:rsid w:val="00422C55"/>
    <w:pPr>
      <w:spacing w:line="293" w:lineRule="auto"/>
    </w:pPr>
    <w:rPr>
      <w:rFonts w:ascii="Georgia" w:eastAsia="Calibri" w:hAnsi="Georgia" w:cs="Calibri"/>
      <w:sz w:val="20"/>
    </w:rPr>
  </w:style>
  <w:style w:type="paragraph" w:customStyle="1" w:styleId="23A4278B0F274B259DD899489642E3672">
    <w:name w:val="23A4278B0F274B259DD899489642E3672"/>
    <w:rsid w:val="00422C55"/>
    <w:pPr>
      <w:spacing w:line="293" w:lineRule="auto"/>
    </w:pPr>
    <w:rPr>
      <w:rFonts w:ascii="Georgia" w:eastAsia="Calibri" w:hAnsi="Georgia" w:cs="Calibri"/>
      <w:sz w:val="20"/>
    </w:rPr>
  </w:style>
  <w:style w:type="paragraph" w:customStyle="1" w:styleId="C1FCE58FD4884D898B6C45D7DF8E4CC02">
    <w:name w:val="C1FCE58FD4884D898B6C45D7DF8E4CC02"/>
    <w:rsid w:val="00422C55"/>
    <w:pPr>
      <w:spacing w:line="293" w:lineRule="auto"/>
    </w:pPr>
    <w:rPr>
      <w:rFonts w:ascii="Georgia" w:eastAsia="Calibri" w:hAnsi="Georgia" w:cs="Calibri"/>
      <w:sz w:val="20"/>
    </w:rPr>
  </w:style>
  <w:style w:type="paragraph" w:customStyle="1" w:styleId="B8C9459215F14879B5E79F55C5CF2B842">
    <w:name w:val="B8C9459215F14879B5E79F55C5CF2B842"/>
    <w:rsid w:val="00422C55"/>
    <w:pPr>
      <w:spacing w:line="293" w:lineRule="auto"/>
    </w:pPr>
    <w:rPr>
      <w:rFonts w:ascii="Georgia" w:eastAsia="Calibri" w:hAnsi="Georgia" w:cs="Calibri"/>
      <w:sz w:val="20"/>
    </w:rPr>
  </w:style>
  <w:style w:type="paragraph" w:customStyle="1" w:styleId="166D97F8C1CE4F5CB61973843440A3832">
    <w:name w:val="166D97F8C1CE4F5CB61973843440A3832"/>
    <w:rsid w:val="00422C55"/>
    <w:pPr>
      <w:spacing w:line="293" w:lineRule="auto"/>
    </w:pPr>
    <w:rPr>
      <w:rFonts w:ascii="Georgia" w:eastAsia="Calibri" w:hAnsi="Georgia" w:cs="Calibri"/>
      <w:sz w:val="20"/>
    </w:rPr>
  </w:style>
  <w:style w:type="paragraph" w:customStyle="1" w:styleId="E59A195652E349998C87766EE8DD8D802">
    <w:name w:val="E59A195652E349998C87766EE8DD8D802"/>
    <w:rsid w:val="00422C55"/>
    <w:pPr>
      <w:spacing w:line="293" w:lineRule="auto"/>
    </w:pPr>
    <w:rPr>
      <w:rFonts w:ascii="Georgia" w:eastAsia="Calibri" w:hAnsi="Georgia" w:cs="Calibri"/>
      <w:sz w:val="20"/>
    </w:rPr>
  </w:style>
  <w:style w:type="paragraph" w:customStyle="1" w:styleId="5200C0A69931421B9170592A21AFF8812">
    <w:name w:val="5200C0A69931421B9170592A21AFF8812"/>
    <w:rsid w:val="00422C55"/>
    <w:pPr>
      <w:spacing w:line="293" w:lineRule="auto"/>
    </w:pPr>
    <w:rPr>
      <w:rFonts w:ascii="Georgia" w:eastAsia="Calibri" w:hAnsi="Georgia" w:cs="Calibri"/>
      <w:sz w:val="20"/>
    </w:rPr>
  </w:style>
  <w:style w:type="paragraph" w:customStyle="1" w:styleId="239BBA37C8494251AF5835EE31FBA2452">
    <w:name w:val="239BBA37C8494251AF5835EE31FBA2452"/>
    <w:rsid w:val="00422C55"/>
    <w:pPr>
      <w:spacing w:line="293" w:lineRule="auto"/>
    </w:pPr>
    <w:rPr>
      <w:rFonts w:ascii="Georgia" w:eastAsia="Calibri" w:hAnsi="Georgia" w:cs="Calibri"/>
      <w:sz w:val="20"/>
    </w:rPr>
  </w:style>
  <w:style w:type="paragraph" w:customStyle="1" w:styleId="18036CA680C44F37AD449042655627542">
    <w:name w:val="18036CA680C44F37AD449042655627542"/>
    <w:rsid w:val="00422C55"/>
    <w:pPr>
      <w:spacing w:line="293" w:lineRule="auto"/>
    </w:pPr>
    <w:rPr>
      <w:rFonts w:ascii="Georgia" w:eastAsia="Calibri" w:hAnsi="Georgia" w:cs="Calibri"/>
      <w:sz w:val="20"/>
    </w:rPr>
  </w:style>
  <w:style w:type="paragraph" w:customStyle="1" w:styleId="296EFD3D1F6B45F4AAF079AD4CCF58462">
    <w:name w:val="296EFD3D1F6B45F4AAF079AD4CCF58462"/>
    <w:rsid w:val="00422C55"/>
    <w:pPr>
      <w:spacing w:line="293" w:lineRule="auto"/>
    </w:pPr>
    <w:rPr>
      <w:rFonts w:ascii="Georgia" w:eastAsia="Calibri" w:hAnsi="Georgia" w:cs="Calibri"/>
      <w:sz w:val="20"/>
    </w:rPr>
  </w:style>
  <w:style w:type="paragraph" w:customStyle="1" w:styleId="938DF8961013424288A1BB13B0B950E31">
    <w:name w:val="938DF8961013424288A1BB13B0B950E31"/>
    <w:rsid w:val="00422C55"/>
    <w:pPr>
      <w:spacing w:line="293" w:lineRule="auto"/>
    </w:pPr>
    <w:rPr>
      <w:rFonts w:ascii="Georgia" w:eastAsia="Calibri" w:hAnsi="Georgia" w:cs="Calibri"/>
      <w:sz w:val="20"/>
    </w:rPr>
  </w:style>
  <w:style w:type="paragraph" w:customStyle="1" w:styleId="9846ABB9EDCB46F3A8E7885DFE7A05E11">
    <w:name w:val="9846ABB9EDCB46F3A8E7885DFE7A05E11"/>
    <w:rsid w:val="00422C55"/>
    <w:pPr>
      <w:spacing w:line="293" w:lineRule="auto"/>
    </w:pPr>
    <w:rPr>
      <w:rFonts w:ascii="Georgia" w:eastAsia="Calibri" w:hAnsi="Georgia" w:cs="Calibri"/>
      <w:sz w:val="20"/>
    </w:rPr>
  </w:style>
  <w:style w:type="paragraph" w:customStyle="1" w:styleId="A0CDF8043FDB45EBB6B36BC4AC10E1FA1">
    <w:name w:val="A0CDF8043FDB45EBB6B36BC4AC10E1FA1"/>
    <w:rsid w:val="00422C55"/>
    <w:pPr>
      <w:spacing w:line="293" w:lineRule="auto"/>
    </w:pPr>
    <w:rPr>
      <w:rFonts w:ascii="Georgia" w:eastAsia="Calibri" w:hAnsi="Georgia" w:cs="Calibri"/>
      <w:sz w:val="20"/>
    </w:rPr>
  </w:style>
  <w:style w:type="paragraph" w:customStyle="1" w:styleId="335FF999A81846C8ABC6BC73B8B8F0E61">
    <w:name w:val="335FF999A81846C8ABC6BC73B8B8F0E61"/>
    <w:rsid w:val="00422C55"/>
    <w:pPr>
      <w:spacing w:line="293" w:lineRule="auto"/>
    </w:pPr>
    <w:rPr>
      <w:rFonts w:ascii="Georgia" w:eastAsia="Calibri" w:hAnsi="Georgia" w:cs="Calibri"/>
      <w:sz w:val="20"/>
    </w:rPr>
  </w:style>
  <w:style w:type="paragraph" w:customStyle="1" w:styleId="013E89C8C9C84866B892BAC22412C07A1">
    <w:name w:val="013E89C8C9C84866B892BAC22412C07A1"/>
    <w:rsid w:val="00422C55"/>
    <w:pPr>
      <w:spacing w:line="293" w:lineRule="auto"/>
    </w:pPr>
    <w:rPr>
      <w:rFonts w:ascii="Georgia" w:eastAsia="Calibri" w:hAnsi="Georgia" w:cs="Calibri"/>
      <w:sz w:val="20"/>
    </w:rPr>
  </w:style>
  <w:style w:type="paragraph" w:customStyle="1" w:styleId="3696532B6C0948FDBBC2056BAF552C781">
    <w:name w:val="3696532B6C0948FDBBC2056BAF552C781"/>
    <w:rsid w:val="00422C55"/>
    <w:pPr>
      <w:spacing w:line="293" w:lineRule="auto"/>
    </w:pPr>
    <w:rPr>
      <w:rFonts w:ascii="Georgia" w:eastAsia="Calibri" w:hAnsi="Georgia" w:cs="Calibri"/>
      <w:sz w:val="20"/>
    </w:rPr>
  </w:style>
  <w:style w:type="paragraph" w:customStyle="1" w:styleId="AF2789515FAF48C6B5C5DA91F1BC3D231">
    <w:name w:val="AF2789515FAF48C6B5C5DA91F1BC3D231"/>
    <w:rsid w:val="00422C55"/>
    <w:pPr>
      <w:spacing w:line="293" w:lineRule="auto"/>
    </w:pPr>
    <w:rPr>
      <w:rFonts w:ascii="Georgia" w:eastAsia="Calibri" w:hAnsi="Georgia" w:cs="Calibri"/>
      <w:sz w:val="20"/>
    </w:rPr>
  </w:style>
  <w:style w:type="paragraph" w:customStyle="1" w:styleId="EE0E5856A6CC465CA5E4DD5CCE85981F1">
    <w:name w:val="EE0E5856A6CC465CA5E4DD5CCE85981F1"/>
    <w:rsid w:val="00422C55"/>
    <w:pPr>
      <w:spacing w:line="293" w:lineRule="auto"/>
    </w:pPr>
    <w:rPr>
      <w:rFonts w:ascii="Georgia" w:eastAsia="Calibri" w:hAnsi="Georgia" w:cs="Calibri"/>
      <w:sz w:val="20"/>
    </w:rPr>
  </w:style>
  <w:style w:type="paragraph" w:customStyle="1" w:styleId="1697CB2513454F21BCC1185A898AA4A21">
    <w:name w:val="1697CB2513454F21BCC1185A898AA4A21"/>
    <w:rsid w:val="00422C55"/>
    <w:pPr>
      <w:spacing w:line="293" w:lineRule="auto"/>
    </w:pPr>
    <w:rPr>
      <w:rFonts w:ascii="Georgia" w:eastAsia="Calibri" w:hAnsi="Georgia" w:cs="Calibri"/>
      <w:sz w:val="20"/>
    </w:rPr>
  </w:style>
  <w:style w:type="paragraph" w:customStyle="1" w:styleId="D71BAB9D79064179950C4CE2C18B690F1">
    <w:name w:val="D71BAB9D79064179950C4CE2C18B690F1"/>
    <w:rsid w:val="00422C55"/>
    <w:pPr>
      <w:spacing w:line="293" w:lineRule="auto"/>
    </w:pPr>
    <w:rPr>
      <w:rFonts w:ascii="Georgia" w:eastAsia="Calibri" w:hAnsi="Georgia" w:cs="Calibri"/>
      <w:sz w:val="20"/>
    </w:rPr>
  </w:style>
  <w:style w:type="paragraph" w:customStyle="1" w:styleId="D45350D6A18D40A6B8239F0F2796ABD81">
    <w:name w:val="D45350D6A18D40A6B8239F0F2796ABD81"/>
    <w:rsid w:val="00422C55"/>
    <w:pPr>
      <w:spacing w:line="293" w:lineRule="auto"/>
    </w:pPr>
    <w:rPr>
      <w:rFonts w:ascii="Georgia" w:eastAsia="Calibri" w:hAnsi="Georgia" w:cs="Calibri"/>
      <w:sz w:val="20"/>
    </w:rPr>
  </w:style>
  <w:style w:type="paragraph" w:customStyle="1" w:styleId="7A58BEDDE20F47BC82FBF7BAE4974BCA1">
    <w:name w:val="7A58BEDDE20F47BC82FBF7BAE4974BCA1"/>
    <w:rsid w:val="00422C55"/>
    <w:pPr>
      <w:spacing w:line="293" w:lineRule="auto"/>
    </w:pPr>
    <w:rPr>
      <w:rFonts w:ascii="Georgia" w:eastAsia="Calibri" w:hAnsi="Georgia" w:cs="Calibri"/>
      <w:sz w:val="20"/>
    </w:rPr>
  </w:style>
  <w:style w:type="paragraph" w:customStyle="1" w:styleId="D9EA78E4A76346F78239D7E608FAE94C1">
    <w:name w:val="D9EA78E4A76346F78239D7E608FAE94C1"/>
    <w:rsid w:val="00422C55"/>
    <w:pPr>
      <w:spacing w:line="293" w:lineRule="auto"/>
    </w:pPr>
    <w:rPr>
      <w:rFonts w:ascii="Georgia" w:eastAsia="Calibri" w:hAnsi="Georgia" w:cs="Calibri"/>
      <w:sz w:val="20"/>
    </w:rPr>
  </w:style>
  <w:style w:type="paragraph" w:customStyle="1" w:styleId="9F5C20FAD14B4FD69FC8AAA9EA7B59371">
    <w:name w:val="9F5C20FAD14B4FD69FC8AAA9EA7B59371"/>
    <w:rsid w:val="00422C55"/>
    <w:pPr>
      <w:spacing w:line="293" w:lineRule="auto"/>
    </w:pPr>
    <w:rPr>
      <w:rFonts w:ascii="Georgia" w:eastAsia="Calibri" w:hAnsi="Georgia" w:cs="Calibri"/>
      <w:sz w:val="20"/>
    </w:rPr>
  </w:style>
  <w:style w:type="paragraph" w:customStyle="1" w:styleId="BEBFAF59085F42E2B26D233F941226081">
    <w:name w:val="BEBFAF59085F42E2B26D233F941226081"/>
    <w:rsid w:val="00422C55"/>
    <w:pPr>
      <w:spacing w:line="293" w:lineRule="auto"/>
    </w:pPr>
    <w:rPr>
      <w:rFonts w:ascii="Georgia" w:eastAsia="Calibri" w:hAnsi="Georgia" w:cs="Calibri"/>
      <w:sz w:val="20"/>
    </w:rPr>
  </w:style>
  <w:style w:type="paragraph" w:customStyle="1" w:styleId="74A51BB808C64FF38DB3E1232C9F792A1">
    <w:name w:val="74A51BB808C64FF38DB3E1232C9F792A1"/>
    <w:rsid w:val="00422C55"/>
    <w:pPr>
      <w:spacing w:line="293" w:lineRule="auto"/>
    </w:pPr>
    <w:rPr>
      <w:rFonts w:ascii="Georgia" w:eastAsia="Calibri" w:hAnsi="Georgia" w:cs="Calibri"/>
      <w:sz w:val="20"/>
    </w:rPr>
  </w:style>
  <w:style w:type="paragraph" w:customStyle="1" w:styleId="1FB68986886944399FAB4E5508F491251">
    <w:name w:val="1FB68986886944399FAB4E5508F491251"/>
    <w:rsid w:val="00422C55"/>
    <w:pPr>
      <w:spacing w:line="293" w:lineRule="auto"/>
    </w:pPr>
    <w:rPr>
      <w:rFonts w:ascii="Georgia" w:eastAsia="Calibri" w:hAnsi="Georgia" w:cs="Calibri"/>
      <w:sz w:val="20"/>
    </w:rPr>
  </w:style>
  <w:style w:type="paragraph" w:customStyle="1" w:styleId="CA40A506E8F241FBBD9C2CA5BDDD49B51">
    <w:name w:val="CA40A506E8F241FBBD9C2CA5BDDD49B51"/>
    <w:rsid w:val="00422C55"/>
    <w:pPr>
      <w:spacing w:line="293" w:lineRule="auto"/>
    </w:pPr>
    <w:rPr>
      <w:rFonts w:ascii="Georgia" w:eastAsia="Calibri" w:hAnsi="Georgia" w:cs="Calibri"/>
      <w:sz w:val="20"/>
    </w:rPr>
  </w:style>
  <w:style w:type="paragraph" w:customStyle="1" w:styleId="8DBAA39F777049099A833A166C27203D1">
    <w:name w:val="8DBAA39F777049099A833A166C27203D1"/>
    <w:rsid w:val="00422C55"/>
    <w:pPr>
      <w:spacing w:line="293" w:lineRule="auto"/>
    </w:pPr>
    <w:rPr>
      <w:rFonts w:ascii="Georgia" w:eastAsia="Calibri" w:hAnsi="Georgia" w:cs="Calibri"/>
      <w:sz w:val="20"/>
    </w:rPr>
  </w:style>
  <w:style w:type="paragraph" w:customStyle="1" w:styleId="3871D73BD82146E2938A4D1EA05965C91">
    <w:name w:val="3871D73BD82146E2938A4D1EA05965C91"/>
    <w:rsid w:val="00422C55"/>
    <w:pPr>
      <w:spacing w:line="293" w:lineRule="auto"/>
    </w:pPr>
    <w:rPr>
      <w:rFonts w:ascii="Georgia" w:eastAsia="Calibri" w:hAnsi="Georgia" w:cs="Calibri"/>
      <w:sz w:val="20"/>
    </w:rPr>
  </w:style>
  <w:style w:type="paragraph" w:customStyle="1" w:styleId="FB84FC70E35940A59FDF1C65BDD916C11">
    <w:name w:val="FB84FC70E35940A59FDF1C65BDD916C11"/>
    <w:rsid w:val="00422C55"/>
    <w:pPr>
      <w:spacing w:line="293" w:lineRule="auto"/>
    </w:pPr>
    <w:rPr>
      <w:rFonts w:ascii="Georgia" w:eastAsia="Calibri" w:hAnsi="Georgia" w:cs="Calibri"/>
      <w:sz w:val="20"/>
    </w:rPr>
  </w:style>
  <w:style w:type="paragraph" w:customStyle="1" w:styleId="CBBED5650D9D4B4094630756B57BB2F51">
    <w:name w:val="CBBED5650D9D4B4094630756B57BB2F51"/>
    <w:rsid w:val="00422C55"/>
    <w:pPr>
      <w:spacing w:line="293" w:lineRule="auto"/>
    </w:pPr>
    <w:rPr>
      <w:rFonts w:ascii="Georgia" w:eastAsia="Calibri" w:hAnsi="Georgia" w:cs="Calibri"/>
      <w:sz w:val="20"/>
    </w:rPr>
  </w:style>
  <w:style w:type="paragraph" w:customStyle="1" w:styleId="D8B54BED353641BFBB8DF7F4C58B242D1">
    <w:name w:val="D8B54BED353641BFBB8DF7F4C58B242D1"/>
    <w:rsid w:val="00422C55"/>
    <w:pPr>
      <w:spacing w:line="293" w:lineRule="auto"/>
    </w:pPr>
    <w:rPr>
      <w:rFonts w:ascii="Georgia" w:eastAsia="Calibri" w:hAnsi="Georgia" w:cs="Calibri"/>
      <w:sz w:val="20"/>
    </w:rPr>
  </w:style>
  <w:style w:type="paragraph" w:customStyle="1" w:styleId="8DF226CE23F04F10B9B8B4D8D7EE16C11">
    <w:name w:val="8DF226CE23F04F10B9B8B4D8D7EE16C11"/>
    <w:rsid w:val="00422C55"/>
    <w:pPr>
      <w:spacing w:line="293" w:lineRule="auto"/>
    </w:pPr>
    <w:rPr>
      <w:rFonts w:ascii="Georgia" w:eastAsia="Calibri" w:hAnsi="Georgia" w:cs="Calibri"/>
      <w:sz w:val="20"/>
    </w:rPr>
  </w:style>
  <w:style w:type="paragraph" w:customStyle="1" w:styleId="162A67D1FF634E5A99B0F1E4DF88F1201">
    <w:name w:val="162A67D1FF634E5A99B0F1E4DF88F1201"/>
    <w:rsid w:val="00422C55"/>
    <w:pPr>
      <w:spacing w:line="293" w:lineRule="auto"/>
    </w:pPr>
    <w:rPr>
      <w:rFonts w:ascii="Georgia" w:eastAsia="Calibri" w:hAnsi="Georgia" w:cs="Calibri"/>
      <w:sz w:val="20"/>
    </w:rPr>
  </w:style>
  <w:style w:type="paragraph" w:customStyle="1" w:styleId="9A8BDC84533349509EF61FC7AE5A37DA1">
    <w:name w:val="9A8BDC84533349509EF61FC7AE5A37DA1"/>
    <w:rsid w:val="00422C55"/>
    <w:pPr>
      <w:spacing w:line="293" w:lineRule="auto"/>
    </w:pPr>
    <w:rPr>
      <w:rFonts w:ascii="Georgia" w:eastAsia="Calibri" w:hAnsi="Georgia" w:cs="Calibri"/>
      <w:sz w:val="20"/>
    </w:rPr>
  </w:style>
  <w:style w:type="paragraph" w:customStyle="1" w:styleId="7E1B957E1DCD4FB4ABCCEDF5DF53D8DF1">
    <w:name w:val="7E1B957E1DCD4FB4ABCCEDF5DF53D8DF1"/>
    <w:rsid w:val="00422C55"/>
    <w:pPr>
      <w:spacing w:line="293" w:lineRule="auto"/>
    </w:pPr>
    <w:rPr>
      <w:rFonts w:ascii="Georgia" w:eastAsia="Calibri" w:hAnsi="Georgia" w:cs="Calibri"/>
      <w:sz w:val="20"/>
    </w:rPr>
  </w:style>
  <w:style w:type="paragraph" w:customStyle="1" w:styleId="1DA232650EFF422481D25E752D070D1B1">
    <w:name w:val="1DA232650EFF422481D25E752D070D1B1"/>
    <w:rsid w:val="00422C55"/>
    <w:pPr>
      <w:spacing w:line="293" w:lineRule="auto"/>
    </w:pPr>
    <w:rPr>
      <w:rFonts w:ascii="Georgia" w:eastAsia="Calibri" w:hAnsi="Georgia" w:cs="Calibri"/>
      <w:sz w:val="20"/>
    </w:rPr>
  </w:style>
  <w:style w:type="paragraph" w:customStyle="1" w:styleId="D2E93C2F314D4F2096015D4DBEFF8BD81">
    <w:name w:val="D2E93C2F314D4F2096015D4DBEFF8BD81"/>
    <w:rsid w:val="00422C55"/>
    <w:pPr>
      <w:spacing w:line="293" w:lineRule="auto"/>
    </w:pPr>
    <w:rPr>
      <w:rFonts w:ascii="Georgia" w:eastAsia="Calibri" w:hAnsi="Georgia" w:cs="Calibri"/>
      <w:sz w:val="20"/>
    </w:rPr>
  </w:style>
  <w:style w:type="paragraph" w:customStyle="1" w:styleId="F687D47AFEDB44D49CEB7BA1779164761">
    <w:name w:val="F687D47AFEDB44D49CEB7BA1779164761"/>
    <w:rsid w:val="00422C55"/>
    <w:pPr>
      <w:spacing w:line="293" w:lineRule="auto"/>
    </w:pPr>
    <w:rPr>
      <w:rFonts w:ascii="Georgia" w:eastAsia="Calibri" w:hAnsi="Georgia" w:cs="Calibri"/>
      <w:sz w:val="20"/>
    </w:rPr>
  </w:style>
  <w:style w:type="paragraph" w:customStyle="1" w:styleId="D6BDE187C51849B3A1AAC90F3E30ED4E1">
    <w:name w:val="D6BDE187C51849B3A1AAC90F3E30ED4E1"/>
    <w:rsid w:val="00422C55"/>
    <w:pPr>
      <w:spacing w:line="293" w:lineRule="auto"/>
    </w:pPr>
    <w:rPr>
      <w:rFonts w:ascii="Georgia" w:eastAsia="Calibri" w:hAnsi="Georgia" w:cs="Calibri"/>
      <w:sz w:val="20"/>
    </w:rPr>
  </w:style>
  <w:style w:type="paragraph" w:customStyle="1" w:styleId="5941DBED222A4BA5A227700A0079D5441">
    <w:name w:val="5941DBED222A4BA5A227700A0079D5441"/>
    <w:rsid w:val="00422C55"/>
    <w:pPr>
      <w:spacing w:line="293" w:lineRule="auto"/>
    </w:pPr>
    <w:rPr>
      <w:rFonts w:ascii="Georgia" w:eastAsia="Calibri" w:hAnsi="Georgia" w:cs="Calibri"/>
      <w:sz w:val="20"/>
    </w:rPr>
  </w:style>
  <w:style w:type="paragraph" w:customStyle="1" w:styleId="9C728FB41D244A33BD31E0F2C5B096651">
    <w:name w:val="9C728FB41D244A33BD31E0F2C5B096651"/>
    <w:rsid w:val="00422C55"/>
    <w:pPr>
      <w:spacing w:line="293" w:lineRule="auto"/>
    </w:pPr>
    <w:rPr>
      <w:rFonts w:ascii="Georgia" w:eastAsia="Calibri" w:hAnsi="Georgia" w:cs="Calibri"/>
      <w:sz w:val="20"/>
    </w:rPr>
  </w:style>
  <w:style w:type="paragraph" w:customStyle="1" w:styleId="6D1401AD96F542F48F6A307D50CF92421">
    <w:name w:val="6D1401AD96F542F48F6A307D50CF92421"/>
    <w:rsid w:val="00422C55"/>
    <w:pPr>
      <w:spacing w:line="293" w:lineRule="auto"/>
    </w:pPr>
    <w:rPr>
      <w:rFonts w:ascii="Georgia" w:eastAsia="Calibri" w:hAnsi="Georgia" w:cs="Calibri"/>
      <w:sz w:val="20"/>
    </w:rPr>
  </w:style>
  <w:style w:type="paragraph" w:customStyle="1" w:styleId="4FE4FBFB11C4485AA4F0007448B12BBF1">
    <w:name w:val="4FE4FBFB11C4485AA4F0007448B12BBF1"/>
    <w:rsid w:val="00422C55"/>
    <w:pPr>
      <w:spacing w:line="293" w:lineRule="auto"/>
    </w:pPr>
    <w:rPr>
      <w:rFonts w:ascii="Georgia" w:eastAsia="Calibri" w:hAnsi="Georgia" w:cs="Calibri"/>
      <w:sz w:val="20"/>
    </w:rPr>
  </w:style>
  <w:style w:type="paragraph" w:customStyle="1" w:styleId="4049668184D44C398179E94669E7C59E1">
    <w:name w:val="4049668184D44C398179E94669E7C59E1"/>
    <w:rsid w:val="00422C55"/>
    <w:pPr>
      <w:spacing w:line="293" w:lineRule="auto"/>
    </w:pPr>
    <w:rPr>
      <w:rFonts w:ascii="Georgia" w:eastAsia="Calibri" w:hAnsi="Georgia" w:cs="Calibri"/>
      <w:sz w:val="20"/>
    </w:rPr>
  </w:style>
  <w:style w:type="paragraph" w:customStyle="1" w:styleId="0154E460232B4AB5993FB25ED85D03464">
    <w:name w:val="0154E460232B4AB5993FB25ED85D03464"/>
    <w:rsid w:val="00422C55"/>
    <w:pPr>
      <w:spacing w:line="293" w:lineRule="auto"/>
    </w:pPr>
    <w:rPr>
      <w:rFonts w:ascii="Georgia" w:eastAsia="Calibri" w:hAnsi="Georgia" w:cs="Calibri"/>
      <w:sz w:val="20"/>
    </w:rPr>
  </w:style>
  <w:style w:type="paragraph" w:customStyle="1" w:styleId="823E879394D74DAEABE768C598A6364B4">
    <w:name w:val="823E879394D74DAEABE768C598A6364B4"/>
    <w:rsid w:val="00422C55"/>
    <w:pPr>
      <w:spacing w:line="293" w:lineRule="auto"/>
    </w:pPr>
    <w:rPr>
      <w:rFonts w:ascii="Georgia" w:eastAsia="Calibri" w:hAnsi="Georgia" w:cs="Calibri"/>
      <w:sz w:val="20"/>
    </w:rPr>
  </w:style>
  <w:style w:type="paragraph" w:customStyle="1" w:styleId="56DA9E113A52422F9B88FCE25C4832A04">
    <w:name w:val="56DA9E113A52422F9B88FCE25C4832A04"/>
    <w:rsid w:val="00422C55"/>
    <w:pPr>
      <w:spacing w:line="293" w:lineRule="auto"/>
    </w:pPr>
    <w:rPr>
      <w:rFonts w:ascii="Georgia" w:eastAsia="Calibri" w:hAnsi="Georgia" w:cs="Calibri"/>
      <w:sz w:val="20"/>
    </w:rPr>
  </w:style>
  <w:style w:type="paragraph" w:customStyle="1" w:styleId="182C6C034A4145FFAC9137FBB2D2F1D44">
    <w:name w:val="182C6C034A4145FFAC9137FBB2D2F1D44"/>
    <w:rsid w:val="00422C55"/>
    <w:pPr>
      <w:spacing w:line="293" w:lineRule="auto"/>
    </w:pPr>
    <w:rPr>
      <w:rFonts w:ascii="Georgia" w:eastAsia="Calibri" w:hAnsi="Georgia" w:cs="Calibri"/>
      <w:sz w:val="20"/>
    </w:rPr>
  </w:style>
  <w:style w:type="paragraph" w:customStyle="1" w:styleId="0F5DFEB46B084DA494ED7BEFE89D3C514">
    <w:name w:val="0F5DFEB46B084DA494ED7BEFE89D3C514"/>
    <w:rsid w:val="00422C55"/>
    <w:pPr>
      <w:spacing w:line="293" w:lineRule="auto"/>
    </w:pPr>
    <w:rPr>
      <w:rFonts w:ascii="Georgia" w:eastAsia="Calibri" w:hAnsi="Georgia" w:cs="Calibri"/>
      <w:sz w:val="20"/>
    </w:rPr>
  </w:style>
  <w:style w:type="paragraph" w:customStyle="1" w:styleId="843B366EE04B47F9B2DAF524817685D34">
    <w:name w:val="843B366EE04B47F9B2DAF524817685D34"/>
    <w:rsid w:val="00422C55"/>
    <w:pPr>
      <w:spacing w:line="293" w:lineRule="auto"/>
    </w:pPr>
    <w:rPr>
      <w:rFonts w:ascii="Georgia" w:eastAsia="Calibri" w:hAnsi="Georgia" w:cs="Calibri"/>
      <w:sz w:val="20"/>
    </w:rPr>
  </w:style>
  <w:style w:type="paragraph" w:customStyle="1" w:styleId="8BF467682CBE40F9A4B3D7114D7B16B84">
    <w:name w:val="8BF467682CBE40F9A4B3D7114D7B16B84"/>
    <w:rsid w:val="00422C55"/>
    <w:pPr>
      <w:spacing w:line="293" w:lineRule="auto"/>
    </w:pPr>
    <w:rPr>
      <w:rFonts w:ascii="Georgia" w:eastAsia="Calibri" w:hAnsi="Georgia" w:cs="Calibri"/>
      <w:sz w:val="20"/>
    </w:rPr>
  </w:style>
  <w:style w:type="paragraph" w:customStyle="1" w:styleId="47FB3A238822475DB01B810FBE902EE53">
    <w:name w:val="47FB3A238822475DB01B810FBE902EE53"/>
    <w:rsid w:val="00422C55"/>
    <w:pPr>
      <w:spacing w:line="293" w:lineRule="auto"/>
    </w:pPr>
    <w:rPr>
      <w:rFonts w:ascii="Georgia" w:eastAsia="Calibri" w:hAnsi="Georgia" w:cs="Calibri"/>
      <w:sz w:val="20"/>
    </w:rPr>
  </w:style>
  <w:style w:type="paragraph" w:customStyle="1" w:styleId="D84D326C89D245ED86A4496BF22CE2DC3">
    <w:name w:val="D84D326C89D245ED86A4496BF22CE2DC3"/>
    <w:rsid w:val="00422C55"/>
    <w:pPr>
      <w:spacing w:line="293" w:lineRule="auto"/>
    </w:pPr>
    <w:rPr>
      <w:rFonts w:ascii="Georgia" w:eastAsia="Calibri" w:hAnsi="Georgia" w:cs="Calibri"/>
      <w:sz w:val="20"/>
    </w:rPr>
  </w:style>
  <w:style w:type="paragraph" w:customStyle="1" w:styleId="C6AE2ADC0F764B1E9727F76D57C6E92A3">
    <w:name w:val="C6AE2ADC0F764B1E9727F76D57C6E92A3"/>
    <w:rsid w:val="00422C55"/>
    <w:pPr>
      <w:spacing w:line="293" w:lineRule="auto"/>
    </w:pPr>
    <w:rPr>
      <w:rFonts w:ascii="Georgia" w:eastAsia="Calibri" w:hAnsi="Georgia" w:cs="Calibri"/>
      <w:sz w:val="20"/>
    </w:rPr>
  </w:style>
  <w:style w:type="paragraph" w:customStyle="1" w:styleId="48EDCF8AB71241BC98AD4FA0E7CD37053">
    <w:name w:val="48EDCF8AB71241BC98AD4FA0E7CD37053"/>
    <w:rsid w:val="00422C55"/>
    <w:pPr>
      <w:spacing w:line="293" w:lineRule="auto"/>
    </w:pPr>
    <w:rPr>
      <w:rFonts w:ascii="Georgia" w:eastAsia="Calibri" w:hAnsi="Georgia" w:cs="Calibri"/>
      <w:sz w:val="20"/>
    </w:rPr>
  </w:style>
  <w:style w:type="paragraph" w:customStyle="1" w:styleId="1FF63280AC994BE7ADB8EE354F4B952A3">
    <w:name w:val="1FF63280AC994BE7ADB8EE354F4B952A3"/>
    <w:rsid w:val="00422C55"/>
    <w:pPr>
      <w:spacing w:line="293" w:lineRule="auto"/>
    </w:pPr>
    <w:rPr>
      <w:rFonts w:ascii="Georgia" w:eastAsia="Calibri" w:hAnsi="Georgia" w:cs="Calibri"/>
      <w:sz w:val="20"/>
    </w:rPr>
  </w:style>
  <w:style w:type="paragraph" w:customStyle="1" w:styleId="B962576CC2C745DDBAA90BBD87376AF83">
    <w:name w:val="B962576CC2C745DDBAA90BBD87376AF83"/>
    <w:rsid w:val="00422C55"/>
    <w:pPr>
      <w:spacing w:line="293" w:lineRule="auto"/>
    </w:pPr>
    <w:rPr>
      <w:rFonts w:ascii="Georgia" w:eastAsia="Calibri" w:hAnsi="Georgia" w:cs="Calibri"/>
      <w:sz w:val="20"/>
    </w:rPr>
  </w:style>
  <w:style w:type="paragraph" w:customStyle="1" w:styleId="598218AA0FED404FB001AD3E140BB7613">
    <w:name w:val="598218AA0FED404FB001AD3E140BB7613"/>
    <w:rsid w:val="00422C55"/>
    <w:pPr>
      <w:spacing w:line="293" w:lineRule="auto"/>
    </w:pPr>
    <w:rPr>
      <w:rFonts w:ascii="Georgia" w:eastAsia="Calibri" w:hAnsi="Georgia" w:cs="Calibri"/>
      <w:sz w:val="20"/>
    </w:rPr>
  </w:style>
  <w:style w:type="paragraph" w:customStyle="1" w:styleId="23A4278B0F274B259DD899489642E3673">
    <w:name w:val="23A4278B0F274B259DD899489642E3673"/>
    <w:rsid w:val="00422C55"/>
    <w:pPr>
      <w:spacing w:line="293" w:lineRule="auto"/>
    </w:pPr>
    <w:rPr>
      <w:rFonts w:ascii="Georgia" w:eastAsia="Calibri" w:hAnsi="Georgia" w:cs="Calibri"/>
      <w:sz w:val="20"/>
    </w:rPr>
  </w:style>
  <w:style w:type="paragraph" w:customStyle="1" w:styleId="C1FCE58FD4884D898B6C45D7DF8E4CC03">
    <w:name w:val="C1FCE58FD4884D898B6C45D7DF8E4CC03"/>
    <w:rsid w:val="00422C55"/>
    <w:pPr>
      <w:spacing w:line="293" w:lineRule="auto"/>
    </w:pPr>
    <w:rPr>
      <w:rFonts w:ascii="Georgia" w:eastAsia="Calibri" w:hAnsi="Georgia" w:cs="Calibri"/>
      <w:sz w:val="20"/>
    </w:rPr>
  </w:style>
  <w:style w:type="paragraph" w:customStyle="1" w:styleId="B8C9459215F14879B5E79F55C5CF2B843">
    <w:name w:val="B8C9459215F14879B5E79F55C5CF2B843"/>
    <w:rsid w:val="00422C55"/>
    <w:pPr>
      <w:spacing w:line="293" w:lineRule="auto"/>
    </w:pPr>
    <w:rPr>
      <w:rFonts w:ascii="Georgia" w:eastAsia="Calibri" w:hAnsi="Georgia" w:cs="Calibri"/>
      <w:sz w:val="20"/>
    </w:rPr>
  </w:style>
  <w:style w:type="paragraph" w:customStyle="1" w:styleId="166D97F8C1CE4F5CB61973843440A3833">
    <w:name w:val="166D97F8C1CE4F5CB61973843440A3833"/>
    <w:rsid w:val="00422C55"/>
    <w:pPr>
      <w:spacing w:line="293" w:lineRule="auto"/>
    </w:pPr>
    <w:rPr>
      <w:rFonts w:ascii="Georgia" w:eastAsia="Calibri" w:hAnsi="Georgia" w:cs="Calibri"/>
      <w:sz w:val="20"/>
    </w:rPr>
  </w:style>
  <w:style w:type="paragraph" w:customStyle="1" w:styleId="E59A195652E349998C87766EE8DD8D803">
    <w:name w:val="E59A195652E349998C87766EE8DD8D803"/>
    <w:rsid w:val="00422C55"/>
    <w:pPr>
      <w:spacing w:line="293" w:lineRule="auto"/>
    </w:pPr>
    <w:rPr>
      <w:rFonts w:ascii="Georgia" w:eastAsia="Calibri" w:hAnsi="Georgia" w:cs="Calibri"/>
      <w:sz w:val="20"/>
    </w:rPr>
  </w:style>
  <w:style w:type="paragraph" w:customStyle="1" w:styleId="5200C0A69931421B9170592A21AFF8813">
    <w:name w:val="5200C0A69931421B9170592A21AFF8813"/>
    <w:rsid w:val="00422C55"/>
    <w:pPr>
      <w:spacing w:line="293" w:lineRule="auto"/>
    </w:pPr>
    <w:rPr>
      <w:rFonts w:ascii="Georgia" w:eastAsia="Calibri" w:hAnsi="Georgia" w:cs="Calibri"/>
      <w:sz w:val="20"/>
    </w:rPr>
  </w:style>
  <w:style w:type="paragraph" w:customStyle="1" w:styleId="239BBA37C8494251AF5835EE31FBA2453">
    <w:name w:val="239BBA37C8494251AF5835EE31FBA2453"/>
    <w:rsid w:val="00422C55"/>
    <w:pPr>
      <w:spacing w:line="293" w:lineRule="auto"/>
    </w:pPr>
    <w:rPr>
      <w:rFonts w:ascii="Georgia" w:eastAsia="Calibri" w:hAnsi="Georgia" w:cs="Calibri"/>
      <w:sz w:val="20"/>
    </w:rPr>
  </w:style>
  <w:style w:type="paragraph" w:customStyle="1" w:styleId="18036CA680C44F37AD449042655627543">
    <w:name w:val="18036CA680C44F37AD449042655627543"/>
    <w:rsid w:val="00422C55"/>
    <w:pPr>
      <w:spacing w:line="293" w:lineRule="auto"/>
    </w:pPr>
    <w:rPr>
      <w:rFonts w:ascii="Georgia" w:eastAsia="Calibri" w:hAnsi="Georgia" w:cs="Calibri"/>
      <w:sz w:val="20"/>
    </w:rPr>
  </w:style>
  <w:style w:type="paragraph" w:customStyle="1" w:styleId="296EFD3D1F6B45F4AAF079AD4CCF58463">
    <w:name w:val="296EFD3D1F6B45F4AAF079AD4CCF58463"/>
    <w:rsid w:val="00422C55"/>
    <w:pPr>
      <w:spacing w:line="293" w:lineRule="auto"/>
    </w:pPr>
    <w:rPr>
      <w:rFonts w:ascii="Georgia" w:eastAsia="Calibri" w:hAnsi="Georgia" w:cs="Calibri"/>
      <w:sz w:val="20"/>
    </w:rPr>
  </w:style>
  <w:style w:type="paragraph" w:customStyle="1" w:styleId="938DF8961013424288A1BB13B0B950E32">
    <w:name w:val="938DF8961013424288A1BB13B0B950E32"/>
    <w:rsid w:val="00422C55"/>
    <w:pPr>
      <w:spacing w:line="293" w:lineRule="auto"/>
    </w:pPr>
    <w:rPr>
      <w:rFonts w:ascii="Georgia" w:eastAsia="Calibri" w:hAnsi="Georgia" w:cs="Calibri"/>
      <w:sz w:val="20"/>
    </w:rPr>
  </w:style>
  <w:style w:type="paragraph" w:customStyle="1" w:styleId="9846ABB9EDCB46F3A8E7885DFE7A05E12">
    <w:name w:val="9846ABB9EDCB46F3A8E7885DFE7A05E12"/>
    <w:rsid w:val="00422C55"/>
    <w:pPr>
      <w:spacing w:line="293" w:lineRule="auto"/>
    </w:pPr>
    <w:rPr>
      <w:rFonts w:ascii="Georgia" w:eastAsia="Calibri" w:hAnsi="Georgia" w:cs="Calibri"/>
      <w:sz w:val="20"/>
    </w:rPr>
  </w:style>
  <w:style w:type="paragraph" w:customStyle="1" w:styleId="A0CDF8043FDB45EBB6B36BC4AC10E1FA2">
    <w:name w:val="A0CDF8043FDB45EBB6B36BC4AC10E1FA2"/>
    <w:rsid w:val="00422C55"/>
    <w:pPr>
      <w:spacing w:line="293" w:lineRule="auto"/>
    </w:pPr>
    <w:rPr>
      <w:rFonts w:ascii="Georgia" w:eastAsia="Calibri" w:hAnsi="Georgia" w:cs="Calibri"/>
      <w:sz w:val="20"/>
    </w:rPr>
  </w:style>
  <w:style w:type="paragraph" w:customStyle="1" w:styleId="335FF999A81846C8ABC6BC73B8B8F0E62">
    <w:name w:val="335FF999A81846C8ABC6BC73B8B8F0E62"/>
    <w:rsid w:val="00422C55"/>
    <w:pPr>
      <w:spacing w:line="293" w:lineRule="auto"/>
    </w:pPr>
    <w:rPr>
      <w:rFonts w:ascii="Georgia" w:eastAsia="Calibri" w:hAnsi="Georgia" w:cs="Calibri"/>
      <w:sz w:val="20"/>
    </w:rPr>
  </w:style>
  <w:style w:type="paragraph" w:customStyle="1" w:styleId="013E89C8C9C84866B892BAC22412C07A2">
    <w:name w:val="013E89C8C9C84866B892BAC22412C07A2"/>
    <w:rsid w:val="00422C55"/>
    <w:pPr>
      <w:spacing w:line="293" w:lineRule="auto"/>
    </w:pPr>
    <w:rPr>
      <w:rFonts w:ascii="Georgia" w:eastAsia="Calibri" w:hAnsi="Georgia" w:cs="Calibri"/>
      <w:sz w:val="20"/>
    </w:rPr>
  </w:style>
  <w:style w:type="paragraph" w:customStyle="1" w:styleId="3696532B6C0948FDBBC2056BAF552C782">
    <w:name w:val="3696532B6C0948FDBBC2056BAF552C782"/>
    <w:rsid w:val="00422C55"/>
    <w:pPr>
      <w:spacing w:line="293" w:lineRule="auto"/>
    </w:pPr>
    <w:rPr>
      <w:rFonts w:ascii="Georgia" w:eastAsia="Calibri" w:hAnsi="Georgia" w:cs="Calibri"/>
      <w:sz w:val="20"/>
    </w:rPr>
  </w:style>
  <w:style w:type="paragraph" w:customStyle="1" w:styleId="AF2789515FAF48C6B5C5DA91F1BC3D232">
    <w:name w:val="AF2789515FAF48C6B5C5DA91F1BC3D232"/>
    <w:rsid w:val="00422C55"/>
    <w:pPr>
      <w:spacing w:line="293" w:lineRule="auto"/>
    </w:pPr>
    <w:rPr>
      <w:rFonts w:ascii="Georgia" w:eastAsia="Calibri" w:hAnsi="Georgia" w:cs="Calibri"/>
      <w:sz w:val="20"/>
    </w:rPr>
  </w:style>
  <w:style w:type="paragraph" w:customStyle="1" w:styleId="EE0E5856A6CC465CA5E4DD5CCE85981F2">
    <w:name w:val="EE0E5856A6CC465CA5E4DD5CCE85981F2"/>
    <w:rsid w:val="00422C55"/>
    <w:pPr>
      <w:spacing w:line="293" w:lineRule="auto"/>
    </w:pPr>
    <w:rPr>
      <w:rFonts w:ascii="Georgia" w:eastAsia="Calibri" w:hAnsi="Georgia" w:cs="Calibri"/>
      <w:sz w:val="20"/>
    </w:rPr>
  </w:style>
  <w:style w:type="paragraph" w:customStyle="1" w:styleId="1697CB2513454F21BCC1185A898AA4A22">
    <w:name w:val="1697CB2513454F21BCC1185A898AA4A22"/>
    <w:rsid w:val="00422C55"/>
    <w:pPr>
      <w:spacing w:line="293" w:lineRule="auto"/>
    </w:pPr>
    <w:rPr>
      <w:rFonts w:ascii="Georgia" w:eastAsia="Calibri" w:hAnsi="Georgia" w:cs="Calibri"/>
      <w:sz w:val="20"/>
    </w:rPr>
  </w:style>
  <w:style w:type="paragraph" w:customStyle="1" w:styleId="D71BAB9D79064179950C4CE2C18B690F2">
    <w:name w:val="D71BAB9D79064179950C4CE2C18B690F2"/>
    <w:rsid w:val="00422C55"/>
    <w:pPr>
      <w:spacing w:line="293" w:lineRule="auto"/>
    </w:pPr>
    <w:rPr>
      <w:rFonts w:ascii="Georgia" w:eastAsia="Calibri" w:hAnsi="Georgia" w:cs="Calibri"/>
      <w:sz w:val="20"/>
    </w:rPr>
  </w:style>
  <w:style w:type="paragraph" w:customStyle="1" w:styleId="D45350D6A18D40A6B8239F0F2796ABD82">
    <w:name w:val="D45350D6A18D40A6B8239F0F2796ABD82"/>
    <w:rsid w:val="00422C55"/>
    <w:pPr>
      <w:spacing w:line="293" w:lineRule="auto"/>
    </w:pPr>
    <w:rPr>
      <w:rFonts w:ascii="Georgia" w:eastAsia="Calibri" w:hAnsi="Georgia" w:cs="Calibri"/>
      <w:sz w:val="20"/>
    </w:rPr>
  </w:style>
  <w:style w:type="paragraph" w:customStyle="1" w:styleId="7A58BEDDE20F47BC82FBF7BAE4974BCA2">
    <w:name w:val="7A58BEDDE20F47BC82FBF7BAE4974BCA2"/>
    <w:rsid w:val="00422C55"/>
    <w:pPr>
      <w:spacing w:line="293" w:lineRule="auto"/>
    </w:pPr>
    <w:rPr>
      <w:rFonts w:ascii="Georgia" w:eastAsia="Calibri" w:hAnsi="Georgia" w:cs="Calibri"/>
      <w:sz w:val="20"/>
    </w:rPr>
  </w:style>
  <w:style w:type="paragraph" w:customStyle="1" w:styleId="D9EA78E4A76346F78239D7E608FAE94C2">
    <w:name w:val="D9EA78E4A76346F78239D7E608FAE94C2"/>
    <w:rsid w:val="00422C55"/>
    <w:pPr>
      <w:spacing w:line="293" w:lineRule="auto"/>
    </w:pPr>
    <w:rPr>
      <w:rFonts w:ascii="Georgia" w:eastAsia="Calibri" w:hAnsi="Georgia" w:cs="Calibri"/>
      <w:sz w:val="20"/>
    </w:rPr>
  </w:style>
  <w:style w:type="paragraph" w:customStyle="1" w:styleId="9F5C20FAD14B4FD69FC8AAA9EA7B59372">
    <w:name w:val="9F5C20FAD14B4FD69FC8AAA9EA7B59372"/>
    <w:rsid w:val="00422C55"/>
    <w:pPr>
      <w:spacing w:line="293" w:lineRule="auto"/>
    </w:pPr>
    <w:rPr>
      <w:rFonts w:ascii="Georgia" w:eastAsia="Calibri" w:hAnsi="Georgia" w:cs="Calibri"/>
      <w:sz w:val="20"/>
    </w:rPr>
  </w:style>
  <w:style w:type="paragraph" w:customStyle="1" w:styleId="BEBFAF59085F42E2B26D233F941226082">
    <w:name w:val="BEBFAF59085F42E2B26D233F941226082"/>
    <w:rsid w:val="00422C55"/>
    <w:pPr>
      <w:spacing w:line="293" w:lineRule="auto"/>
    </w:pPr>
    <w:rPr>
      <w:rFonts w:ascii="Georgia" w:eastAsia="Calibri" w:hAnsi="Georgia" w:cs="Calibri"/>
      <w:sz w:val="20"/>
    </w:rPr>
  </w:style>
  <w:style w:type="paragraph" w:customStyle="1" w:styleId="74A51BB808C64FF38DB3E1232C9F792A2">
    <w:name w:val="74A51BB808C64FF38DB3E1232C9F792A2"/>
    <w:rsid w:val="00422C55"/>
    <w:pPr>
      <w:spacing w:line="293" w:lineRule="auto"/>
    </w:pPr>
    <w:rPr>
      <w:rFonts w:ascii="Georgia" w:eastAsia="Calibri" w:hAnsi="Georgia" w:cs="Calibri"/>
      <w:sz w:val="20"/>
    </w:rPr>
  </w:style>
  <w:style w:type="paragraph" w:customStyle="1" w:styleId="1FB68986886944399FAB4E5508F491252">
    <w:name w:val="1FB68986886944399FAB4E5508F491252"/>
    <w:rsid w:val="00422C55"/>
    <w:pPr>
      <w:spacing w:line="293" w:lineRule="auto"/>
    </w:pPr>
    <w:rPr>
      <w:rFonts w:ascii="Georgia" w:eastAsia="Calibri" w:hAnsi="Georgia" w:cs="Calibri"/>
      <w:sz w:val="20"/>
    </w:rPr>
  </w:style>
  <w:style w:type="paragraph" w:customStyle="1" w:styleId="CA40A506E8F241FBBD9C2CA5BDDD49B52">
    <w:name w:val="CA40A506E8F241FBBD9C2CA5BDDD49B52"/>
    <w:rsid w:val="00422C55"/>
    <w:pPr>
      <w:spacing w:line="293" w:lineRule="auto"/>
    </w:pPr>
    <w:rPr>
      <w:rFonts w:ascii="Georgia" w:eastAsia="Calibri" w:hAnsi="Georgia" w:cs="Calibri"/>
      <w:sz w:val="20"/>
    </w:rPr>
  </w:style>
  <w:style w:type="paragraph" w:customStyle="1" w:styleId="8DBAA39F777049099A833A166C27203D2">
    <w:name w:val="8DBAA39F777049099A833A166C27203D2"/>
    <w:rsid w:val="00422C55"/>
    <w:pPr>
      <w:spacing w:line="293" w:lineRule="auto"/>
    </w:pPr>
    <w:rPr>
      <w:rFonts w:ascii="Georgia" w:eastAsia="Calibri" w:hAnsi="Georgia" w:cs="Calibri"/>
      <w:sz w:val="20"/>
    </w:rPr>
  </w:style>
  <w:style w:type="paragraph" w:customStyle="1" w:styleId="3871D73BD82146E2938A4D1EA05965C92">
    <w:name w:val="3871D73BD82146E2938A4D1EA05965C92"/>
    <w:rsid w:val="00422C55"/>
    <w:pPr>
      <w:spacing w:line="293" w:lineRule="auto"/>
    </w:pPr>
    <w:rPr>
      <w:rFonts w:ascii="Georgia" w:eastAsia="Calibri" w:hAnsi="Georgia" w:cs="Calibri"/>
      <w:sz w:val="20"/>
    </w:rPr>
  </w:style>
  <w:style w:type="paragraph" w:customStyle="1" w:styleId="FB84FC70E35940A59FDF1C65BDD916C12">
    <w:name w:val="FB84FC70E35940A59FDF1C65BDD916C12"/>
    <w:rsid w:val="00422C55"/>
    <w:pPr>
      <w:spacing w:line="293" w:lineRule="auto"/>
    </w:pPr>
    <w:rPr>
      <w:rFonts w:ascii="Georgia" w:eastAsia="Calibri" w:hAnsi="Georgia" w:cs="Calibri"/>
      <w:sz w:val="20"/>
    </w:rPr>
  </w:style>
  <w:style w:type="paragraph" w:customStyle="1" w:styleId="CBBED5650D9D4B4094630756B57BB2F52">
    <w:name w:val="CBBED5650D9D4B4094630756B57BB2F52"/>
    <w:rsid w:val="00422C55"/>
    <w:pPr>
      <w:spacing w:line="293" w:lineRule="auto"/>
    </w:pPr>
    <w:rPr>
      <w:rFonts w:ascii="Georgia" w:eastAsia="Calibri" w:hAnsi="Georgia" w:cs="Calibri"/>
      <w:sz w:val="20"/>
    </w:rPr>
  </w:style>
  <w:style w:type="paragraph" w:customStyle="1" w:styleId="D8B54BED353641BFBB8DF7F4C58B242D2">
    <w:name w:val="D8B54BED353641BFBB8DF7F4C58B242D2"/>
    <w:rsid w:val="00422C55"/>
    <w:pPr>
      <w:spacing w:line="293" w:lineRule="auto"/>
    </w:pPr>
    <w:rPr>
      <w:rFonts w:ascii="Georgia" w:eastAsia="Calibri" w:hAnsi="Georgia" w:cs="Calibri"/>
      <w:sz w:val="20"/>
    </w:rPr>
  </w:style>
  <w:style w:type="paragraph" w:customStyle="1" w:styleId="8DF226CE23F04F10B9B8B4D8D7EE16C12">
    <w:name w:val="8DF226CE23F04F10B9B8B4D8D7EE16C12"/>
    <w:rsid w:val="00422C55"/>
    <w:pPr>
      <w:spacing w:line="293" w:lineRule="auto"/>
    </w:pPr>
    <w:rPr>
      <w:rFonts w:ascii="Georgia" w:eastAsia="Calibri" w:hAnsi="Georgia" w:cs="Calibri"/>
      <w:sz w:val="20"/>
    </w:rPr>
  </w:style>
  <w:style w:type="paragraph" w:customStyle="1" w:styleId="162A67D1FF634E5A99B0F1E4DF88F1202">
    <w:name w:val="162A67D1FF634E5A99B0F1E4DF88F1202"/>
    <w:rsid w:val="00422C55"/>
    <w:pPr>
      <w:spacing w:line="293" w:lineRule="auto"/>
    </w:pPr>
    <w:rPr>
      <w:rFonts w:ascii="Georgia" w:eastAsia="Calibri" w:hAnsi="Georgia" w:cs="Calibri"/>
      <w:sz w:val="20"/>
    </w:rPr>
  </w:style>
  <w:style w:type="paragraph" w:customStyle="1" w:styleId="9A8BDC84533349509EF61FC7AE5A37DA2">
    <w:name w:val="9A8BDC84533349509EF61FC7AE5A37DA2"/>
    <w:rsid w:val="00422C55"/>
    <w:pPr>
      <w:spacing w:line="293" w:lineRule="auto"/>
    </w:pPr>
    <w:rPr>
      <w:rFonts w:ascii="Georgia" w:eastAsia="Calibri" w:hAnsi="Georgia" w:cs="Calibri"/>
      <w:sz w:val="20"/>
    </w:rPr>
  </w:style>
  <w:style w:type="paragraph" w:customStyle="1" w:styleId="7E1B957E1DCD4FB4ABCCEDF5DF53D8DF2">
    <w:name w:val="7E1B957E1DCD4FB4ABCCEDF5DF53D8DF2"/>
    <w:rsid w:val="00422C55"/>
    <w:pPr>
      <w:spacing w:line="293" w:lineRule="auto"/>
    </w:pPr>
    <w:rPr>
      <w:rFonts w:ascii="Georgia" w:eastAsia="Calibri" w:hAnsi="Georgia" w:cs="Calibri"/>
      <w:sz w:val="20"/>
    </w:rPr>
  </w:style>
  <w:style w:type="paragraph" w:customStyle="1" w:styleId="1DA232650EFF422481D25E752D070D1B2">
    <w:name w:val="1DA232650EFF422481D25E752D070D1B2"/>
    <w:rsid w:val="00422C55"/>
    <w:pPr>
      <w:spacing w:line="293" w:lineRule="auto"/>
    </w:pPr>
    <w:rPr>
      <w:rFonts w:ascii="Georgia" w:eastAsia="Calibri" w:hAnsi="Georgia" w:cs="Calibri"/>
      <w:sz w:val="20"/>
    </w:rPr>
  </w:style>
  <w:style w:type="paragraph" w:customStyle="1" w:styleId="D2E93C2F314D4F2096015D4DBEFF8BD82">
    <w:name w:val="D2E93C2F314D4F2096015D4DBEFF8BD82"/>
    <w:rsid w:val="00422C55"/>
    <w:pPr>
      <w:spacing w:line="293" w:lineRule="auto"/>
    </w:pPr>
    <w:rPr>
      <w:rFonts w:ascii="Georgia" w:eastAsia="Calibri" w:hAnsi="Georgia" w:cs="Calibri"/>
      <w:sz w:val="20"/>
    </w:rPr>
  </w:style>
  <w:style w:type="paragraph" w:customStyle="1" w:styleId="F687D47AFEDB44D49CEB7BA1779164762">
    <w:name w:val="F687D47AFEDB44D49CEB7BA1779164762"/>
    <w:rsid w:val="00422C55"/>
    <w:pPr>
      <w:spacing w:line="293" w:lineRule="auto"/>
    </w:pPr>
    <w:rPr>
      <w:rFonts w:ascii="Georgia" w:eastAsia="Calibri" w:hAnsi="Georgia" w:cs="Calibri"/>
      <w:sz w:val="20"/>
    </w:rPr>
  </w:style>
  <w:style w:type="paragraph" w:customStyle="1" w:styleId="D6BDE187C51849B3A1AAC90F3E30ED4E2">
    <w:name w:val="D6BDE187C51849B3A1AAC90F3E30ED4E2"/>
    <w:rsid w:val="00422C55"/>
    <w:pPr>
      <w:spacing w:line="293" w:lineRule="auto"/>
    </w:pPr>
    <w:rPr>
      <w:rFonts w:ascii="Georgia" w:eastAsia="Calibri" w:hAnsi="Georgia" w:cs="Calibri"/>
      <w:sz w:val="20"/>
    </w:rPr>
  </w:style>
  <w:style w:type="paragraph" w:customStyle="1" w:styleId="5941DBED222A4BA5A227700A0079D5442">
    <w:name w:val="5941DBED222A4BA5A227700A0079D5442"/>
    <w:rsid w:val="00422C55"/>
    <w:pPr>
      <w:spacing w:line="293" w:lineRule="auto"/>
    </w:pPr>
    <w:rPr>
      <w:rFonts w:ascii="Georgia" w:eastAsia="Calibri" w:hAnsi="Georgia" w:cs="Calibri"/>
      <w:sz w:val="20"/>
    </w:rPr>
  </w:style>
  <w:style w:type="paragraph" w:customStyle="1" w:styleId="9C728FB41D244A33BD31E0F2C5B096652">
    <w:name w:val="9C728FB41D244A33BD31E0F2C5B096652"/>
    <w:rsid w:val="00422C55"/>
    <w:pPr>
      <w:spacing w:line="293" w:lineRule="auto"/>
    </w:pPr>
    <w:rPr>
      <w:rFonts w:ascii="Georgia" w:eastAsia="Calibri" w:hAnsi="Georgia" w:cs="Calibri"/>
      <w:sz w:val="20"/>
    </w:rPr>
  </w:style>
  <w:style w:type="paragraph" w:customStyle="1" w:styleId="6D1401AD96F542F48F6A307D50CF92422">
    <w:name w:val="6D1401AD96F542F48F6A307D50CF92422"/>
    <w:rsid w:val="00422C55"/>
    <w:pPr>
      <w:spacing w:line="293" w:lineRule="auto"/>
    </w:pPr>
    <w:rPr>
      <w:rFonts w:ascii="Georgia" w:eastAsia="Calibri" w:hAnsi="Georgia" w:cs="Calibri"/>
      <w:sz w:val="20"/>
    </w:rPr>
  </w:style>
  <w:style w:type="paragraph" w:customStyle="1" w:styleId="4FE4FBFB11C4485AA4F0007448B12BBF2">
    <w:name w:val="4FE4FBFB11C4485AA4F0007448B12BBF2"/>
    <w:rsid w:val="00422C55"/>
    <w:pPr>
      <w:spacing w:line="293" w:lineRule="auto"/>
    </w:pPr>
    <w:rPr>
      <w:rFonts w:ascii="Georgia" w:eastAsia="Calibri" w:hAnsi="Georgia" w:cs="Calibri"/>
      <w:sz w:val="20"/>
    </w:rPr>
  </w:style>
  <w:style w:type="paragraph" w:customStyle="1" w:styleId="4049668184D44C398179E94669E7C59E2">
    <w:name w:val="4049668184D44C398179E94669E7C59E2"/>
    <w:rsid w:val="00422C55"/>
    <w:pPr>
      <w:spacing w:line="293" w:lineRule="auto"/>
    </w:pPr>
    <w:rPr>
      <w:rFonts w:ascii="Georgia" w:eastAsia="Calibri" w:hAnsi="Georgia" w:cs="Calibri"/>
      <w:sz w:val="20"/>
    </w:rPr>
  </w:style>
  <w:style w:type="paragraph" w:customStyle="1" w:styleId="9E2CF862F63743B09214D73816D962B4">
    <w:name w:val="9E2CF862F63743B09214D73816D962B4"/>
    <w:rsid w:val="00422C55"/>
  </w:style>
  <w:style w:type="paragraph" w:customStyle="1" w:styleId="458C9741192E4E1C91E2BEF46C0240B4">
    <w:name w:val="458C9741192E4E1C91E2BEF46C0240B4"/>
    <w:rsid w:val="00422C55"/>
  </w:style>
  <w:style w:type="paragraph" w:customStyle="1" w:styleId="EEAB1C418EE84FB69935167CD495B9A2">
    <w:name w:val="EEAB1C418EE84FB69935167CD495B9A2"/>
    <w:rsid w:val="00422C55"/>
  </w:style>
  <w:style w:type="paragraph" w:customStyle="1" w:styleId="46726CA1AFFC4C43BE704F1A3BD7ABB2">
    <w:name w:val="46726CA1AFFC4C43BE704F1A3BD7ABB2"/>
    <w:rsid w:val="00422C55"/>
  </w:style>
  <w:style w:type="paragraph" w:customStyle="1" w:styleId="BA446C7BE4B84F56BD1714DB577D7303">
    <w:name w:val="BA446C7BE4B84F56BD1714DB577D7303"/>
    <w:rsid w:val="00422C55"/>
  </w:style>
  <w:style w:type="paragraph" w:customStyle="1" w:styleId="DE7215CD0F244FE8BDE0B47C200706D9">
    <w:name w:val="DE7215CD0F244FE8BDE0B47C200706D9"/>
    <w:rsid w:val="00422C55"/>
  </w:style>
  <w:style w:type="paragraph" w:customStyle="1" w:styleId="507C1FBE41454C09AA9183A8F2E1599D">
    <w:name w:val="507C1FBE41454C09AA9183A8F2E1599D"/>
    <w:rsid w:val="00422C55"/>
  </w:style>
  <w:style w:type="paragraph" w:customStyle="1" w:styleId="F8B7BE31DCDE413B8689661703C4FD8C">
    <w:name w:val="F8B7BE31DCDE413B8689661703C4FD8C"/>
    <w:rsid w:val="00422C55"/>
  </w:style>
  <w:style w:type="paragraph" w:customStyle="1" w:styleId="5C28D303B19F4C37ACC6E216C7B9C2F6">
    <w:name w:val="5C28D303B19F4C37ACC6E216C7B9C2F6"/>
    <w:rsid w:val="00422C55"/>
  </w:style>
  <w:style w:type="paragraph" w:customStyle="1" w:styleId="32940F5443A647B8BDEE57EE0A7FF599">
    <w:name w:val="32940F5443A647B8BDEE57EE0A7FF599"/>
    <w:rsid w:val="00422C55"/>
  </w:style>
  <w:style w:type="paragraph" w:customStyle="1" w:styleId="6B2EC658C8E94592B1CE21F71045A651">
    <w:name w:val="6B2EC658C8E94592B1CE21F71045A651"/>
    <w:rsid w:val="00422C55"/>
  </w:style>
  <w:style w:type="paragraph" w:customStyle="1" w:styleId="41A3CF17B7544473BD3DE6A727D6F5DA">
    <w:name w:val="41A3CF17B7544473BD3DE6A727D6F5DA"/>
    <w:rsid w:val="00422C55"/>
  </w:style>
  <w:style w:type="paragraph" w:customStyle="1" w:styleId="EA4FA34BA01942CB968DB9B97ADBBC79">
    <w:name w:val="EA4FA34BA01942CB968DB9B97ADBBC79"/>
    <w:rsid w:val="00422C55"/>
  </w:style>
  <w:style w:type="paragraph" w:customStyle="1" w:styleId="8F5567E1EFFB410FB176B8498023FB92">
    <w:name w:val="8F5567E1EFFB410FB176B8498023FB92"/>
    <w:rsid w:val="00422C55"/>
  </w:style>
  <w:style w:type="paragraph" w:customStyle="1" w:styleId="EA24BB50A0C24569BEB0B7473D5A98FC">
    <w:name w:val="EA24BB50A0C24569BEB0B7473D5A98FC"/>
    <w:rsid w:val="00422C55"/>
  </w:style>
  <w:style w:type="paragraph" w:customStyle="1" w:styleId="ADFABE994BD64F4087C0FCCCB49ED634">
    <w:name w:val="ADFABE994BD64F4087C0FCCCB49ED634"/>
    <w:rsid w:val="00422C55"/>
  </w:style>
  <w:style w:type="paragraph" w:customStyle="1" w:styleId="CFFFBDB89B694CF1867E1F38C4BDE601">
    <w:name w:val="CFFFBDB89B694CF1867E1F38C4BDE601"/>
    <w:rsid w:val="00422C55"/>
  </w:style>
  <w:style w:type="paragraph" w:customStyle="1" w:styleId="E19CC81698D242CEADB49CDCD2699096">
    <w:name w:val="E19CC81698D242CEADB49CDCD2699096"/>
    <w:rsid w:val="00422C55"/>
  </w:style>
  <w:style w:type="paragraph" w:customStyle="1" w:styleId="FA98F384262D414B998D29DE8386C012">
    <w:name w:val="FA98F384262D414B998D29DE8386C012"/>
    <w:rsid w:val="00422C55"/>
  </w:style>
  <w:style w:type="paragraph" w:customStyle="1" w:styleId="F1506ECBBFCF48BAAA04F22B10042C87">
    <w:name w:val="F1506ECBBFCF48BAAA04F22B10042C87"/>
    <w:rsid w:val="00422C55"/>
  </w:style>
  <w:style w:type="paragraph" w:customStyle="1" w:styleId="A43BCEDDD6ED416CAC95A897B0E6E1F1">
    <w:name w:val="A43BCEDDD6ED416CAC95A897B0E6E1F1"/>
    <w:rsid w:val="00422C55"/>
  </w:style>
  <w:style w:type="paragraph" w:customStyle="1" w:styleId="51987AA2FA9E4DC18B64FF0F246D1FA1">
    <w:name w:val="51987AA2FA9E4DC18B64FF0F246D1FA1"/>
    <w:rsid w:val="00422C55"/>
  </w:style>
  <w:style w:type="paragraph" w:customStyle="1" w:styleId="7F27D4513B0A40FC949D0F54D1633C46">
    <w:name w:val="7F27D4513B0A40FC949D0F54D1633C46"/>
    <w:rsid w:val="00422C55"/>
  </w:style>
  <w:style w:type="paragraph" w:customStyle="1" w:styleId="34CF0DC12049446D81E94FB0B322D7C5">
    <w:name w:val="34CF0DC12049446D81E94FB0B322D7C5"/>
    <w:rsid w:val="00422C55"/>
  </w:style>
  <w:style w:type="paragraph" w:customStyle="1" w:styleId="751614F419BA4C93BFC305EA178D92A9">
    <w:name w:val="751614F419BA4C93BFC305EA178D92A9"/>
    <w:rsid w:val="00422C55"/>
  </w:style>
  <w:style w:type="paragraph" w:customStyle="1" w:styleId="E53A08116E344C128B1DBBF8F72C048A">
    <w:name w:val="E53A08116E344C128B1DBBF8F72C048A"/>
    <w:rsid w:val="00422C55"/>
  </w:style>
  <w:style w:type="paragraph" w:customStyle="1" w:styleId="C76F3B9B19704E588720A505BBDC1740">
    <w:name w:val="C76F3B9B19704E588720A505BBDC1740"/>
    <w:rsid w:val="00422C55"/>
  </w:style>
  <w:style w:type="paragraph" w:customStyle="1" w:styleId="AAA6BBF010104E4A99D5C595E63F9DB5">
    <w:name w:val="AAA6BBF010104E4A99D5C595E63F9DB5"/>
    <w:rsid w:val="00422C55"/>
  </w:style>
  <w:style w:type="paragraph" w:customStyle="1" w:styleId="DFB4A1F92FD84F198D3640CDCFE77422">
    <w:name w:val="DFB4A1F92FD84F198D3640CDCFE77422"/>
    <w:rsid w:val="00422C55"/>
  </w:style>
  <w:style w:type="paragraph" w:customStyle="1" w:styleId="700EC42F76744BD88FE48B3E79A65DEB">
    <w:name w:val="700EC42F76744BD88FE48B3E79A65DEB"/>
    <w:rsid w:val="00422C55"/>
  </w:style>
  <w:style w:type="paragraph" w:customStyle="1" w:styleId="C323E273A1304ADA8206DC14DC3C249F">
    <w:name w:val="C323E273A1304ADA8206DC14DC3C249F"/>
    <w:rsid w:val="00422C55"/>
  </w:style>
  <w:style w:type="paragraph" w:customStyle="1" w:styleId="3687A1F016FF46A494CDDFFCBA932955">
    <w:name w:val="3687A1F016FF46A494CDDFFCBA932955"/>
    <w:rsid w:val="00422C55"/>
  </w:style>
  <w:style w:type="paragraph" w:customStyle="1" w:styleId="54D4F95122C04085ADB93B7E3013E75D">
    <w:name w:val="54D4F95122C04085ADB93B7E3013E75D"/>
    <w:rsid w:val="00422C55"/>
  </w:style>
  <w:style w:type="paragraph" w:customStyle="1" w:styleId="B7A135B0C37B4BA595D03A2F2C25172D">
    <w:name w:val="B7A135B0C37B4BA595D03A2F2C25172D"/>
    <w:rsid w:val="00422C55"/>
  </w:style>
  <w:style w:type="paragraph" w:customStyle="1" w:styleId="8C7BA894AB4248548F79092FC575BDBF">
    <w:name w:val="8C7BA894AB4248548F79092FC575BDBF"/>
    <w:rsid w:val="00422C55"/>
  </w:style>
  <w:style w:type="paragraph" w:customStyle="1" w:styleId="09FE5382AA504F87B4E9F94EEE87EA10">
    <w:name w:val="09FE5382AA504F87B4E9F94EEE87EA10"/>
    <w:rsid w:val="00422C55"/>
  </w:style>
  <w:style w:type="paragraph" w:customStyle="1" w:styleId="90AB05361CAF45188D6EF7393485C21F">
    <w:name w:val="90AB05361CAF45188D6EF7393485C21F"/>
    <w:rsid w:val="00422C55"/>
  </w:style>
  <w:style w:type="paragraph" w:customStyle="1" w:styleId="21587D5DC6024DA1B0F0BAD4D4FD54C5">
    <w:name w:val="21587D5DC6024DA1B0F0BAD4D4FD54C5"/>
    <w:rsid w:val="00422C55"/>
  </w:style>
  <w:style w:type="paragraph" w:customStyle="1" w:styleId="611C149DA5D14FF0954E50E2E80586DD">
    <w:name w:val="611C149DA5D14FF0954E50E2E80586DD"/>
    <w:rsid w:val="00422C55"/>
  </w:style>
  <w:style w:type="paragraph" w:customStyle="1" w:styleId="A1199A1E482043138003E7310DCFB99A">
    <w:name w:val="A1199A1E482043138003E7310DCFB99A"/>
    <w:rsid w:val="00422C55"/>
  </w:style>
  <w:style w:type="paragraph" w:customStyle="1" w:styleId="AECE78C0B04340EB8752AD835FF388FD">
    <w:name w:val="AECE78C0B04340EB8752AD835FF388FD"/>
    <w:rsid w:val="00422C55"/>
  </w:style>
  <w:style w:type="paragraph" w:customStyle="1" w:styleId="A920992AD27A494DBB201FBB1CD8CC86">
    <w:name w:val="A920992AD27A494DBB201FBB1CD8CC86"/>
    <w:rsid w:val="00422C55"/>
  </w:style>
  <w:style w:type="paragraph" w:customStyle="1" w:styleId="96A1412E5D7B4AA6ACA551C73C3B81B3">
    <w:name w:val="96A1412E5D7B4AA6ACA551C73C3B81B3"/>
    <w:rsid w:val="00422C55"/>
  </w:style>
  <w:style w:type="paragraph" w:customStyle="1" w:styleId="69E28E8CA2E7450CB542B726422C2C15">
    <w:name w:val="69E28E8CA2E7450CB542B726422C2C15"/>
    <w:rsid w:val="00422C55"/>
  </w:style>
  <w:style w:type="paragraph" w:customStyle="1" w:styleId="0DDBFE5C798947A7B4F99BD41287F551">
    <w:name w:val="0DDBFE5C798947A7B4F99BD41287F551"/>
    <w:rsid w:val="00422C55"/>
  </w:style>
  <w:style w:type="paragraph" w:customStyle="1" w:styleId="C353F0E29F0A4BA08115E9D78542159D">
    <w:name w:val="C353F0E29F0A4BA08115E9D78542159D"/>
    <w:rsid w:val="00422C55"/>
  </w:style>
  <w:style w:type="paragraph" w:customStyle="1" w:styleId="214670A449BB41EA95728DACBD9F869F">
    <w:name w:val="214670A449BB41EA95728DACBD9F869F"/>
    <w:rsid w:val="00422C55"/>
  </w:style>
  <w:style w:type="paragraph" w:customStyle="1" w:styleId="AB9F0D9340EF4AB1A6C68A70DABC6ADE">
    <w:name w:val="AB9F0D9340EF4AB1A6C68A70DABC6ADE"/>
    <w:rsid w:val="00422C55"/>
  </w:style>
  <w:style w:type="paragraph" w:customStyle="1" w:styleId="3A3AEDEA851B4D4E8DF4B6F7BFC16001">
    <w:name w:val="3A3AEDEA851B4D4E8DF4B6F7BFC16001"/>
    <w:rsid w:val="00422C55"/>
  </w:style>
  <w:style w:type="paragraph" w:customStyle="1" w:styleId="EFEDA46E18394F9290AF5F513D5B9B15">
    <w:name w:val="EFEDA46E18394F9290AF5F513D5B9B15"/>
    <w:rsid w:val="00422C55"/>
  </w:style>
  <w:style w:type="paragraph" w:customStyle="1" w:styleId="14A11195A06A404C81F2C45897A1CAF9">
    <w:name w:val="14A11195A06A404C81F2C45897A1CAF9"/>
    <w:rsid w:val="00422C55"/>
  </w:style>
  <w:style w:type="paragraph" w:customStyle="1" w:styleId="7065499245CE4E67A622FC3782D269B7">
    <w:name w:val="7065499245CE4E67A622FC3782D269B7"/>
    <w:rsid w:val="00422C55"/>
  </w:style>
  <w:style w:type="paragraph" w:customStyle="1" w:styleId="DE4CB62FA8604C51B9ED834DF8C9381D">
    <w:name w:val="DE4CB62FA8604C51B9ED834DF8C9381D"/>
    <w:rsid w:val="00422C55"/>
  </w:style>
  <w:style w:type="paragraph" w:customStyle="1" w:styleId="3C17E8F6D28F4A2FA1546E69D1FA0D0E">
    <w:name w:val="3C17E8F6D28F4A2FA1546E69D1FA0D0E"/>
    <w:rsid w:val="00422C55"/>
  </w:style>
  <w:style w:type="paragraph" w:customStyle="1" w:styleId="ECAF15D339C841A3A8203270EFE06587">
    <w:name w:val="ECAF15D339C841A3A8203270EFE06587"/>
    <w:rsid w:val="00422C55"/>
  </w:style>
  <w:style w:type="paragraph" w:customStyle="1" w:styleId="027CF9D8387F43029B4933C3BCCFD9D4">
    <w:name w:val="027CF9D8387F43029B4933C3BCCFD9D4"/>
    <w:rsid w:val="00422C55"/>
  </w:style>
  <w:style w:type="paragraph" w:customStyle="1" w:styleId="18C5630B367F422BBA26F40C07E59D69">
    <w:name w:val="18C5630B367F422BBA26F40C07E59D69"/>
    <w:rsid w:val="00422C55"/>
  </w:style>
  <w:style w:type="paragraph" w:customStyle="1" w:styleId="BFEB3AE403984BF3B9C9198D409F6123">
    <w:name w:val="BFEB3AE403984BF3B9C9198D409F6123"/>
    <w:rsid w:val="00422C55"/>
  </w:style>
  <w:style w:type="paragraph" w:customStyle="1" w:styleId="19E9D69B8E5B41969D07CF1B550CC3C3">
    <w:name w:val="19E9D69B8E5B41969D07CF1B550CC3C3"/>
    <w:rsid w:val="00422C55"/>
  </w:style>
  <w:style w:type="paragraph" w:customStyle="1" w:styleId="2B97DFEA54BB4690BE30067814737B42">
    <w:name w:val="2B97DFEA54BB4690BE30067814737B42"/>
    <w:rsid w:val="00422C55"/>
  </w:style>
  <w:style w:type="paragraph" w:customStyle="1" w:styleId="F35A0EA80B4A44CA8AEDDA1D3131BCE3">
    <w:name w:val="F35A0EA80B4A44CA8AEDDA1D3131BCE3"/>
    <w:rsid w:val="00422C55"/>
  </w:style>
  <w:style w:type="paragraph" w:customStyle="1" w:styleId="80E13EF96C274481A721DA7EAA20ECA0">
    <w:name w:val="80E13EF96C274481A721DA7EAA20ECA0"/>
    <w:rsid w:val="00422C55"/>
  </w:style>
  <w:style w:type="paragraph" w:customStyle="1" w:styleId="27389F6420CC44F590AC9F59EA4EF40B">
    <w:name w:val="27389F6420CC44F590AC9F59EA4EF40B"/>
    <w:rsid w:val="00422C55"/>
  </w:style>
  <w:style w:type="paragraph" w:customStyle="1" w:styleId="B5C8B13D6D9B47969AA04288AF4DFF49">
    <w:name w:val="B5C8B13D6D9B47969AA04288AF4DFF49"/>
    <w:rsid w:val="00422C55"/>
  </w:style>
  <w:style w:type="paragraph" w:customStyle="1" w:styleId="0D233A2D23BB41DCB1C317D086D29BFF">
    <w:name w:val="0D233A2D23BB41DCB1C317D086D29BFF"/>
    <w:rsid w:val="00422C55"/>
  </w:style>
  <w:style w:type="paragraph" w:customStyle="1" w:styleId="3CF20575DDF64EA2AA3FF84ADC4A60BE">
    <w:name w:val="3CF20575DDF64EA2AA3FF84ADC4A60BE"/>
    <w:rsid w:val="00422C55"/>
  </w:style>
  <w:style w:type="paragraph" w:customStyle="1" w:styleId="01616D91DA6343DE8AC4072EBCD24C61">
    <w:name w:val="01616D91DA6343DE8AC4072EBCD24C61"/>
    <w:rsid w:val="00422C55"/>
  </w:style>
  <w:style w:type="paragraph" w:customStyle="1" w:styleId="129388256A194427B8A9DD9F80701A8C">
    <w:name w:val="129388256A194427B8A9DD9F80701A8C"/>
    <w:rsid w:val="00422C55"/>
  </w:style>
  <w:style w:type="paragraph" w:customStyle="1" w:styleId="5F60DF479E51425E93F5F648651025D1">
    <w:name w:val="5F60DF479E51425E93F5F648651025D1"/>
    <w:rsid w:val="00422C55"/>
  </w:style>
  <w:style w:type="paragraph" w:customStyle="1" w:styleId="6BDBCC4CDD3E4CD29AFBB4A0A852140C">
    <w:name w:val="6BDBCC4CDD3E4CD29AFBB4A0A852140C"/>
    <w:rsid w:val="00422C55"/>
  </w:style>
  <w:style w:type="paragraph" w:customStyle="1" w:styleId="64FE2A11B3374857BC6FD70FFD586649">
    <w:name w:val="64FE2A11B3374857BC6FD70FFD586649"/>
    <w:rsid w:val="00422C55"/>
  </w:style>
  <w:style w:type="paragraph" w:customStyle="1" w:styleId="E8CD812B8D08401FAD78E171B30FD673">
    <w:name w:val="E8CD812B8D08401FAD78E171B30FD673"/>
    <w:rsid w:val="00422C55"/>
  </w:style>
  <w:style w:type="paragraph" w:customStyle="1" w:styleId="5E64D3806E2E436F9CFCCA3F960AF24F">
    <w:name w:val="5E64D3806E2E436F9CFCCA3F960AF24F"/>
    <w:rsid w:val="00422C55"/>
  </w:style>
  <w:style w:type="paragraph" w:customStyle="1" w:styleId="63A62DAB97F446728325B986801D3490">
    <w:name w:val="63A62DAB97F446728325B986801D3490"/>
    <w:rsid w:val="00422C55"/>
  </w:style>
  <w:style w:type="paragraph" w:customStyle="1" w:styleId="E3731F6E3A804C7DA7F01C34381B75CC">
    <w:name w:val="E3731F6E3A804C7DA7F01C34381B75CC"/>
    <w:rsid w:val="00422C55"/>
  </w:style>
  <w:style w:type="paragraph" w:customStyle="1" w:styleId="A2E6EB80E3AD4F989DDAF79E001D777B">
    <w:name w:val="A2E6EB80E3AD4F989DDAF79E001D777B"/>
    <w:rsid w:val="00422C55"/>
  </w:style>
  <w:style w:type="paragraph" w:customStyle="1" w:styleId="07DA1EF416AF49D38786BD48ADEACFFC">
    <w:name w:val="07DA1EF416AF49D38786BD48ADEACFFC"/>
    <w:rsid w:val="00422C55"/>
  </w:style>
  <w:style w:type="paragraph" w:customStyle="1" w:styleId="60F8A25105A44EA5807DDDA3EF6E8721">
    <w:name w:val="60F8A25105A44EA5807DDDA3EF6E8721"/>
    <w:rsid w:val="00422C55"/>
  </w:style>
  <w:style w:type="paragraph" w:customStyle="1" w:styleId="062B73975CBC405EB09C876DD8272B0B">
    <w:name w:val="062B73975CBC405EB09C876DD8272B0B"/>
    <w:rsid w:val="00422C55"/>
  </w:style>
  <w:style w:type="paragraph" w:customStyle="1" w:styleId="9594B0A04A704F7CA17FD9817BB233E8">
    <w:name w:val="9594B0A04A704F7CA17FD9817BB233E8"/>
    <w:rsid w:val="00422C55"/>
  </w:style>
  <w:style w:type="paragraph" w:customStyle="1" w:styleId="85E17BE51B964B848E2F564184A6E677">
    <w:name w:val="85E17BE51B964B848E2F564184A6E677"/>
    <w:rsid w:val="00422C55"/>
  </w:style>
  <w:style w:type="paragraph" w:customStyle="1" w:styleId="3D6115506B7F4B359F8D83DBCB50A62F">
    <w:name w:val="3D6115506B7F4B359F8D83DBCB50A62F"/>
    <w:rsid w:val="00422C55"/>
  </w:style>
  <w:style w:type="paragraph" w:customStyle="1" w:styleId="C885C8C0243540B1B4A4CBA8842EF524">
    <w:name w:val="C885C8C0243540B1B4A4CBA8842EF524"/>
    <w:rsid w:val="00422C55"/>
  </w:style>
  <w:style w:type="paragraph" w:customStyle="1" w:styleId="21B32A0E486E46299BEDA964262E98E4">
    <w:name w:val="21B32A0E486E46299BEDA964262E98E4"/>
    <w:rsid w:val="00422C55"/>
  </w:style>
  <w:style w:type="paragraph" w:customStyle="1" w:styleId="7F0C765CE8C3477896084492D4C06771">
    <w:name w:val="7F0C765CE8C3477896084492D4C06771"/>
    <w:rsid w:val="00422C55"/>
  </w:style>
  <w:style w:type="paragraph" w:customStyle="1" w:styleId="7A32CE9EAC9746F6959F1510C79EC149">
    <w:name w:val="7A32CE9EAC9746F6959F1510C79EC149"/>
    <w:rsid w:val="00422C55"/>
  </w:style>
  <w:style w:type="paragraph" w:customStyle="1" w:styleId="EDEE9F0F966C4AEC964CDE216A1169FC">
    <w:name w:val="EDEE9F0F966C4AEC964CDE216A1169FC"/>
    <w:rsid w:val="00422C55"/>
  </w:style>
  <w:style w:type="paragraph" w:customStyle="1" w:styleId="A98557798CE64A8A9FBE7D2676DA9032">
    <w:name w:val="A98557798CE64A8A9FBE7D2676DA9032"/>
    <w:rsid w:val="00422C55"/>
  </w:style>
  <w:style w:type="paragraph" w:customStyle="1" w:styleId="93E2D0BBB8904341B03F376509D95630">
    <w:name w:val="93E2D0BBB8904341B03F376509D95630"/>
    <w:rsid w:val="00422C55"/>
  </w:style>
  <w:style w:type="paragraph" w:customStyle="1" w:styleId="2CBEF7D679F34DD4BA0B1FF50E73EECE">
    <w:name w:val="2CBEF7D679F34DD4BA0B1FF50E73EECE"/>
    <w:rsid w:val="00422C55"/>
  </w:style>
  <w:style w:type="paragraph" w:customStyle="1" w:styleId="C7A30C6116814D50BD780D34CC38E907">
    <w:name w:val="C7A30C6116814D50BD780D34CC38E907"/>
    <w:rsid w:val="00422C55"/>
  </w:style>
  <w:style w:type="paragraph" w:customStyle="1" w:styleId="A2CB517C98BD468E9609D15546B2D088">
    <w:name w:val="A2CB517C98BD468E9609D15546B2D088"/>
    <w:rsid w:val="00422C55"/>
  </w:style>
  <w:style w:type="paragraph" w:customStyle="1" w:styleId="2B4A81B087FB4B37AD920F701BFB0FE0">
    <w:name w:val="2B4A81B087FB4B37AD920F701BFB0FE0"/>
    <w:rsid w:val="00422C55"/>
  </w:style>
  <w:style w:type="paragraph" w:customStyle="1" w:styleId="7ED6C37CA79848AF9CD1146E450FA9FD">
    <w:name w:val="7ED6C37CA79848AF9CD1146E450FA9FD"/>
    <w:rsid w:val="00422C55"/>
  </w:style>
  <w:style w:type="paragraph" w:customStyle="1" w:styleId="7040AA28B19F42708357E5438CC3E0DF">
    <w:name w:val="7040AA28B19F42708357E5438CC3E0DF"/>
    <w:rsid w:val="00422C55"/>
  </w:style>
  <w:style w:type="paragraph" w:customStyle="1" w:styleId="66BE6DEFCC694250A3D21A5E33B413A1">
    <w:name w:val="66BE6DEFCC694250A3D21A5E33B413A1"/>
    <w:rsid w:val="00422C55"/>
  </w:style>
  <w:style w:type="paragraph" w:customStyle="1" w:styleId="1522CE11305D4915818E7D8FFDE6547C">
    <w:name w:val="1522CE11305D4915818E7D8FFDE6547C"/>
    <w:rsid w:val="00422C55"/>
  </w:style>
  <w:style w:type="paragraph" w:customStyle="1" w:styleId="32C0E3275531468BB9AFF9F853CE9C83">
    <w:name w:val="32C0E3275531468BB9AFF9F853CE9C83"/>
    <w:rsid w:val="00422C55"/>
  </w:style>
  <w:style w:type="paragraph" w:customStyle="1" w:styleId="794D4BECBA32496482066CEBCD8F756D">
    <w:name w:val="794D4BECBA32496482066CEBCD8F756D"/>
    <w:rsid w:val="00422C55"/>
  </w:style>
  <w:style w:type="paragraph" w:customStyle="1" w:styleId="A46035158BE145328EA1D23B74C6FD7F">
    <w:name w:val="A46035158BE145328EA1D23B74C6FD7F"/>
    <w:rsid w:val="00422C55"/>
  </w:style>
  <w:style w:type="paragraph" w:customStyle="1" w:styleId="E102BD49606F4EBEB5A3E93A45C06C66">
    <w:name w:val="E102BD49606F4EBEB5A3E93A45C06C66"/>
    <w:rsid w:val="00422C55"/>
  </w:style>
  <w:style w:type="paragraph" w:customStyle="1" w:styleId="3BD60248C43E44DB9CA1DCBF971590E8">
    <w:name w:val="3BD60248C43E44DB9CA1DCBF971590E8"/>
    <w:rsid w:val="00422C55"/>
  </w:style>
  <w:style w:type="paragraph" w:customStyle="1" w:styleId="63E96C2F8A3B4727A57DED695939B205">
    <w:name w:val="63E96C2F8A3B4727A57DED695939B205"/>
    <w:rsid w:val="00422C55"/>
  </w:style>
  <w:style w:type="paragraph" w:customStyle="1" w:styleId="9F5695E493294064AF5B5902B98B1B15">
    <w:name w:val="9F5695E493294064AF5B5902B98B1B15"/>
    <w:rsid w:val="00422C55"/>
  </w:style>
  <w:style w:type="paragraph" w:customStyle="1" w:styleId="43D8E9C6E3D546DE8CC621C3CE825035">
    <w:name w:val="43D8E9C6E3D546DE8CC621C3CE825035"/>
    <w:rsid w:val="00422C55"/>
  </w:style>
  <w:style w:type="paragraph" w:customStyle="1" w:styleId="5C85D1FBC1944CD192DB4D776958C26B">
    <w:name w:val="5C85D1FBC1944CD192DB4D776958C26B"/>
    <w:rsid w:val="00422C55"/>
  </w:style>
  <w:style w:type="paragraph" w:customStyle="1" w:styleId="896F8BD960454DB89BBABF3A7986D9C4">
    <w:name w:val="896F8BD960454DB89BBABF3A7986D9C4"/>
    <w:rsid w:val="00422C55"/>
  </w:style>
  <w:style w:type="paragraph" w:customStyle="1" w:styleId="498AE288C69141EFAF9CF2DE5A32A98F">
    <w:name w:val="498AE288C69141EFAF9CF2DE5A32A98F"/>
    <w:rsid w:val="00422C55"/>
  </w:style>
  <w:style w:type="paragraph" w:customStyle="1" w:styleId="CA924686835741129263209C881A92B5">
    <w:name w:val="CA924686835741129263209C881A92B5"/>
    <w:rsid w:val="00422C55"/>
  </w:style>
  <w:style w:type="paragraph" w:customStyle="1" w:styleId="151A1EA88A834E25BFD833DE7A2A356E">
    <w:name w:val="151A1EA88A834E25BFD833DE7A2A356E"/>
    <w:rsid w:val="00422C55"/>
  </w:style>
  <w:style w:type="paragraph" w:customStyle="1" w:styleId="4670EBD80A6145B9AC614F92BE403763">
    <w:name w:val="4670EBD80A6145B9AC614F92BE403763"/>
    <w:rsid w:val="00422C55"/>
  </w:style>
  <w:style w:type="paragraph" w:customStyle="1" w:styleId="AC1DE3F96C954A089A42C2B0CEC8D44C">
    <w:name w:val="AC1DE3F96C954A089A42C2B0CEC8D44C"/>
    <w:rsid w:val="00422C55"/>
  </w:style>
  <w:style w:type="paragraph" w:customStyle="1" w:styleId="68E1FEF1F4754A8FBF879DFF5B1179F7">
    <w:name w:val="68E1FEF1F4754A8FBF879DFF5B1179F7"/>
    <w:rsid w:val="00422C55"/>
  </w:style>
  <w:style w:type="paragraph" w:customStyle="1" w:styleId="8898236EB0C14A13B909DA07F650F947">
    <w:name w:val="8898236EB0C14A13B909DA07F650F947"/>
    <w:rsid w:val="00422C55"/>
  </w:style>
  <w:style w:type="paragraph" w:customStyle="1" w:styleId="E7908E48E4CD4845926E6907152DEBB1">
    <w:name w:val="E7908E48E4CD4845926E6907152DEBB1"/>
    <w:rsid w:val="00422C55"/>
  </w:style>
  <w:style w:type="paragraph" w:customStyle="1" w:styleId="A0DB0DF2F50F4ACF8DB62D86E6B833D4">
    <w:name w:val="A0DB0DF2F50F4ACF8DB62D86E6B833D4"/>
    <w:rsid w:val="00422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record>
    <Content xmlns="Captia" id="title">
      <Value/>
    </Content>
    <Content xmlns="Captia" id="version_no">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61B3-FCC6-464C-97D4-E337770A0C59}">
  <ds:schemaRefs>
    <ds:schemaRef ds:uri="Captia"/>
  </ds:schemaRefs>
</ds:datastoreItem>
</file>

<file path=customXml/itemProps2.xml><?xml version="1.0" encoding="utf-8"?>
<ds:datastoreItem xmlns:ds="http://schemas.openxmlformats.org/officeDocument/2006/customXml" ds:itemID="{985AE6EA-8F27-4726-9F2B-332C4515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30</TotalTime>
  <Pages>2</Pages>
  <Words>438</Words>
  <Characters>2677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Stibo Systems</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Stine Grau</dc:creator>
  <cp:lastModifiedBy>Heidi Birthe Nielsen</cp:lastModifiedBy>
  <cp:revision>4</cp:revision>
  <cp:lastPrinted>2022-10-03T11:28:00Z</cp:lastPrinted>
  <dcterms:created xsi:type="dcterms:W3CDTF">2022-10-03T10:38:00Z</dcterms:created>
  <dcterms:modified xsi:type="dcterms:W3CDTF">2022-10-03T11:30:00Z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